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1567" w14:textId="5CF16CBF" w:rsidR="0083315A" w:rsidRDefault="1DF22926" w:rsidP="00BC62F8">
      <w:pPr>
        <w:pStyle w:val="Title"/>
        <w:keepNext w:val="0"/>
      </w:pPr>
      <w:r w:rsidRPr="282C8404">
        <w:t xml:space="preserve">API </w:t>
      </w:r>
      <w:r w:rsidR="005B486C">
        <w:t>owner</w:t>
      </w:r>
      <w:r w:rsidR="0065667C" w:rsidRPr="282C8404">
        <w:t xml:space="preserve"> </w:t>
      </w:r>
      <w:r w:rsidR="005B486C">
        <w:t>o</w:t>
      </w:r>
      <w:r w:rsidR="006C2DCC">
        <w:t xml:space="preserve">nboarding </w:t>
      </w:r>
      <w:r w:rsidR="005B486C">
        <w:t>f</w:t>
      </w:r>
      <w:r w:rsidR="006C2DCC">
        <w:t>orm</w:t>
      </w:r>
    </w:p>
    <w:p w14:paraId="69E5FC9D" w14:textId="77777777" w:rsidR="007E719E" w:rsidRDefault="61732E54" w:rsidP="00BC62F8">
      <w:pPr>
        <w:pStyle w:val="Heading1"/>
        <w:keepNext w:val="0"/>
      </w:pPr>
      <w:r w:rsidRPr="0E6CE456">
        <w:t>Pu</w:t>
      </w:r>
      <w:r w:rsidR="00BC5B33" w:rsidRPr="0E6CE456">
        <w:t>r</w:t>
      </w:r>
      <w:r w:rsidRPr="0E6CE456">
        <w:t>pose</w:t>
      </w:r>
    </w:p>
    <w:p w14:paraId="530C67D9" w14:textId="437ADC1F" w:rsidR="005C3DDD" w:rsidRDefault="009124B2" w:rsidP="00BC62F8">
      <w:pPr>
        <w:rPr>
          <w:sz w:val="22"/>
          <w:szCs w:val="22"/>
        </w:rPr>
      </w:pPr>
      <w:r>
        <w:rPr>
          <w:sz w:val="22"/>
          <w:szCs w:val="22"/>
        </w:rPr>
        <w:t>Fill this form in when your API</w:t>
      </w:r>
      <w:r w:rsidR="00092F5B">
        <w:rPr>
          <w:sz w:val="22"/>
          <w:szCs w:val="22"/>
        </w:rPr>
        <w:t>/service</w:t>
      </w:r>
      <w:r>
        <w:rPr>
          <w:sz w:val="22"/>
          <w:szCs w:val="22"/>
        </w:rPr>
        <w:t xml:space="preserve"> has been developed and </w:t>
      </w:r>
      <w:r w:rsidR="009C322D">
        <w:rPr>
          <w:sz w:val="22"/>
          <w:szCs w:val="22"/>
        </w:rPr>
        <w:t>system tested</w:t>
      </w:r>
      <w:r>
        <w:rPr>
          <w:sz w:val="22"/>
          <w:szCs w:val="22"/>
        </w:rPr>
        <w:t xml:space="preserve">.  </w:t>
      </w:r>
      <w:r w:rsidR="00494294">
        <w:rPr>
          <w:sz w:val="22"/>
          <w:szCs w:val="22"/>
        </w:rPr>
        <w:t>Upon receiving this form, we will</w:t>
      </w:r>
      <w:r w:rsidR="005C3DDD">
        <w:rPr>
          <w:sz w:val="22"/>
          <w:szCs w:val="22"/>
        </w:rPr>
        <w:t>:</w:t>
      </w:r>
    </w:p>
    <w:p w14:paraId="69A80E0E" w14:textId="7A39D984" w:rsidR="005C3DDD" w:rsidRDefault="005C3DDD" w:rsidP="00EB034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494294" w:rsidRPr="00BC62F8">
        <w:rPr>
          <w:sz w:val="22"/>
          <w:szCs w:val="22"/>
        </w:rPr>
        <w:t xml:space="preserve">ommence </w:t>
      </w:r>
      <w:r>
        <w:rPr>
          <w:sz w:val="22"/>
          <w:szCs w:val="22"/>
        </w:rPr>
        <w:t xml:space="preserve">the </w:t>
      </w:r>
      <w:r w:rsidR="00494294" w:rsidRPr="00BC62F8">
        <w:rPr>
          <w:sz w:val="22"/>
          <w:szCs w:val="22"/>
        </w:rPr>
        <w:t>build of your gateways</w:t>
      </w:r>
      <w:r w:rsidR="00B97A8F" w:rsidRPr="00BC62F8">
        <w:rPr>
          <w:sz w:val="22"/>
          <w:szCs w:val="22"/>
        </w:rPr>
        <w:t xml:space="preserve"> </w:t>
      </w:r>
      <w:r w:rsidR="009C322D" w:rsidRPr="00BC62F8">
        <w:rPr>
          <w:sz w:val="22"/>
          <w:szCs w:val="22"/>
        </w:rPr>
        <w:t xml:space="preserve">allowing you to commence </w:t>
      </w:r>
      <w:r w:rsidR="007B6372">
        <w:rPr>
          <w:sz w:val="22"/>
          <w:szCs w:val="22"/>
        </w:rPr>
        <w:t xml:space="preserve">end to end and </w:t>
      </w:r>
      <w:r w:rsidR="009C322D" w:rsidRPr="00BC62F8">
        <w:rPr>
          <w:sz w:val="22"/>
          <w:szCs w:val="22"/>
        </w:rPr>
        <w:t>conformance</w:t>
      </w:r>
      <w:r w:rsidR="00B97A8F" w:rsidRPr="00BC62F8">
        <w:rPr>
          <w:sz w:val="22"/>
          <w:szCs w:val="22"/>
        </w:rPr>
        <w:t xml:space="preserve"> testing</w:t>
      </w:r>
    </w:p>
    <w:p w14:paraId="76071733" w14:textId="77777777" w:rsidR="00282089" w:rsidRDefault="005C3DDD" w:rsidP="00EB034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B97A8F" w:rsidRPr="00BC62F8">
        <w:rPr>
          <w:sz w:val="22"/>
          <w:szCs w:val="22"/>
        </w:rPr>
        <w:t xml:space="preserve">raft your </w:t>
      </w:r>
      <w:r>
        <w:rPr>
          <w:sz w:val="22"/>
          <w:szCs w:val="22"/>
        </w:rPr>
        <w:t xml:space="preserve">API </w:t>
      </w:r>
      <w:r w:rsidR="008013A4" w:rsidRPr="00BC62F8">
        <w:rPr>
          <w:sz w:val="22"/>
          <w:szCs w:val="22"/>
        </w:rPr>
        <w:t>listing to put onto our public facing website</w:t>
      </w:r>
    </w:p>
    <w:p w14:paraId="5FD53AD6" w14:textId="430F66B8" w:rsidR="00282089" w:rsidRDefault="009B2EE3" w:rsidP="00EB034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Engage with Legal to draft your API schedule</w:t>
      </w:r>
      <w:r w:rsidR="00555FD3">
        <w:rPr>
          <w:sz w:val="22"/>
          <w:szCs w:val="22"/>
        </w:rPr>
        <w:t xml:space="preserve"> agreement</w:t>
      </w:r>
    </w:p>
    <w:p w14:paraId="0F738E72" w14:textId="6A4760B5" w:rsidR="00555FD3" w:rsidRDefault="00555FD3" w:rsidP="00EB034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Prepare your Mock+ environment for </w:t>
      </w:r>
      <w:r w:rsidR="00663713">
        <w:rPr>
          <w:sz w:val="22"/>
          <w:szCs w:val="22"/>
        </w:rPr>
        <w:t>receipt of your reference data</w:t>
      </w:r>
    </w:p>
    <w:p w14:paraId="1D1B5744" w14:textId="2DF08C81" w:rsidR="00D478D4" w:rsidRDefault="00D478D4" w:rsidP="00EB034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Notify our support teams of the support requirements for your API and</w:t>
      </w:r>
      <w:r w:rsidR="002C54C5">
        <w:rPr>
          <w:sz w:val="22"/>
          <w:szCs w:val="22"/>
        </w:rPr>
        <w:t xml:space="preserve"> make sure we have the right support in place upon</w:t>
      </w:r>
      <w:r w:rsidR="00786F9E">
        <w:rPr>
          <w:sz w:val="22"/>
          <w:szCs w:val="22"/>
        </w:rPr>
        <w:t xml:space="preserve"> publication of your API</w:t>
      </w:r>
    </w:p>
    <w:p w14:paraId="74A9E29A" w14:textId="01A7CACA" w:rsidR="00663713" w:rsidRDefault="00DC5B5A" w:rsidP="00EB034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Give notification to our Security, Privacy and Clinical teams to ensure the path to getting their approvals for your Production release is smooth</w:t>
      </w:r>
    </w:p>
    <w:p w14:paraId="53ED8BE8" w14:textId="3509FD6A" w:rsidR="00415E53" w:rsidRDefault="61DF34BA" w:rsidP="00BC62F8">
      <w:r w:rsidRPr="00493A2F">
        <w:rPr>
          <w:sz w:val="22"/>
          <w:szCs w:val="22"/>
        </w:rPr>
        <w:t xml:space="preserve">Please return completed forms to: </w:t>
      </w:r>
      <w:hyperlink r:id="rId11" w:history="1">
        <w:r w:rsidR="00C21CA9" w:rsidRPr="0096604C">
          <w:rPr>
            <w:rStyle w:val="Hyperlink"/>
            <w:rFonts w:asciiTheme="minorHAnsi" w:hAnsiTheme="minorHAnsi"/>
          </w:rPr>
          <w:t>digitalserviceshub@tewhatuora.govt.nz</w:t>
        </w:r>
      </w:hyperlink>
      <w:r w:rsidR="00A03AB2">
        <w:rPr>
          <w:rStyle w:val="Hyperlink"/>
          <w:rFonts w:asciiTheme="minorHAnsi" w:hAnsiTheme="minorHAnsi"/>
        </w:rPr>
        <w:t>.</w:t>
      </w:r>
    </w:p>
    <w:p w14:paraId="5B1D2091" w14:textId="77777777" w:rsidR="00B018E9" w:rsidRDefault="00B018E9" w:rsidP="00BC62F8">
      <w:pPr>
        <w:pStyle w:val="Heading1"/>
        <w:keepNext w:val="0"/>
      </w:pPr>
      <w:r>
        <w:t>Before you begin</w:t>
      </w:r>
    </w:p>
    <w:p w14:paraId="68C26E88" w14:textId="717F238C" w:rsidR="004026CA" w:rsidRPr="00493A2F" w:rsidRDefault="007F0F64" w:rsidP="00BC62F8">
      <w:pPr>
        <w:rPr>
          <w:sz w:val="22"/>
          <w:szCs w:val="22"/>
        </w:rPr>
      </w:pPr>
      <w:r>
        <w:rPr>
          <w:sz w:val="22"/>
          <w:szCs w:val="22"/>
        </w:rPr>
        <w:t xml:space="preserve">Prior to filling in this form, you must have completed </w:t>
      </w:r>
      <w:r w:rsidR="00CF30B3">
        <w:rPr>
          <w:sz w:val="22"/>
          <w:szCs w:val="22"/>
        </w:rPr>
        <w:t xml:space="preserve">an </w:t>
      </w:r>
      <w:r w:rsidR="00786F9E">
        <w:rPr>
          <w:sz w:val="22"/>
          <w:szCs w:val="22"/>
        </w:rPr>
        <w:t>E</w:t>
      </w:r>
      <w:r w:rsidR="00CF30B3">
        <w:rPr>
          <w:sz w:val="22"/>
          <w:szCs w:val="22"/>
        </w:rPr>
        <w:t xml:space="preserve">xpression of </w:t>
      </w:r>
      <w:r w:rsidR="00786F9E">
        <w:rPr>
          <w:sz w:val="22"/>
          <w:szCs w:val="22"/>
        </w:rPr>
        <w:t>I</w:t>
      </w:r>
      <w:r w:rsidR="00CF30B3">
        <w:rPr>
          <w:sz w:val="22"/>
          <w:szCs w:val="22"/>
        </w:rPr>
        <w:t xml:space="preserve">nterest form and </w:t>
      </w:r>
      <w:r>
        <w:rPr>
          <w:sz w:val="22"/>
          <w:szCs w:val="22"/>
        </w:rPr>
        <w:t>buil</w:t>
      </w:r>
      <w:r w:rsidR="00CF30B3">
        <w:rPr>
          <w:sz w:val="22"/>
          <w:szCs w:val="22"/>
        </w:rPr>
        <w:t>t</w:t>
      </w:r>
      <w:r>
        <w:rPr>
          <w:sz w:val="22"/>
          <w:szCs w:val="22"/>
        </w:rPr>
        <w:t xml:space="preserve"> and test of your </w:t>
      </w:r>
      <w:r w:rsidR="006F374F">
        <w:rPr>
          <w:sz w:val="22"/>
          <w:szCs w:val="22"/>
        </w:rPr>
        <w:t>API/service</w:t>
      </w:r>
      <w:r>
        <w:rPr>
          <w:sz w:val="22"/>
          <w:szCs w:val="22"/>
        </w:rPr>
        <w:t>.</w:t>
      </w:r>
      <w:r w:rsidR="00EA041D">
        <w:rPr>
          <w:sz w:val="22"/>
          <w:szCs w:val="22"/>
        </w:rPr>
        <w:t xml:space="preserve">  </w:t>
      </w:r>
      <w:r w:rsidR="00FF6CDF">
        <w:rPr>
          <w:sz w:val="22"/>
          <w:szCs w:val="22"/>
        </w:rPr>
        <w:t xml:space="preserve">It is also important that you have completed the </w:t>
      </w:r>
      <w:r w:rsidR="00BC62F8">
        <w:rPr>
          <w:sz w:val="22"/>
          <w:szCs w:val="22"/>
        </w:rPr>
        <w:t xml:space="preserve">API/service </w:t>
      </w:r>
      <w:r w:rsidR="00FF6CDF">
        <w:rPr>
          <w:sz w:val="22"/>
          <w:szCs w:val="22"/>
        </w:rPr>
        <w:t xml:space="preserve">checklist and considered all </w:t>
      </w:r>
      <w:r w:rsidR="00292B56">
        <w:rPr>
          <w:sz w:val="22"/>
          <w:szCs w:val="22"/>
        </w:rPr>
        <w:t>activities mentioned.</w:t>
      </w:r>
    </w:p>
    <w:p w14:paraId="0FD3622A" w14:textId="18FB1796" w:rsidR="00154427" w:rsidRDefault="00154427" w:rsidP="00BC62F8">
      <w:pPr>
        <w:pStyle w:val="SectionHeading"/>
        <w:keepNext w:val="0"/>
        <w:numPr>
          <w:ilvl w:val="0"/>
          <w:numId w:val="0"/>
        </w:numPr>
        <w:rPr>
          <w:sz w:val="50"/>
          <w:szCs w:val="50"/>
        </w:rPr>
      </w:pPr>
      <w:r>
        <w:rPr>
          <w:sz w:val="50"/>
          <w:szCs w:val="50"/>
        </w:rPr>
        <w:t>ONBOARDING DETAILS</w:t>
      </w:r>
    </w:p>
    <w:p w14:paraId="3B69AE63" w14:textId="77777777" w:rsidR="00154427" w:rsidRDefault="00154427" w:rsidP="00BC62F8">
      <w:pPr>
        <w:pStyle w:val="Question"/>
        <w:keepNext w:val="0"/>
        <w:numPr>
          <w:ilvl w:val="0"/>
          <w:numId w:val="0"/>
        </w:numPr>
        <w:spacing w:after="60"/>
        <w:ind w:left="567" w:hanging="567"/>
      </w:pPr>
      <w:r>
        <w:t>Key Contacts</w:t>
      </w:r>
    </w:p>
    <w:p w14:paraId="6053F098" w14:textId="77777777" w:rsidR="00C21CA9" w:rsidRPr="00796006" w:rsidRDefault="00154427" w:rsidP="00BC62F8">
      <w:pPr>
        <w:pStyle w:val="Formtext"/>
        <w:rPr>
          <w:rFonts w:ascii="Poppins Light" w:hAnsi="Poppins Light" w:cs="Poppins Light"/>
          <w:sz w:val="20"/>
          <w:szCs w:val="20"/>
        </w:rPr>
      </w:pPr>
      <w:r>
        <w:t>Provide name, email address, and contact number.</w:t>
      </w:r>
      <w:r w:rsidR="00C21CA9">
        <w:t xml:space="preserve">  </w:t>
      </w:r>
      <w:r w:rsidR="00C21CA9" w:rsidRPr="00796006">
        <w:rPr>
          <w:rFonts w:ascii="Poppins Light" w:hAnsi="Poppins Light" w:cs="Poppins Light"/>
          <w:sz w:val="20"/>
          <w:szCs w:val="20"/>
        </w:rPr>
        <w:t>Our onboarding team will engage with your technical contact to configure the gateways.</w:t>
      </w:r>
    </w:p>
    <w:tbl>
      <w:tblPr>
        <w:tblStyle w:val="TeWhatuOra"/>
        <w:tblW w:w="9628" w:type="dxa"/>
        <w:tblLook w:val="0480" w:firstRow="0" w:lastRow="0" w:firstColumn="1" w:lastColumn="0" w:noHBand="0" w:noVBand="1"/>
      </w:tblPr>
      <w:tblGrid>
        <w:gridCol w:w="4390"/>
        <w:gridCol w:w="5238"/>
      </w:tblGrid>
      <w:tr w:rsidR="00036026" w:rsidRPr="00036026" w14:paraId="1177EABA" w14:textId="77777777" w:rsidTr="00BC62F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B625ACF" w14:textId="45B21951" w:rsidR="00036026" w:rsidRPr="00BC62F8" w:rsidRDefault="00036026" w:rsidP="00BC62F8">
            <w:pPr>
              <w:pStyle w:val="Formtext"/>
              <w:rPr>
                <w:b/>
                <w:bCs/>
              </w:rPr>
            </w:pPr>
            <w:r w:rsidRPr="00BC62F8">
              <w:rPr>
                <w:b/>
                <w:bCs/>
              </w:rPr>
              <w:t>Role</w:t>
            </w:r>
          </w:p>
        </w:tc>
        <w:tc>
          <w:tcPr>
            <w:tcW w:w="5238" w:type="dxa"/>
          </w:tcPr>
          <w:p w14:paraId="37429C6E" w14:textId="7A9FB504" w:rsidR="00036026" w:rsidRPr="00BC62F8" w:rsidRDefault="00036026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62F8">
              <w:rPr>
                <w:b/>
                <w:bCs/>
              </w:rPr>
              <w:t>Name</w:t>
            </w:r>
            <w:r>
              <w:rPr>
                <w:b/>
                <w:bCs/>
              </w:rPr>
              <w:t>, email address and phone number</w:t>
            </w:r>
          </w:p>
        </w:tc>
      </w:tr>
      <w:tr w:rsidR="00B6798B" w:rsidRPr="004026CA" w14:paraId="4D667429" w14:textId="77777777" w:rsidTr="0098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17B209" w14:textId="32844439" w:rsidR="00B6798B" w:rsidRDefault="00B6798B" w:rsidP="00BC62F8">
            <w:pPr>
              <w:pStyle w:val="Formtext"/>
            </w:pPr>
            <w:r>
              <w:t>Product Owner</w:t>
            </w:r>
          </w:p>
        </w:tc>
        <w:tc>
          <w:tcPr>
            <w:tcW w:w="5238" w:type="dxa"/>
          </w:tcPr>
          <w:p w14:paraId="3B15C655" w14:textId="77777777" w:rsidR="00B6798B" w:rsidRPr="00074C99" w:rsidRDefault="00B6798B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4427" w:rsidRPr="004026CA" w14:paraId="2F10C5D3" w14:textId="77777777" w:rsidTr="0098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F41CEE3" w14:textId="77777777" w:rsidR="00154427" w:rsidRPr="00074C99" w:rsidRDefault="00983098" w:rsidP="00BC62F8">
            <w:pPr>
              <w:pStyle w:val="Formtext"/>
            </w:pPr>
            <w:r>
              <w:t xml:space="preserve">Implementation / </w:t>
            </w:r>
            <w:r w:rsidR="00154427" w:rsidRPr="00246196">
              <w:t xml:space="preserve">Technical </w:t>
            </w:r>
            <w:r w:rsidR="00154427" w:rsidRPr="00074C99">
              <w:t>Contact</w:t>
            </w:r>
          </w:p>
        </w:tc>
        <w:tc>
          <w:tcPr>
            <w:tcW w:w="5238" w:type="dxa"/>
          </w:tcPr>
          <w:p w14:paraId="6AAAA1DF" w14:textId="77777777" w:rsidR="00154427" w:rsidRPr="00074C99" w:rsidRDefault="00154427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4427" w:rsidRPr="004026CA" w14:paraId="4B84DEB8" w14:textId="77777777" w:rsidTr="0098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28DDE3B" w14:textId="77777777" w:rsidR="00154427" w:rsidRDefault="00154427" w:rsidP="00BC62F8">
            <w:pPr>
              <w:pStyle w:val="Formtext"/>
            </w:pPr>
            <w:r>
              <w:t>Escalation Contact</w:t>
            </w:r>
          </w:p>
        </w:tc>
        <w:tc>
          <w:tcPr>
            <w:tcW w:w="5238" w:type="dxa"/>
          </w:tcPr>
          <w:p w14:paraId="57935DDD" w14:textId="77777777" w:rsidR="00154427" w:rsidRPr="00074C99" w:rsidRDefault="00154427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12737" w14:textId="2C68FF7B" w:rsidR="000F71E3" w:rsidRPr="00154427" w:rsidRDefault="00FE642B" w:rsidP="00EB0344">
      <w:pPr>
        <w:pStyle w:val="SectionHeading"/>
        <w:keepNext w:val="0"/>
        <w:numPr>
          <w:ilvl w:val="0"/>
          <w:numId w:val="10"/>
        </w:numPr>
      </w:pPr>
      <w:r>
        <w:t>API/service</w:t>
      </w:r>
      <w:r w:rsidR="00AA6124" w:rsidRPr="00AA6124">
        <w:t xml:space="preserve"> Overview</w:t>
      </w:r>
    </w:p>
    <w:p w14:paraId="2781CBD1" w14:textId="3B85A083" w:rsidR="00AA6124" w:rsidRPr="00AA6124" w:rsidRDefault="00FE642B" w:rsidP="00BC62F8">
      <w:pPr>
        <w:pStyle w:val="Question"/>
        <w:keepNext w:val="0"/>
        <w:numPr>
          <w:ilvl w:val="0"/>
          <w:numId w:val="0"/>
        </w:numPr>
        <w:spacing w:after="120"/>
        <w:ind w:left="567" w:hanging="567"/>
      </w:pPr>
      <w:r>
        <w:t>API/service</w:t>
      </w:r>
      <w:r w:rsidR="00AA6124" w:rsidRPr="00AA6124">
        <w:t xml:space="preserve"> </w:t>
      </w:r>
      <w:r w:rsidR="00036026">
        <w:t>n</w:t>
      </w:r>
      <w:r w:rsidR="00AA6124" w:rsidRPr="00AA6124">
        <w:t>ame</w:t>
      </w:r>
    </w:p>
    <w:p w14:paraId="3974C71A" w14:textId="106B8A0C" w:rsidR="00AA6124" w:rsidRPr="008E6263" w:rsidRDefault="00AA6124" w:rsidP="00BC62F8">
      <w:pPr>
        <w:pStyle w:val="QuestionInformation"/>
        <w:keepNext w:val="0"/>
        <w:rPr>
          <w:lang w:eastAsia="en-NZ"/>
        </w:rPr>
      </w:pPr>
      <w:r w:rsidRPr="008E6263">
        <w:rPr>
          <w:lang w:eastAsia="en-NZ"/>
        </w:rPr>
        <w:t xml:space="preserve">Name or short title of the </w:t>
      </w:r>
      <w:r w:rsidR="00FE642B">
        <w:rPr>
          <w:lang w:eastAsia="en-NZ"/>
        </w:rPr>
        <w:t>API/service</w:t>
      </w:r>
      <w:r w:rsidRPr="008E6263">
        <w:rPr>
          <w:lang w:eastAsia="en-NZ"/>
        </w:rPr>
        <w:t>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AA6124" w:rsidRPr="00903E92" w14:paraId="3542B0CF" w14:textId="77777777" w:rsidTr="00BE015D"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5006F06F" w14:textId="77777777" w:rsidR="00AA6124" w:rsidRPr="00903E92" w:rsidRDefault="00AA6124" w:rsidP="00BC62F8">
            <w:pPr>
              <w:rPr>
                <w:rFonts w:cstheme="minorHAnsi"/>
              </w:rPr>
            </w:pPr>
          </w:p>
        </w:tc>
      </w:tr>
    </w:tbl>
    <w:p w14:paraId="290523A8" w14:textId="089BBAA4" w:rsidR="00AA6124" w:rsidRPr="00AA6124" w:rsidRDefault="00AA6124" w:rsidP="00BC62F8">
      <w:pPr>
        <w:pStyle w:val="Question"/>
        <w:keepNext w:val="0"/>
        <w:numPr>
          <w:ilvl w:val="0"/>
          <w:numId w:val="0"/>
        </w:numPr>
        <w:spacing w:after="120"/>
        <w:ind w:left="567" w:hanging="567"/>
      </w:pPr>
      <w:r>
        <w:t xml:space="preserve">Short description of </w:t>
      </w:r>
      <w:r w:rsidR="00F35399">
        <w:t xml:space="preserve">your </w:t>
      </w:r>
      <w:r w:rsidR="00FE642B">
        <w:t>API/service</w:t>
      </w:r>
    </w:p>
    <w:p w14:paraId="4535B1BB" w14:textId="79816736" w:rsidR="00AA6124" w:rsidRPr="008E6263" w:rsidRDefault="008E6263" w:rsidP="00BC62F8">
      <w:pPr>
        <w:pStyle w:val="QuestionInformation"/>
        <w:keepNext w:val="0"/>
        <w:rPr>
          <w:lang w:eastAsia="en-NZ"/>
        </w:rPr>
      </w:pPr>
      <w:r w:rsidRPr="008E6263">
        <w:rPr>
          <w:lang w:eastAsia="en-NZ"/>
        </w:rPr>
        <w:t>Please sum up your API</w:t>
      </w:r>
      <w:r w:rsidR="00BF0937">
        <w:rPr>
          <w:lang w:eastAsia="en-NZ"/>
        </w:rPr>
        <w:t>/service</w:t>
      </w:r>
      <w:r w:rsidRPr="008E6263">
        <w:rPr>
          <w:lang w:eastAsia="en-NZ"/>
        </w:rPr>
        <w:t xml:space="preserve"> in a single sentence</w:t>
      </w:r>
      <w:r w:rsidR="00AA6124" w:rsidRPr="008E6263">
        <w:rPr>
          <w:lang w:eastAsia="en-NZ"/>
        </w:rPr>
        <w:t>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AA6124" w:rsidRPr="00903E92" w14:paraId="160641AE" w14:textId="77777777" w:rsidTr="00BE015D"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37F03AA3" w14:textId="77777777" w:rsidR="00AA6124" w:rsidRPr="00903E92" w:rsidRDefault="00AA6124" w:rsidP="00BC62F8">
            <w:pPr>
              <w:rPr>
                <w:rFonts w:cstheme="minorHAnsi"/>
              </w:rPr>
            </w:pPr>
          </w:p>
        </w:tc>
      </w:tr>
    </w:tbl>
    <w:p w14:paraId="5FFC12E1" w14:textId="5953D59B" w:rsidR="004E3828" w:rsidRDefault="008E6263" w:rsidP="00BC62F8">
      <w:pPr>
        <w:pStyle w:val="Question"/>
        <w:keepNext w:val="0"/>
        <w:numPr>
          <w:ilvl w:val="0"/>
          <w:numId w:val="0"/>
        </w:numPr>
        <w:spacing w:after="120"/>
        <w:ind w:left="567" w:hanging="567"/>
      </w:pPr>
      <w:r>
        <w:t>B</w:t>
      </w:r>
      <w:r w:rsidR="004E3828">
        <w:t xml:space="preserve">rief description of your </w:t>
      </w:r>
      <w:r w:rsidR="00FE642B">
        <w:t>API/service</w:t>
      </w:r>
    </w:p>
    <w:p w14:paraId="6BCBB4C4" w14:textId="0801B601" w:rsidR="00086422" w:rsidRDefault="00140B82" w:rsidP="00BC62F8">
      <w:pPr>
        <w:pStyle w:val="QuestionInformation"/>
        <w:keepNext w:val="0"/>
        <w:jc w:val="both"/>
        <w:rPr>
          <w:lang w:eastAsia="en-NZ"/>
        </w:rPr>
      </w:pPr>
      <w:r>
        <w:rPr>
          <w:lang w:eastAsia="en-NZ"/>
        </w:rPr>
        <w:t xml:space="preserve">The information you provide in this area will be uploaded to the </w:t>
      </w:r>
      <w:hyperlink r:id="rId12" w:history="1">
        <w:r w:rsidRPr="005D122A">
          <w:rPr>
            <w:rStyle w:val="Hyperlink"/>
            <w:rFonts w:ascii="Poppins Light" w:hAnsi="Poppins Light"/>
            <w:lang w:eastAsia="en-NZ"/>
          </w:rPr>
          <w:t xml:space="preserve">Digital Services Hub </w:t>
        </w:r>
        <w:r w:rsidR="00086422" w:rsidRPr="005D122A">
          <w:rPr>
            <w:rStyle w:val="Hyperlink"/>
            <w:rFonts w:ascii="Poppins Light" w:hAnsi="Poppins Light"/>
            <w:lang w:eastAsia="en-NZ"/>
          </w:rPr>
          <w:t>w</w:t>
        </w:r>
        <w:r w:rsidRPr="005D122A">
          <w:rPr>
            <w:rStyle w:val="Hyperlink"/>
            <w:rFonts w:ascii="Poppins Light" w:hAnsi="Poppins Light"/>
            <w:lang w:eastAsia="en-NZ"/>
          </w:rPr>
          <w:t>ebsite</w:t>
        </w:r>
      </w:hyperlink>
      <w:r>
        <w:rPr>
          <w:lang w:eastAsia="en-NZ"/>
        </w:rPr>
        <w:t xml:space="preserve"> </w:t>
      </w:r>
      <w:r w:rsidR="003D1C26">
        <w:rPr>
          <w:lang w:eastAsia="en-NZ"/>
        </w:rPr>
        <w:t xml:space="preserve">and used by API Subscribers to </w:t>
      </w:r>
      <w:r w:rsidR="0072567F">
        <w:rPr>
          <w:lang w:eastAsia="en-NZ"/>
        </w:rPr>
        <w:t xml:space="preserve">tell them </w:t>
      </w:r>
      <w:r w:rsidR="003D1C26">
        <w:rPr>
          <w:lang w:eastAsia="en-NZ"/>
        </w:rPr>
        <w:t>what your API/</w:t>
      </w:r>
      <w:r w:rsidR="0072567F">
        <w:rPr>
          <w:lang w:eastAsia="en-NZ"/>
        </w:rPr>
        <w:t>Service</w:t>
      </w:r>
      <w:r w:rsidR="0072567F" w:rsidRPr="0072567F">
        <w:rPr>
          <w:lang w:eastAsia="en-NZ"/>
        </w:rPr>
        <w:t xml:space="preserve"> </w:t>
      </w:r>
      <w:r w:rsidR="0072567F">
        <w:rPr>
          <w:lang w:eastAsia="en-NZ"/>
        </w:rPr>
        <w:t xml:space="preserve">provides and help them determine whether they might like to subscribe to this API/Service. </w:t>
      </w:r>
    </w:p>
    <w:p w14:paraId="68C6B8C7" w14:textId="0D36FF8D" w:rsidR="00007A3A" w:rsidRDefault="00086422" w:rsidP="00BC62F8">
      <w:pPr>
        <w:pStyle w:val="QuestionInformation"/>
        <w:keepNext w:val="0"/>
        <w:ind w:left="720"/>
        <w:rPr>
          <w:lang w:eastAsia="en-NZ"/>
        </w:rPr>
      </w:pPr>
      <w:r>
        <w:rPr>
          <w:lang w:eastAsia="en-NZ"/>
        </w:rPr>
        <w:t xml:space="preserve">Tip: </w:t>
      </w:r>
      <w:r w:rsidR="0072567F">
        <w:rPr>
          <w:lang w:eastAsia="en-NZ"/>
        </w:rPr>
        <w:t xml:space="preserve">You </w:t>
      </w:r>
      <w:r>
        <w:rPr>
          <w:lang w:eastAsia="en-NZ"/>
        </w:rPr>
        <w:t>might like to</w:t>
      </w:r>
      <w:r w:rsidR="00971AB3">
        <w:rPr>
          <w:lang w:eastAsia="en-NZ"/>
        </w:rPr>
        <w:t xml:space="preserve"> </w:t>
      </w:r>
      <w:r>
        <w:rPr>
          <w:lang w:eastAsia="en-NZ"/>
        </w:rPr>
        <w:t>copy the</w:t>
      </w:r>
      <w:r w:rsidR="00971AB3">
        <w:rPr>
          <w:lang w:eastAsia="en-NZ"/>
        </w:rPr>
        <w:t xml:space="preserve"> summary statement made in your Expression of Interest form</w:t>
      </w:r>
      <w:r w:rsidR="005F0943">
        <w:rPr>
          <w:lang w:eastAsia="en-NZ"/>
        </w:rPr>
        <w:t xml:space="preserve"> </w:t>
      </w:r>
      <w:r w:rsidR="003E1248">
        <w:rPr>
          <w:lang w:eastAsia="en-NZ"/>
        </w:rPr>
        <w:t>and review</w:t>
      </w:r>
      <w:r>
        <w:rPr>
          <w:lang w:eastAsia="en-NZ"/>
        </w:rPr>
        <w:t xml:space="preserve">/update that </w:t>
      </w:r>
      <w:proofErr w:type="gramStart"/>
      <w:r>
        <w:rPr>
          <w:lang w:eastAsia="en-NZ"/>
        </w:rPr>
        <w:t>statement.</w:t>
      </w:r>
      <w:r w:rsidR="00007A3A">
        <w:rPr>
          <w:lang w:eastAsia="en-NZ"/>
        </w:rPr>
        <w:t>.</w:t>
      </w:r>
      <w:proofErr w:type="gramEnd"/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007A3A" w14:paraId="1296CB67" w14:textId="77777777" w:rsidTr="00983F01"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364E6C0A" w14:textId="77777777" w:rsidR="00007A3A" w:rsidRDefault="00007A3A" w:rsidP="00BC62F8">
            <w:pPr>
              <w:pStyle w:val="Formtext"/>
            </w:pPr>
          </w:p>
          <w:p w14:paraId="29B57B5B" w14:textId="77777777" w:rsidR="00983F01" w:rsidRDefault="00983F01" w:rsidP="00BC62F8">
            <w:pPr>
              <w:pStyle w:val="Formtext"/>
            </w:pPr>
          </w:p>
          <w:p w14:paraId="5F021093" w14:textId="77777777" w:rsidR="00983F01" w:rsidRDefault="00983F01" w:rsidP="00BC62F8">
            <w:pPr>
              <w:pStyle w:val="Formtext"/>
            </w:pPr>
          </w:p>
          <w:p w14:paraId="357C07D5" w14:textId="77777777" w:rsidR="00983F01" w:rsidRDefault="00983F01" w:rsidP="00BC62F8">
            <w:pPr>
              <w:pStyle w:val="Formtext"/>
            </w:pPr>
          </w:p>
          <w:p w14:paraId="63F5F61F" w14:textId="77777777" w:rsidR="00983F01" w:rsidRDefault="00983F01" w:rsidP="00BC62F8">
            <w:pPr>
              <w:pStyle w:val="Formtext"/>
            </w:pPr>
          </w:p>
          <w:p w14:paraId="2B7CC102" w14:textId="77777777" w:rsidR="00983F01" w:rsidRDefault="00983F01" w:rsidP="00BC62F8">
            <w:pPr>
              <w:pStyle w:val="Formtext"/>
            </w:pPr>
          </w:p>
          <w:p w14:paraId="2AAB8EEC" w14:textId="77777777" w:rsidR="00983F01" w:rsidRDefault="00983F01" w:rsidP="00BC62F8">
            <w:pPr>
              <w:pStyle w:val="Formtext"/>
            </w:pPr>
          </w:p>
        </w:tc>
      </w:tr>
    </w:tbl>
    <w:p w14:paraId="059437C9" w14:textId="71544B14" w:rsidR="00983F01" w:rsidRDefault="00983F01" w:rsidP="00BC62F8">
      <w:pPr>
        <w:pStyle w:val="Question"/>
        <w:keepNext w:val="0"/>
        <w:numPr>
          <w:ilvl w:val="0"/>
          <w:numId w:val="0"/>
        </w:numPr>
        <w:spacing w:after="120"/>
        <w:ind w:left="567" w:hanging="567"/>
      </w:pPr>
      <w:r>
        <w:t>Overview</w:t>
      </w:r>
    </w:p>
    <w:p w14:paraId="64B8CF29" w14:textId="25F55A62" w:rsidR="00D7623C" w:rsidRDefault="00D7623C" w:rsidP="00BC62F8">
      <w:pPr>
        <w:pStyle w:val="QuestionInformation"/>
        <w:keepNext w:val="0"/>
        <w:jc w:val="both"/>
        <w:rPr>
          <w:lang w:eastAsia="en-NZ"/>
        </w:rPr>
      </w:pPr>
      <w:r>
        <w:rPr>
          <w:lang w:eastAsia="en-NZ"/>
        </w:rPr>
        <w:t xml:space="preserve">The information you provide in this area will be uploaded to the </w:t>
      </w:r>
      <w:hyperlink r:id="rId13" w:history="1">
        <w:r w:rsidRPr="005D122A">
          <w:rPr>
            <w:rStyle w:val="Hyperlink"/>
            <w:rFonts w:ascii="Poppins Light" w:hAnsi="Poppins Light"/>
            <w:lang w:eastAsia="en-NZ"/>
          </w:rPr>
          <w:t>Digital Services Hub website</w:t>
        </w:r>
      </w:hyperlink>
      <w:r>
        <w:rPr>
          <w:lang w:eastAsia="en-NZ"/>
        </w:rPr>
        <w:t xml:space="preserve"> and used by API Subscribers to </w:t>
      </w:r>
      <w:r w:rsidR="00083BF5">
        <w:rPr>
          <w:lang w:eastAsia="en-NZ"/>
        </w:rPr>
        <w:t>give them more information about</w:t>
      </w:r>
      <w:r>
        <w:rPr>
          <w:lang w:eastAsia="en-NZ"/>
        </w:rPr>
        <w:t xml:space="preserve"> your API/Service</w:t>
      </w:r>
      <w:r w:rsidRPr="0072567F">
        <w:rPr>
          <w:lang w:eastAsia="en-NZ"/>
        </w:rPr>
        <w:t xml:space="preserve"> </w:t>
      </w:r>
      <w:r>
        <w:rPr>
          <w:lang w:eastAsia="en-NZ"/>
        </w:rPr>
        <w:t xml:space="preserve">provides and help them determine whether they might like to subscribe to this API/Service. </w:t>
      </w:r>
    </w:p>
    <w:p w14:paraId="222CCB53" w14:textId="2C3D10AE" w:rsidR="00983F01" w:rsidRDefault="00D7623C" w:rsidP="00BC62F8">
      <w:pPr>
        <w:pStyle w:val="QuestionInformation"/>
        <w:keepNext w:val="0"/>
        <w:ind w:left="720"/>
        <w:rPr>
          <w:lang w:eastAsia="en-NZ"/>
        </w:rPr>
      </w:pPr>
      <w:r>
        <w:rPr>
          <w:lang w:eastAsia="en-NZ"/>
        </w:rPr>
        <w:t xml:space="preserve">Tip: You might like to copy the summary statement made in your Expression of Interest form and review/update that </w:t>
      </w:r>
      <w:proofErr w:type="gramStart"/>
      <w:r>
        <w:rPr>
          <w:lang w:eastAsia="en-NZ"/>
        </w:rPr>
        <w:t>statement.</w:t>
      </w:r>
      <w:r w:rsidR="00983F01">
        <w:rPr>
          <w:lang w:eastAsia="en-NZ"/>
        </w:rPr>
        <w:t>.</w:t>
      </w:r>
      <w:proofErr w:type="gramEnd"/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983F01" w14:paraId="0E80A70B" w14:textId="77777777" w:rsidTr="00BE015D">
        <w:tc>
          <w:tcPr>
            <w:tcW w:w="9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2B81020F" w14:textId="77777777" w:rsidR="00983F01" w:rsidRDefault="00983F01" w:rsidP="00BC62F8">
            <w:pPr>
              <w:pStyle w:val="Formtext"/>
            </w:pPr>
          </w:p>
          <w:p w14:paraId="0F38B7E8" w14:textId="77777777" w:rsidR="00983F01" w:rsidRDefault="00983F01" w:rsidP="00BC62F8">
            <w:pPr>
              <w:pStyle w:val="Formtext"/>
            </w:pPr>
          </w:p>
          <w:p w14:paraId="0DF3EED4" w14:textId="77777777" w:rsidR="00983F01" w:rsidRDefault="00983F01" w:rsidP="00BC62F8">
            <w:pPr>
              <w:pStyle w:val="Formtext"/>
            </w:pPr>
          </w:p>
          <w:p w14:paraId="621DE4F0" w14:textId="77777777" w:rsidR="00983F01" w:rsidRDefault="00983F01" w:rsidP="00BC62F8">
            <w:pPr>
              <w:pStyle w:val="Formtext"/>
            </w:pPr>
          </w:p>
          <w:p w14:paraId="2FE4A9F0" w14:textId="77777777" w:rsidR="00983F01" w:rsidRDefault="00983F01" w:rsidP="00BC62F8">
            <w:pPr>
              <w:pStyle w:val="Formtext"/>
            </w:pPr>
          </w:p>
          <w:p w14:paraId="725816C7" w14:textId="77777777" w:rsidR="00983F01" w:rsidRDefault="00983F01" w:rsidP="00BC62F8">
            <w:pPr>
              <w:pStyle w:val="Formtext"/>
            </w:pPr>
          </w:p>
          <w:p w14:paraId="386ED225" w14:textId="77777777" w:rsidR="00983F01" w:rsidRDefault="00983F01" w:rsidP="00BC62F8">
            <w:pPr>
              <w:pStyle w:val="Formtext"/>
            </w:pPr>
          </w:p>
        </w:tc>
      </w:tr>
    </w:tbl>
    <w:p w14:paraId="31955354" w14:textId="0DABD297" w:rsidR="00F35399" w:rsidRPr="00154427" w:rsidRDefault="00F35399" w:rsidP="00EB0344">
      <w:pPr>
        <w:pStyle w:val="SectionHeading"/>
        <w:keepNext w:val="0"/>
        <w:numPr>
          <w:ilvl w:val="0"/>
          <w:numId w:val="10"/>
        </w:numPr>
      </w:pPr>
      <w:r>
        <w:t>Data and data accuracy</w:t>
      </w:r>
    </w:p>
    <w:p w14:paraId="54BC7FA7" w14:textId="3D53E47F" w:rsidR="00F82D92" w:rsidRPr="00574B90" w:rsidRDefault="00F82D92" w:rsidP="00BC62F8">
      <w:pPr>
        <w:pStyle w:val="Question"/>
        <w:keepNext w:val="0"/>
        <w:numPr>
          <w:ilvl w:val="0"/>
          <w:numId w:val="0"/>
        </w:numPr>
        <w:ind w:right="-285"/>
      </w:pPr>
      <w:r>
        <w:t>What data can be accessed with this API/service?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F82D92" w14:paraId="4E02F8D1" w14:textId="77777777" w:rsidTr="00F82D92"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09CE64F0" w14:textId="77777777" w:rsidR="00F82D92" w:rsidRDefault="00F82D92" w:rsidP="00BC62F8">
            <w:pPr>
              <w:pStyle w:val="Formtext"/>
            </w:pPr>
          </w:p>
        </w:tc>
      </w:tr>
    </w:tbl>
    <w:p w14:paraId="012A31D1" w14:textId="1809DF55" w:rsidR="00D020BE" w:rsidRDefault="00D020BE" w:rsidP="00BC62F8">
      <w:pPr>
        <w:pStyle w:val="Question"/>
        <w:keepNext w:val="0"/>
        <w:numPr>
          <w:ilvl w:val="0"/>
          <w:numId w:val="0"/>
        </w:numPr>
        <w:spacing w:after="120"/>
        <w:ind w:left="567" w:hanging="567"/>
      </w:pPr>
      <w:r>
        <w:t xml:space="preserve">Who is the data collected from? </w:t>
      </w: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27"/>
        <w:gridCol w:w="318"/>
        <w:gridCol w:w="1564"/>
        <w:gridCol w:w="839"/>
        <w:gridCol w:w="4972"/>
      </w:tblGrid>
      <w:tr w:rsidR="005E7FB4" w:rsidRPr="005E7FB4" w14:paraId="6F40D89E" w14:textId="77777777" w:rsidTr="00BC62F8">
        <w:sdt>
          <w:sdtPr>
            <w:id w:val="42454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14:paraId="4AC5C151" w14:textId="77777777" w:rsidR="005E7FB4" w:rsidRPr="005E7FB4" w:rsidRDefault="005E7FB4" w:rsidP="00BC62F8">
                <w:pPr>
                  <w:pStyle w:val="QuestionInformation"/>
                  <w:keepNext w:val="0"/>
                </w:pPr>
                <w:r w:rsidRPr="005E7FB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" w:type="pct"/>
          </w:tcPr>
          <w:p w14:paraId="1F962894" w14:textId="77777777" w:rsidR="005E7FB4" w:rsidRPr="005E7FB4" w:rsidRDefault="005E7FB4" w:rsidP="00BC62F8">
            <w:pPr>
              <w:pStyle w:val="QuestionInformation"/>
              <w:keepNext w:val="0"/>
            </w:pPr>
            <w:r>
              <w:t>Individual</w:t>
            </w:r>
          </w:p>
        </w:tc>
        <w:sdt>
          <w:sdtPr>
            <w:id w:val="98035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5E9F8723" w14:textId="77777777" w:rsidR="005E7FB4" w:rsidRPr="005E7FB4" w:rsidRDefault="005E7FB4" w:rsidP="00BC62F8">
                <w:pPr>
                  <w:pStyle w:val="QuestionInformation"/>
                  <w:keepNext w:val="0"/>
                </w:pPr>
                <w:r w:rsidRPr="005E7FB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11" w:type="pct"/>
          </w:tcPr>
          <w:p w14:paraId="29102D99" w14:textId="77777777" w:rsidR="005E7FB4" w:rsidRPr="005E7FB4" w:rsidRDefault="005E7FB4" w:rsidP="00BC62F8">
            <w:pPr>
              <w:pStyle w:val="QuestionInformation"/>
              <w:keepNext w:val="0"/>
            </w:pPr>
            <w:r>
              <w:t>Clinician</w:t>
            </w:r>
          </w:p>
        </w:tc>
        <w:tc>
          <w:tcPr>
            <w:tcW w:w="435" w:type="pct"/>
          </w:tcPr>
          <w:p w14:paraId="6CB1FEED" w14:textId="77777777" w:rsidR="005E7FB4" w:rsidRPr="005E7FB4" w:rsidRDefault="005E7FB4" w:rsidP="00BC62F8">
            <w:pPr>
              <w:pStyle w:val="QuestionInformation"/>
              <w:keepNext w:val="0"/>
            </w:pPr>
            <w:r w:rsidRPr="005E7FB4">
              <w:t>Other:</w:t>
            </w:r>
          </w:p>
        </w:tc>
        <w:tc>
          <w:tcPr>
            <w:tcW w:w="2579" w:type="pct"/>
            <w:shd w:val="clear" w:color="auto" w:fill="F3FAFB"/>
          </w:tcPr>
          <w:p w14:paraId="038DBAB8" w14:textId="77777777" w:rsidR="005E7FB4" w:rsidRPr="005E7FB4" w:rsidRDefault="005E7FB4" w:rsidP="00BC62F8">
            <w:pPr>
              <w:pStyle w:val="Formtext"/>
            </w:pPr>
          </w:p>
        </w:tc>
      </w:tr>
    </w:tbl>
    <w:p w14:paraId="3C6C1E73" w14:textId="40D134C8" w:rsidR="00402749" w:rsidRDefault="003F03D9" w:rsidP="00BC62F8">
      <w:pPr>
        <w:pStyle w:val="Question"/>
        <w:keepNext w:val="0"/>
        <w:numPr>
          <w:ilvl w:val="0"/>
          <w:numId w:val="0"/>
        </w:numPr>
      </w:pPr>
      <w:r>
        <w:t>Is your data source the master of all</w:t>
      </w:r>
      <w:r w:rsidR="001652D3">
        <w:t xml:space="preserve"> data points </w:t>
      </w:r>
      <w:r w:rsidR="000E02DC">
        <w:t>stored with in</w:t>
      </w:r>
      <w:r w:rsidR="00402749" w:rsidRPr="00505BAD">
        <w:t>?</w:t>
      </w:r>
    </w:p>
    <w:p w14:paraId="70A3914D" w14:textId="47A2BC76" w:rsidR="000E02DC" w:rsidRPr="00BC62F8" w:rsidRDefault="000E02DC" w:rsidP="00BC62F8">
      <w:pPr>
        <w:pStyle w:val="QuestionInformation"/>
        <w:keepNext w:val="0"/>
      </w:pPr>
      <w:r>
        <w:t xml:space="preserve">Or is there data you pull from other sources and surface with your API </w:t>
      </w:r>
      <w:proofErr w:type="spellStart"/>
      <w:r>
        <w:t>eg.</w:t>
      </w:r>
      <w:proofErr w:type="spellEnd"/>
      <w:r>
        <w:t xml:space="preserve"> NHI</w:t>
      </w:r>
    </w:p>
    <w:tbl>
      <w:tblPr>
        <w:tblStyle w:val="TableGrid"/>
        <w:tblW w:w="0" w:type="auto"/>
        <w:tblInd w:w="-142" w:type="dxa"/>
        <w:tblLayout w:type="fixed"/>
        <w:tblLook w:val="06A0" w:firstRow="1" w:lastRow="0" w:firstColumn="1" w:lastColumn="0" w:noHBand="1" w:noVBand="1"/>
      </w:tblPr>
      <w:tblGrid>
        <w:gridCol w:w="375"/>
        <w:gridCol w:w="193"/>
        <w:gridCol w:w="8358"/>
        <w:gridCol w:w="566"/>
      </w:tblGrid>
      <w:tr w:rsidR="000E02DC" w:rsidRPr="00AC70CB" w14:paraId="3C2ED261" w14:textId="77777777" w:rsidTr="00BC62F8">
        <w:trPr>
          <w:gridAfter w:val="1"/>
          <w:wAfter w:w="566" w:type="dxa"/>
          <w:trHeight w:val="315"/>
        </w:trPr>
        <w:sdt>
          <w:sdtPr>
            <w:id w:val="214430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D8F267" w14:textId="77777777" w:rsidR="000E02DC" w:rsidRPr="00AC70CB" w:rsidRDefault="000E02DC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D0CC0" w14:textId="00F74228" w:rsidR="000E02DC" w:rsidRDefault="00827936" w:rsidP="00BC62F8">
            <w:pPr>
              <w:pStyle w:val="QuestionInformation"/>
              <w:keepNext w:val="0"/>
              <w:keepLines w:val="0"/>
            </w:pPr>
            <w:proofErr w:type="gramStart"/>
            <w:r>
              <w:t>Yes</w:t>
            </w:r>
            <w:proofErr w:type="gramEnd"/>
            <w:r w:rsidR="000E02DC">
              <w:t xml:space="preserve"> </w:t>
            </w:r>
            <w:r w:rsidR="006B45F3">
              <w:t>w</w:t>
            </w:r>
            <w:r w:rsidR="000E02DC">
              <w:t xml:space="preserve">e are the master of all information in our </w:t>
            </w:r>
            <w:r w:rsidR="00781B80">
              <w:t>data source.</w:t>
            </w:r>
          </w:p>
        </w:tc>
      </w:tr>
      <w:tr w:rsidR="000E02DC" w:rsidRPr="00AC70CB" w14:paraId="4FD26F25" w14:textId="77777777" w:rsidTr="00BC62F8">
        <w:trPr>
          <w:gridAfter w:val="1"/>
          <w:wAfter w:w="566" w:type="dxa"/>
          <w:trHeight w:val="300"/>
        </w:trPr>
        <w:sdt>
          <w:sdtPr>
            <w:id w:val="-202015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49A8A7" w14:textId="77777777" w:rsidR="000E02DC" w:rsidRPr="00AC70CB" w:rsidRDefault="000E02DC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37DDF" w14:textId="36569730" w:rsidR="000E02DC" w:rsidRDefault="00C47AFD" w:rsidP="00BC62F8">
            <w:pPr>
              <w:pStyle w:val="QuestionInformation"/>
              <w:keepNext w:val="0"/>
              <w:keepLines w:val="0"/>
            </w:pPr>
            <w:r>
              <w:t>No</w:t>
            </w:r>
            <w:r w:rsidR="00781B80">
              <w:t xml:space="preserve">.  There </w:t>
            </w:r>
            <w:r w:rsidR="00FE53E9">
              <w:t xml:space="preserve">is some </w:t>
            </w:r>
            <w:r>
              <w:t xml:space="preserve">or all </w:t>
            </w:r>
            <w:r w:rsidR="00FE53E9">
              <w:t>data in our data source that we don’t master and is pulled from another source.</w:t>
            </w:r>
          </w:p>
          <w:p w14:paraId="52BDA0E6" w14:textId="3762C420" w:rsidR="00061242" w:rsidRDefault="00061242" w:rsidP="00BC62F8">
            <w:pPr>
              <w:pStyle w:val="QuestionInformation"/>
              <w:keepNext w:val="0"/>
              <w:keepLines w:val="0"/>
            </w:pPr>
          </w:p>
        </w:tc>
      </w:tr>
      <w:tr w:rsidR="00402749" w:rsidRPr="00AC70CB" w14:paraId="1D2DF47E" w14:textId="77777777" w:rsidTr="00BC62F8">
        <w:trPr>
          <w:gridAfter w:val="1"/>
          <w:wAfter w:w="566" w:type="dxa"/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6FEC53E" w14:textId="77777777" w:rsidR="00402749" w:rsidRPr="00AC70CB" w:rsidRDefault="00402749" w:rsidP="00BC62F8">
            <w:pPr>
              <w:pStyle w:val="QuestionInformation"/>
              <w:keepNext w:val="0"/>
              <w:keepLines w:val="0"/>
              <w:rPr>
                <w:rFonts w:ascii="Segoe UI Symbol" w:hAnsi="Segoe UI Symbol" w:cs="Segoe UI Symbol"/>
              </w:rPr>
            </w:pPr>
          </w:p>
        </w:tc>
        <w:tc>
          <w:tcPr>
            <w:tcW w:w="8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1BD75" w14:textId="7AF188C8" w:rsidR="00402749" w:rsidRPr="00AC70CB" w:rsidRDefault="00FE53E9" w:rsidP="00BC62F8">
            <w:pPr>
              <w:pStyle w:val="QuestionInformation"/>
              <w:keepNext w:val="0"/>
              <w:keepLines w:val="0"/>
            </w:pPr>
            <w:r>
              <w:t>What information is pulled from a</w:t>
            </w:r>
            <w:r w:rsidR="0040355A">
              <w:t>nother source</w:t>
            </w:r>
            <w:r w:rsidR="00402749">
              <w:t>?</w:t>
            </w:r>
          </w:p>
        </w:tc>
      </w:tr>
      <w:tr w:rsidR="0040355A" w14:paraId="3B9A2CF3" w14:textId="77777777" w:rsidTr="00BC62F8">
        <w:tblPrEx>
          <w:shd w:val="clear" w:color="auto" w:fill="E8F6F8"/>
          <w:tblLook w:val="04A0" w:firstRow="1" w:lastRow="0" w:firstColumn="1" w:lastColumn="0" w:noHBand="0" w:noVBand="1"/>
        </w:tblPrEx>
        <w:trPr>
          <w:gridBefore w:val="2"/>
          <w:wBefore w:w="568" w:type="dxa"/>
        </w:trPr>
        <w:tc>
          <w:tcPr>
            <w:tcW w:w="8924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192500BE" w14:textId="77777777" w:rsidR="00061242" w:rsidRDefault="00061242" w:rsidP="00BC62F8">
            <w:pPr>
              <w:pStyle w:val="Formtext"/>
            </w:pPr>
          </w:p>
        </w:tc>
      </w:tr>
    </w:tbl>
    <w:p w14:paraId="050E73B7" w14:textId="46F211B8" w:rsidR="001A2291" w:rsidRPr="00574B90" w:rsidRDefault="001A2291" w:rsidP="00BC62F8">
      <w:pPr>
        <w:pStyle w:val="Question"/>
        <w:keepNext w:val="0"/>
        <w:numPr>
          <w:ilvl w:val="0"/>
          <w:numId w:val="0"/>
        </w:numPr>
        <w:ind w:left="567" w:hanging="567"/>
      </w:pPr>
      <w:r>
        <w:t>Are there any known gaps</w:t>
      </w:r>
      <w:r w:rsidR="006B60F4">
        <w:t xml:space="preserve"> </w:t>
      </w:r>
      <w:r>
        <w:t>in the data?</w:t>
      </w:r>
    </w:p>
    <w:p w14:paraId="1679F771" w14:textId="77777777" w:rsidR="001A2291" w:rsidRDefault="001A2291" w:rsidP="00BC62F8">
      <w:pPr>
        <w:pStyle w:val="QuestionInformation"/>
        <w:keepNext w:val="0"/>
        <w:rPr>
          <w:lang w:eastAsia="en-NZ"/>
        </w:rPr>
      </w:pPr>
      <w:r>
        <w:rPr>
          <w:lang w:eastAsia="en-NZ"/>
        </w:rPr>
        <w:t>For example</w:t>
      </w:r>
      <w:r w:rsidR="00A172C9">
        <w:rPr>
          <w:lang w:eastAsia="en-NZ"/>
        </w:rPr>
        <w:t xml:space="preserve">, </w:t>
      </w:r>
      <w:r w:rsidR="00260394">
        <w:rPr>
          <w:lang w:eastAsia="en-NZ"/>
        </w:rPr>
        <w:t xml:space="preserve">unavailable or </w:t>
      </w:r>
      <w:r w:rsidR="00A172C9">
        <w:rPr>
          <w:lang w:eastAsia="en-NZ"/>
        </w:rPr>
        <w:t>incomplete data</w:t>
      </w:r>
      <w:r w:rsidR="00B10BD8">
        <w:rPr>
          <w:lang w:eastAsia="en-NZ"/>
        </w:rPr>
        <w:t>; aggregated data</w:t>
      </w:r>
      <w:r w:rsidR="00260394">
        <w:rPr>
          <w:lang w:eastAsia="en-NZ"/>
        </w:rPr>
        <w:t xml:space="preserve"> etc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1A2291" w14:paraId="595BC42F" w14:textId="77777777" w:rsidTr="004811B5"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60167A39" w14:textId="77777777" w:rsidR="001A2291" w:rsidRDefault="001A2291" w:rsidP="00BC62F8">
            <w:pPr>
              <w:pStyle w:val="Formtext"/>
            </w:pPr>
          </w:p>
        </w:tc>
      </w:tr>
    </w:tbl>
    <w:p w14:paraId="64628039" w14:textId="66BB069B" w:rsidR="004811B5" w:rsidRPr="00574B90" w:rsidRDefault="004811B5" w:rsidP="00BC62F8">
      <w:pPr>
        <w:pStyle w:val="Question"/>
        <w:keepNext w:val="0"/>
        <w:numPr>
          <w:ilvl w:val="0"/>
          <w:numId w:val="0"/>
        </w:numPr>
      </w:pPr>
      <w:r>
        <w:t>Are there any prerequisites for accessing th</w:t>
      </w:r>
      <w:r w:rsidR="00A409C3">
        <w:t>e data</w:t>
      </w:r>
      <w:r>
        <w:t>?</w:t>
      </w:r>
    </w:p>
    <w:p w14:paraId="31DDF807" w14:textId="59B92EE9" w:rsidR="004811B5" w:rsidRDefault="004811B5" w:rsidP="00BC62F8">
      <w:pPr>
        <w:pStyle w:val="QuestionInformation"/>
        <w:keepNext w:val="0"/>
        <w:rPr>
          <w:lang w:eastAsia="en-NZ"/>
        </w:rPr>
      </w:pPr>
      <w:r>
        <w:rPr>
          <w:lang w:eastAsia="en-NZ"/>
        </w:rPr>
        <w:t xml:space="preserve">For example, </w:t>
      </w:r>
      <w:proofErr w:type="gramStart"/>
      <w:r w:rsidR="00A409C3">
        <w:rPr>
          <w:lang w:eastAsia="en-NZ"/>
        </w:rPr>
        <w:t>in order to</w:t>
      </w:r>
      <w:proofErr w:type="gramEnd"/>
      <w:r w:rsidR="00A409C3">
        <w:rPr>
          <w:lang w:eastAsia="en-NZ"/>
        </w:rPr>
        <w:t xml:space="preserve"> receive </w:t>
      </w:r>
      <w:r w:rsidR="00057734">
        <w:rPr>
          <w:lang w:eastAsia="en-NZ"/>
        </w:rPr>
        <w:t xml:space="preserve">death events, a subscriber must first subscribe to </w:t>
      </w:r>
      <w:r w:rsidR="009C097F">
        <w:rPr>
          <w:lang w:eastAsia="en-NZ"/>
        </w:rPr>
        <w:t>the NHI FHIR API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4811B5" w14:paraId="0EBFE65F" w14:textId="77777777" w:rsidTr="00524E6E">
        <w:tc>
          <w:tcPr>
            <w:tcW w:w="9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2B80FEE8" w14:textId="77777777" w:rsidR="004811B5" w:rsidRDefault="004811B5" w:rsidP="00BC62F8">
            <w:pPr>
              <w:pStyle w:val="Formtext"/>
            </w:pPr>
          </w:p>
        </w:tc>
      </w:tr>
    </w:tbl>
    <w:p w14:paraId="0ADF48E0" w14:textId="06FC9582" w:rsidR="00A83496" w:rsidRDefault="00A83496" w:rsidP="00EB0344">
      <w:pPr>
        <w:pStyle w:val="SectionHeading"/>
        <w:keepNext w:val="0"/>
        <w:numPr>
          <w:ilvl w:val="0"/>
          <w:numId w:val="10"/>
        </w:numPr>
      </w:pPr>
      <w:r>
        <w:t>Use of data</w:t>
      </w:r>
    </w:p>
    <w:p w14:paraId="0728CB65" w14:textId="77777777" w:rsidR="00AC70CB" w:rsidRPr="00AC70CB" w:rsidRDefault="00AC70CB" w:rsidP="00BC62F8">
      <w:pPr>
        <w:pStyle w:val="Question"/>
        <w:keepNext w:val="0"/>
        <w:keepLines w:val="0"/>
        <w:numPr>
          <w:ilvl w:val="0"/>
          <w:numId w:val="0"/>
        </w:numPr>
        <w:spacing w:after="120"/>
        <w:ind w:left="567" w:hanging="567"/>
      </w:pPr>
      <w:r w:rsidRPr="00AC70CB">
        <w:t xml:space="preserve">Who can use this Service? </w:t>
      </w:r>
    </w:p>
    <w:p w14:paraId="430F90D2" w14:textId="77777777" w:rsidR="00AC70CB" w:rsidRPr="004754F4" w:rsidRDefault="00AC70CB" w:rsidP="00BC62F8">
      <w:pPr>
        <w:pStyle w:val="QuestionInformation"/>
        <w:keepNext w:val="0"/>
      </w:pPr>
      <w:r w:rsidRPr="004754F4">
        <w:t>List the intended user groups for this service.</w:t>
      </w:r>
    </w:p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4"/>
        <w:gridCol w:w="2342"/>
        <w:gridCol w:w="2268"/>
        <w:gridCol w:w="420"/>
        <w:gridCol w:w="567"/>
        <w:gridCol w:w="4257"/>
      </w:tblGrid>
      <w:tr w:rsidR="004C259F" w:rsidRPr="008106FA" w14:paraId="20328165" w14:textId="77777777" w:rsidTr="00E02B40">
        <w:trPr>
          <w:trHeight w:val="315"/>
        </w:trPr>
        <w:sdt>
          <w:sdtPr>
            <w:id w:val="12294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733ABCB" w14:textId="77777777" w:rsidR="004C259F" w:rsidRPr="00AC70CB" w:rsidRDefault="004C259F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30" w:type="dxa"/>
            <w:gridSpan w:val="3"/>
          </w:tcPr>
          <w:p w14:paraId="5B14D329" w14:textId="6674F164" w:rsidR="004C259F" w:rsidRDefault="00BC62F8" w:rsidP="00BC62F8">
            <w:pPr>
              <w:pStyle w:val="QuestionInformation"/>
              <w:keepNext w:val="0"/>
            </w:pPr>
            <w:r>
              <w:t>Healthcare consumers</w:t>
            </w:r>
            <w:r w:rsidR="004C259F">
              <w:t xml:space="preserve"> (or their specified delegates) </w:t>
            </w:r>
          </w:p>
          <w:p w14:paraId="24526CFB" w14:textId="53E7481B" w:rsidR="004C259F" w:rsidRPr="00E02B40" w:rsidRDefault="004C259F" w:rsidP="00BC62F8">
            <w:pPr>
              <w:pStyle w:val="QuestionInformation"/>
              <w:keepNext w:val="0"/>
              <w:keepLines w:val="0"/>
              <w:rPr>
                <w:sz w:val="10"/>
                <w:szCs w:val="10"/>
              </w:rPr>
            </w:pPr>
          </w:p>
        </w:tc>
        <w:sdt>
          <w:sdtPr>
            <w:id w:val="157515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2B91AF" w14:textId="77777777" w:rsidR="004C259F" w:rsidRPr="00AC70CB" w:rsidRDefault="004C259F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7" w:type="dxa"/>
          </w:tcPr>
          <w:p w14:paraId="67809866" w14:textId="0EB6E81D" w:rsidR="004C259F" w:rsidRPr="00AC70CB" w:rsidRDefault="004C259F" w:rsidP="00BC62F8">
            <w:pPr>
              <w:pStyle w:val="QuestionInformation"/>
              <w:keepNext w:val="0"/>
              <w:keepLines w:val="0"/>
            </w:pPr>
            <w:r>
              <w:t>Healthcare Providers (</w:t>
            </w:r>
            <w:proofErr w:type="spellStart"/>
            <w:r>
              <w:t>eg.</w:t>
            </w:r>
            <w:proofErr w:type="spellEnd"/>
            <w:r>
              <w:t xml:space="preserve"> Doctors, nurses, specialists, pharmacists)</w:t>
            </w:r>
          </w:p>
        </w:tc>
      </w:tr>
      <w:tr w:rsidR="004C259F" w:rsidRPr="008106FA" w14:paraId="46EB2B09" w14:textId="77777777" w:rsidTr="00E02B40">
        <w:trPr>
          <w:trHeight w:val="300"/>
        </w:trPr>
        <w:sdt>
          <w:sdtPr>
            <w:id w:val="65982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C9ACC31" w14:textId="050CB53E" w:rsidR="004C259F" w:rsidRDefault="004C259F" w:rsidP="00BC62F8">
                <w:pPr>
                  <w:pStyle w:val="QuestionInformation"/>
                  <w:keepNext w:val="0"/>
                  <w:keepLines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30" w:type="dxa"/>
            <w:gridSpan w:val="3"/>
          </w:tcPr>
          <w:p w14:paraId="404260AD" w14:textId="77777777" w:rsidR="004C259F" w:rsidRDefault="004C259F" w:rsidP="00E02B40">
            <w:pPr>
              <w:pStyle w:val="QuestionInformation"/>
              <w:keepNext w:val="0"/>
            </w:pPr>
            <w:r>
              <w:t>Healthcare Administrators (</w:t>
            </w:r>
            <w:proofErr w:type="spellStart"/>
            <w:r>
              <w:t>eg.</w:t>
            </w:r>
            <w:proofErr w:type="spellEnd"/>
            <w:r>
              <w:t xml:space="preserve"> Hospital/Clinic Managers, Practice Managers)</w:t>
            </w:r>
          </w:p>
          <w:p w14:paraId="69985F19" w14:textId="20076E08" w:rsidR="00E02B40" w:rsidRPr="00E02B40" w:rsidRDefault="00E02B40" w:rsidP="00E02B40">
            <w:pPr>
              <w:pStyle w:val="QuestionInformation"/>
              <w:keepNext w:val="0"/>
              <w:rPr>
                <w:sz w:val="10"/>
                <w:szCs w:val="10"/>
              </w:rPr>
            </w:pPr>
          </w:p>
        </w:tc>
        <w:sdt>
          <w:sdtPr>
            <w:id w:val="86131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85201F" w14:textId="77777777" w:rsidR="004C259F" w:rsidRPr="00AC70CB" w:rsidRDefault="004C259F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7" w:type="dxa"/>
          </w:tcPr>
          <w:p w14:paraId="2F2DF72A" w14:textId="24E5600B" w:rsidR="004C259F" w:rsidRPr="00AC70CB" w:rsidRDefault="004C259F" w:rsidP="00BC62F8">
            <w:pPr>
              <w:pStyle w:val="QuestionInformation"/>
              <w:keepNext w:val="0"/>
            </w:pPr>
            <w:r>
              <w:t>Health New Zealand internal resources (</w:t>
            </w:r>
            <w:proofErr w:type="spellStart"/>
            <w:r>
              <w:t>eg.</w:t>
            </w:r>
            <w:proofErr w:type="spellEnd"/>
            <w:r>
              <w:t xml:space="preserve"> Contact tracing teams)</w:t>
            </w:r>
          </w:p>
        </w:tc>
      </w:tr>
      <w:tr w:rsidR="004C259F" w:rsidRPr="008106FA" w14:paraId="75A561B2" w14:textId="77777777" w:rsidTr="00E02B40">
        <w:trPr>
          <w:trHeight w:val="300"/>
        </w:trPr>
        <w:sdt>
          <w:sdtPr>
            <w:id w:val="170968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5D47B7B" w14:textId="41D61228" w:rsidR="004C259F" w:rsidRPr="252F18C1" w:rsidRDefault="004C259F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10" w:type="dxa"/>
            <w:gridSpan w:val="2"/>
          </w:tcPr>
          <w:p w14:paraId="23920F5A" w14:textId="37C2F595" w:rsidR="004C259F" w:rsidRPr="00AC70CB" w:rsidRDefault="004C259F" w:rsidP="00BC62F8">
            <w:pPr>
              <w:pStyle w:val="QuestionInformation"/>
              <w:keepNext w:val="0"/>
            </w:pPr>
            <w:r>
              <w:t>Government agencies or crown entities (</w:t>
            </w:r>
            <w:proofErr w:type="spellStart"/>
            <w:r>
              <w:t>eg.</w:t>
            </w:r>
            <w:proofErr w:type="spellEnd"/>
            <w:r>
              <w:t xml:space="preserve"> Ministry of Justice, ACC, ESR).  Please specify</w:t>
            </w:r>
          </w:p>
        </w:tc>
        <w:tc>
          <w:tcPr>
            <w:tcW w:w="5244" w:type="dxa"/>
            <w:gridSpan w:val="3"/>
            <w:tcBorders>
              <w:bottom w:val="single" w:sz="36" w:space="0" w:color="FFFFFF" w:themeColor="background1"/>
            </w:tcBorders>
            <w:shd w:val="clear" w:color="auto" w:fill="F3FAFB"/>
          </w:tcPr>
          <w:p w14:paraId="4D9F5C51" w14:textId="77777777" w:rsidR="004C259F" w:rsidRPr="00AC70CB" w:rsidRDefault="004C259F" w:rsidP="00BC62F8">
            <w:pPr>
              <w:pStyle w:val="Formtext"/>
            </w:pPr>
          </w:p>
        </w:tc>
      </w:tr>
      <w:tr w:rsidR="004C259F" w:rsidRPr="008106FA" w14:paraId="5DEF2977" w14:textId="77777777" w:rsidTr="00E02B40">
        <w:trPr>
          <w:trHeight w:val="300"/>
        </w:trPr>
        <w:sdt>
          <w:sdtPr>
            <w:id w:val="192337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F1AA30A" w14:textId="15C3668A" w:rsidR="004C259F" w:rsidRPr="252F18C1" w:rsidRDefault="004C259F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10" w:type="dxa"/>
            <w:gridSpan w:val="2"/>
          </w:tcPr>
          <w:p w14:paraId="4BED8BD3" w14:textId="242771DF" w:rsidR="004C259F" w:rsidRPr="00AC70CB" w:rsidRDefault="004C259F" w:rsidP="00BC62F8">
            <w:pPr>
              <w:pStyle w:val="QuestionInformation"/>
              <w:keepNext w:val="0"/>
            </w:pPr>
            <w:r>
              <w:t>Public Health Officials (</w:t>
            </w:r>
            <w:proofErr w:type="spellStart"/>
            <w:r>
              <w:t>eg.</w:t>
            </w:r>
            <w:proofErr w:type="spellEnd"/>
            <w:r>
              <w:t xml:space="preserve"> Epidemiologists, policy makers).  Please specify</w:t>
            </w:r>
          </w:p>
        </w:tc>
        <w:tc>
          <w:tcPr>
            <w:tcW w:w="5244" w:type="dxa"/>
            <w:gridSpan w:val="3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F3FAFB"/>
          </w:tcPr>
          <w:p w14:paraId="493DABA8" w14:textId="77777777" w:rsidR="004C259F" w:rsidRPr="00AC70CB" w:rsidRDefault="004C259F" w:rsidP="00BC62F8">
            <w:pPr>
              <w:pStyle w:val="QuestionInformation"/>
              <w:keepNext w:val="0"/>
              <w:keepLines w:val="0"/>
            </w:pPr>
          </w:p>
        </w:tc>
      </w:tr>
      <w:tr w:rsidR="004C259F" w:rsidRPr="008106FA" w14:paraId="4AB23B1F" w14:textId="77777777" w:rsidTr="00E02B40">
        <w:trPr>
          <w:trHeight w:val="553"/>
        </w:trPr>
        <w:sdt>
          <w:sdtPr>
            <w:id w:val="12265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vAlign w:val="center"/>
              </w:tcPr>
              <w:p w14:paraId="5A07AB05" w14:textId="6F402542" w:rsidR="004C259F" w:rsidRPr="252F18C1" w:rsidRDefault="004C259F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2" w:type="dxa"/>
            <w:vAlign w:val="center"/>
          </w:tcPr>
          <w:p w14:paraId="7338C624" w14:textId="185A8730" w:rsidR="004C259F" w:rsidRPr="00AC70CB" w:rsidRDefault="004C259F" w:rsidP="00BC62F8">
            <w:pPr>
              <w:pStyle w:val="QuestionInformation"/>
              <w:keepNext w:val="0"/>
              <w:keepLines w:val="0"/>
            </w:pPr>
            <w:r>
              <w:t>Other.  Please specify</w:t>
            </w:r>
          </w:p>
        </w:tc>
        <w:tc>
          <w:tcPr>
            <w:tcW w:w="7512" w:type="dxa"/>
            <w:gridSpan w:val="4"/>
            <w:tcBorders>
              <w:top w:val="single" w:sz="36" w:space="0" w:color="FFFFFF" w:themeColor="background1"/>
            </w:tcBorders>
            <w:shd w:val="clear" w:color="auto" w:fill="F3FAFB"/>
            <w:vAlign w:val="center"/>
          </w:tcPr>
          <w:p w14:paraId="448C0540" w14:textId="77777777" w:rsidR="004C259F" w:rsidRPr="00AC70CB" w:rsidRDefault="004C259F" w:rsidP="00BC62F8">
            <w:pPr>
              <w:pStyle w:val="QuestionInformation"/>
              <w:keepNext w:val="0"/>
              <w:keepLines w:val="0"/>
            </w:pPr>
          </w:p>
        </w:tc>
      </w:tr>
    </w:tbl>
    <w:p w14:paraId="799E1C30" w14:textId="365E0ECD" w:rsidR="00BA10E3" w:rsidRPr="00AC70CB" w:rsidRDefault="00BA10E3" w:rsidP="00BC62F8">
      <w:pPr>
        <w:pStyle w:val="Question"/>
        <w:keepNext w:val="0"/>
        <w:keepLines w:val="0"/>
        <w:numPr>
          <w:ilvl w:val="0"/>
          <w:numId w:val="0"/>
        </w:numPr>
        <w:spacing w:after="120"/>
        <w:ind w:left="567" w:hanging="567"/>
      </w:pPr>
      <w:r>
        <w:t xml:space="preserve">What </w:t>
      </w:r>
      <w:r w:rsidR="00631125">
        <w:t>is the general use case</w:t>
      </w:r>
      <w:r>
        <w:t xml:space="preserve"> </w:t>
      </w:r>
      <w:r w:rsidR="00631125">
        <w:t>for the data you are surfacing</w:t>
      </w:r>
      <w:r w:rsidRPr="00AC70CB">
        <w:t xml:space="preserve">?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5"/>
        <w:gridCol w:w="901"/>
        <w:gridCol w:w="7655"/>
      </w:tblGrid>
      <w:tr w:rsidR="00631125" w:rsidRPr="008106FA" w14:paraId="6F17465A" w14:textId="77777777" w:rsidTr="00631125">
        <w:trPr>
          <w:trHeight w:val="315"/>
        </w:trPr>
        <w:sdt>
          <w:sdtPr>
            <w:id w:val="-11126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4FF3791D" w14:textId="75D130FB" w:rsidR="00631125" w:rsidRPr="00AC70CB" w:rsidRDefault="00631125" w:rsidP="00BC62F8">
                <w:pPr>
                  <w:pStyle w:val="QuestionInformation"/>
                  <w:keepNext w:val="0"/>
                  <w:keepLines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6" w:type="dxa"/>
            <w:gridSpan w:val="2"/>
          </w:tcPr>
          <w:p w14:paraId="4A7A1C96" w14:textId="0EA245EA" w:rsidR="00631125" w:rsidRPr="00AC70CB" w:rsidRDefault="001619FA" w:rsidP="00BC62F8">
            <w:pPr>
              <w:pStyle w:val="QuestionInformation"/>
              <w:keepNext w:val="0"/>
              <w:keepLines w:val="0"/>
            </w:pPr>
            <w:hyperlink r:id="rId14" w:anchor="USE-CASE-1%3A-To-allow-a-health-care-provider-to-access-patient-information-to-support-direct-care-of-a-patient" w:history="1">
              <w:r w:rsidR="003E5588" w:rsidRPr="00BC62F8">
                <w:rPr>
                  <w:rStyle w:val="Hyperlink"/>
                  <w:rFonts w:ascii="Poppins Light" w:hAnsi="Poppins Light"/>
                  <w:u w:val="none"/>
                </w:rPr>
                <w:t>USE CASE 1: To allow a healthcare provider to access patient information to support direct care of a patient</w:t>
              </w:r>
            </w:hyperlink>
          </w:p>
        </w:tc>
      </w:tr>
      <w:tr w:rsidR="00631125" w:rsidRPr="008106FA" w14:paraId="6D39C033" w14:textId="77777777" w:rsidTr="00631125">
        <w:trPr>
          <w:trHeight w:val="300"/>
        </w:trPr>
        <w:sdt>
          <w:sdtPr>
            <w:id w:val="-99703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6AF2CA87" w14:textId="77777777" w:rsidR="00631125" w:rsidRPr="00AC70CB" w:rsidRDefault="00631125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56" w:type="dxa"/>
            <w:gridSpan w:val="2"/>
          </w:tcPr>
          <w:p w14:paraId="7F50832B" w14:textId="0260D32A" w:rsidR="00631125" w:rsidRPr="00AC70CB" w:rsidRDefault="001619FA" w:rsidP="00BC62F8">
            <w:pPr>
              <w:pStyle w:val="QuestionInformation"/>
              <w:keepNext w:val="0"/>
              <w:keepLines w:val="0"/>
            </w:pPr>
            <w:hyperlink r:id="rId15" w:anchor="USE-CASE-2%3A-To-allow-a-health-care-provider-to-supply-patient-information-to-HNZ" w:history="1">
              <w:r w:rsidR="003E5588" w:rsidRPr="00BC62F8">
                <w:rPr>
                  <w:rStyle w:val="Hyperlink"/>
                  <w:rFonts w:ascii="Poppins Light" w:hAnsi="Poppins Light"/>
                  <w:u w:val="none"/>
                </w:rPr>
                <w:t>USE CASE 2: To allow a healthcare provider to supply patient information to HNZ</w:t>
              </w:r>
            </w:hyperlink>
          </w:p>
        </w:tc>
      </w:tr>
      <w:tr w:rsidR="00631125" w:rsidRPr="008106FA" w14:paraId="3EEDA8EA" w14:textId="77777777" w:rsidTr="00631125">
        <w:trPr>
          <w:trHeight w:val="300"/>
        </w:trPr>
        <w:sdt>
          <w:sdtPr>
            <w:id w:val="-13357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6ED937F3" w14:textId="00A701F4" w:rsidR="00631125" w:rsidRPr="00AC70CB" w:rsidRDefault="00631125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6" w:type="dxa"/>
            <w:gridSpan w:val="2"/>
          </w:tcPr>
          <w:p w14:paraId="1E4457EC" w14:textId="5791ABBA" w:rsidR="00631125" w:rsidRPr="00AC70CB" w:rsidRDefault="001619FA" w:rsidP="00BC62F8">
            <w:pPr>
              <w:pStyle w:val="QuestionInformation"/>
              <w:keepNext w:val="0"/>
              <w:keepLines w:val="0"/>
            </w:pPr>
            <w:hyperlink r:id="rId16" w:anchor="USE-CASE-3%3A-To-allow-provision-of-information-about-a-health-care-consumer-to-that-consumer" w:history="1">
              <w:r w:rsidR="00B43877" w:rsidRPr="00BC62F8">
                <w:rPr>
                  <w:rStyle w:val="Hyperlink"/>
                  <w:rFonts w:ascii="Poppins Light" w:hAnsi="Poppins Light"/>
                  <w:u w:val="none"/>
                </w:rPr>
                <w:t>USE CASE 3: To allow provision of information about a healthcare consumer to that consumer</w:t>
              </w:r>
            </w:hyperlink>
          </w:p>
        </w:tc>
      </w:tr>
      <w:tr w:rsidR="00631125" w:rsidRPr="008106FA" w14:paraId="7AFC8B1C" w14:textId="77777777" w:rsidTr="00631125">
        <w:trPr>
          <w:trHeight w:val="300"/>
        </w:trPr>
        <w:sdt>
          <w:sdtPr>
            <w:id w:val="176565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26BFFFBC" w14:textId="2BEB03AF" w:rsidR="00631125" w:rsidRPr="00AC70CB" w:rsidRDefault="005D75A7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6" w:type="dxa"/>
            <w:gridSpan w:val="2"/>
          </w:tcPr>
          <w:p w14:paraId="2EC29C8D" w14:textId="49EFE871" w:rsidR="00631125" w:rsidRPr="00AC70CB" w:rsidRDefault="001619FA" w:rsidP="00BC62F8">
            <w:pPr>
              <w:pStyle w:val="QuestionInformation"/>
              <w:keepNext w:val="0"/>
              <w:keepLines w:val="0"/>
            </w:pPr>
            <w:hyperlink r:id="rId17" w:anchor="USE-CASE-4%3A-To-allow-other-authorised-HNZ-uses-(HNZ-systems-only)" w:history="1">
              <w:r w:rsidR="005D75A7" w:rsidRPr="00BC62F8">
                <w:rPr>
                  <w:rStyle w:val="Hyperlink"/>
                  <w:rFonts w:ascii="Poppins Light" w:hAnsi="Poppins Light"/>
                  <w:u w:val="none"/>
                </w:rPr>
                <w:t>USE CASE 4: To allow other authorised HNZ uses (HNZ systems only)</w:t>
              </w:r>
            </w:hyperlink>
          </w:p>
        </w:tc>
      </w:tr>
      <w:tr w:rsidR="008A66D8" w:rsidRPr="008106FA" w14:paraId="04AFD7A8" w14:textId="77777777" w:rsidTr="00BC62F8">
        <w:trPr>
          <w:trHeight w:val="433"/>
        </w:trPr>
        <w:sdt>
          <w:sdtPr>
            <w:id w:val="-205075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vAlign w:val="center"/>
              </w:tcPr>
              <w:p w14:paraId="2A76523B" w14:textId="7CF16C4A" w:rsidR="008A66D8" w:rsidRPr="00AC70CB" w:rsidRDefault="008A66D8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" w:type="dxa"/>
            <w:vAlign w:val="center"/>
          </w:tcPr>
          <w:p w14:paraId="0B906255" w14:textId="77777777" w:rsidR="008A66D8" w:rsidRDefault="008A66D8" w:rsidP="00BC62F8">
            <w:pPr>
              <w:pStyle w:val="QuestionInformation"/>
              <w:keepNext w:val="0"/>
              <w:keepLines w:val="0"/>
            </w:pPr>
            <w:r w:rsidRPr="005D75A7">
              <w:t>Other</w:t>
            </w:r>
          </w:p>
        </w:tc>
        <w:tc>
          <w:tcPr>
            <w:tcW w:w="7655" w:type="dxa"/>
            <w:shd w:val="clear" w:color="auto" w:fill="F3FAFB"/>
          </w:tcPr>
          <w:p w14:paraId="183D59EF" w14:textId="7EFB58F3" w:rsidR="008A66D8" w:rsidRDefault="008A66D8" w:rsidP="00BC62F8">
            <w:pPr>
              <w:pStyle w:val="QuestionInformation"/>
              <w:keepNext w:val="0"/>
              <w:keepLines w:val="0"/>
            </w:pPr>
          </w:p>
        </w:tc>
      </w:tr>
    </w:tbl>
    <w:p w14:paraId="093CEF8F" w14:textId="03BD9E53" w:rsidR="005D75A7" w:rsidRPr="005D75A7" w:rsidRDefault="00BB2DE7" w:rsidP="00BC62F8">
      <w:pPr>
        <w:keepLines/>
        <w:spacing w:before="240" w:after="0"/>
        <w:rPr>
          <w:rFonts w:ascii="Poppins SemiBold" w:hAnsi="Poppins SemiBold"/>
        </w:rPr>
      </w:pPr>
      <w:r>
        <w:rPr>
          <w:rFonts w:ascii="Poppins SemiBold" w:hAnsi="Poppins SemiBold"/>
        </w:rPr>
        <w:t>Expand on your use case</w:t>
      </w:r>
    </w:p>
    <w:p w14:paraId="01BF05E3" w14:textId="67D0A7BD" w:rsidR="005D75A7" w:rsidRPr="00473FB5" w:rsidRDefault="00B74DE5" w:rsidP="00BC62F8">
      <w:pPr>
        <w:pStyle w:val="QuestionInformation"/>
        <w:keepNext w:val="0"/>
      </w:pPr>
      <w:r>
        <w:t>I</w:t>
      </w:r>
      <w:r w:rsidRPr="00B74DE5">
        <w:t xml:space="preserve">nclude the lawful grounds for disclosure and who the information may be shared with.  </w:t>
      </w:r>
      <w:r w:rsidR="007A1477" w:rsidRPr="007A1477">
        <w:t>Your API privacy impact assessment (PIA) or privacy specialist should help you define this.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5D75A7" w:rsidRPr="00473FB5" w14:paraId="0BA04FFC" w14:textId="77777777" w:rsidTr="00B74DE5">
        <w:trPr>
          <w:trHeight w:val="465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78331A33" w14:textId="77777777" w:rsidR="00B74DE5" w:rsidRDefault="00B74DE5" w:rsidP="00BC62F8">
            <w:pPr>
              <w:spacing w:before="60"/>
              <w:rPr>
                <w:sz w:val="22"/>
              </w:rPr>
            </w:pPr>
          </w:p>
          <w:p w14:paraId="18518D24" w14:textId="77777777" w:rsidR="00F908F4" w:rsidRPr="00473FB5" w:rsidRDefault="00F908F4" w:rsidP="00BC62F8">
            <w:pPr>
              <w:spacing w:before="60"/>
              <w:rPr>
                <w:sz w:val="22"/>
              </w:rPr>
            </w:pPr>
          </w:p>
        </w:tc>
      </w:tr>
    </w:tbl>
    <w:p w14:paraId="728439CA" w14:textId="77777777" w:rsidR="00E04F90" w:rsidRDefault="00E04F90" w:rsidP="00BC62F8">
      <w:pPr>
        <w:pStyle w:val="Question"/>
        <w:keepNext w:val="0"/>
        <w:numPr>
          <w:ilvl w:val="0"/>
          <w:numId w:val="0"/>
        </w:numPr>
        <w:spacing w:after="120"/>
      </w:pPr>
      <w:r w:rsidRPr="00E04F90">
        <w:t>Please detail any restrictions on sharing the data</w:t>
      </w:r>
    </w:p>
    <w:p w14:paraId="7C2B0282" w14:textId="46F9ED8D" w:rsidR="00E04F90" w:rsidRPr="00E04F90" w:rsidRDefault="00E04F90" w:rsidP="00BC62F8">
      <w:pPr>
        <w:pStyle w:val="QuestionInformation"/>
        <w:keepNext w:val="0"/>
      </w:pPr>
      <w:r>
        <w:t xml:space="preserve">For example: </w:t>
      </w:r>
      <w:r w:rsidR="002A0551">
        <w:t xml:space="preserve">this </w:t>
      </w:r>
      <w:r w:rsidR="00B72456">
        <w:t>data cannot be shared</w:t>
      </w:r>
      <w:r w:rsidR="009377CE">
        <w:t xml:space="preserve"> with anyone outside</w:t>
      </w:r>
      <w:r w:rsidR="00AB16A5">
        <w:t xml:space="preserve"> of mental health agencies as it could</w:t>
      </w:r>
      <w:r w:rsidR="002808F6" w:rsidRPr="002808F6">
        <w:t xml:space="preserve"> disproportionately impact or stigmati</w:t>
      </w:r>
      <w:r w:rsidR="00AB16A5">
        <w:t>s</w:t>
      </w:r>
      <w:r w:rsidR="002808F6" w:rsidRPr="002808F6">
        <w:t>e vulnerable groups</w:t>
      </w:r>
      <w:r w:rsidR="00AB16A5">
        <w:t xml:space="preserve"> or </w:t>
      </w:r>
      <w:r w:rsidR="002808F6" w:rsidRPr="002808F6">
        <w:t>individuals</w:t>
      </w:r>
      <w:r w:rsidR="00F74DA7">
        <w:t>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E04F90" w14:paraId="73167439" w14:textId="77777777" w:rsidTr="00F908F4"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66DA899A" w14:textId="77777777" w:rsidR="00E04F90" w:rsidRDefault="00E04F90" w:rsidP="00BC62F8">
            <w:pPr>
              <w:pStyle w:val="Formtext"/>
            </w:pPr>
          </w:p>
          <w:p w14:paraId="55A9EDD9" w14:textId="77777777" w:rsidR="00E04F90" w:rsidRDefault="00E04F90" w:rsidP="00BC62F8">
            <w:pPr>
              <w:pStyle w:val="Formtext"/>
            </w:pPr>
          </w:p>
        </w:tc>
      </w:tr>
    </w:tbl>
    <w:p w14:paraId="356BC6F9" w14:textId="7F53EC1E" w:rsidR="00F908F4" w:rsidRDefault="00F908F4" w:rsidP="00F908F4">
      <w:pPr>
        <w:pStyle w:val="Question"/>
        <w:keepNext w:val="0"/>
        <w:numPr>
          <w:ilvl w:val="0"/>
          <w:numId w:val="0"/>
        </w:numPr>
        <w:spacing w:after="120"/>
      </w:pPr>
      <w:r>
        <w:t>What labels/tags should we assign to your API/service</w:t>
      </w:r>
    </w:p>
    <w:p w14:paraId="02BD13A8" w14:textId="2962B726" w:rsidR="00F908F4" w:rsidRPr="00E04F90" w:rsidRDefault="00024483" w:rsidP="00F908F4">
      <w:pPr>
        <w:pStyle w:val="QuestionInformation"/>
        <w:keepNext w:val="0"/>
      </w:pPr>
      <w:r w:rsidRPr="00024483">
        <w:t>Using tags or labels on your APIs enhances discoverability, organi</w:t>
      </w:r>
      <w:r w:rsidR="00723FFE">
        <w:t>s</w:t>
      </w:r>
      <w:r w:rsidRPr="00024483">
        <w:t>ation</w:t>
      </w:r>
      <w:r w:rsidR="00723FFE">
        <w:t xml:space="preserve"> </w:t>
      </w:r>
      <w:r w:rsidRPr="00024483">
        <w:t>and management</w:t>
      </w:r>
      <w:r w:rsidR="00723FFE">
        <w:t xml:space="preserve"> </w:t>
      </w:r>
      <w:r w:rsidRPr="00024483">
        <w:t xml:space="preserve">making it easier for </w:t>
      </w:r>
      <w:r w:rsidR="00723FFE">
        <w:t>subscribers</w:t>
      </w:r>
      <w:r w:rsidRPr="00024483">
        <w:t xml:space="preserve"> to find and understand your services</w:t>
      </w:r>
      <w:r w:rsidR="00F908F4">
        <w:t>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F908F4" w14:paraId="6902BF84" w14:textId="77777777" w:rsidTr="00524E6E">
        <w:tc>
          <w:tcPr>
            <w:tcW w:w="9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2AA7B54D" w14:textId="77777777" w:rsidR="00F908F4" w:rsidRDefault="00F908F4" w:rsidP="00524E6E">
            <w:pPr>
              <w:pStyle w:val="Formtext"/>
            </w:pPr>
          </w:p>
          <w:p w14:paraId="7EE31753" w14:textId="77777777" w:rsidR="00F908F4" w:rsidRDefault="00F908F4" w:rsidP="00524E6E">
            <w:pPr>
              <w:pStyle w:val="Formtext"/>
            </w:pPr>
          </w:p>
        </w:tc>
      </w:tr>
    </w:tbl>
    <w:p w14:paraId="5C5BD402" w14:textId="517A1525" w:rsidR="00B74DE5" w:rsidRDefault="00B74DE5" w:rsidP="00EB0344">
      <w:pPr>
        <w:pStyle w:val="SectionHeading"/>
        <w:keepNext w:val="0"/>
        <w:keepLines w:val="0"/>
        <w:numPr>
          <w:ilvl w:val="0"/>
          <w:numId w:val="10"/>
        </w:numPr>
      </w:pPr>
      <w:r>
        <w:t>Risk Assessment</w:t>
      </w:r>
    </w:p>
    <w:p w14:paraId="49E14A43" w14:textId="2D8CE203" w:rsidR="00B74DE5" w:rsidRDefault="00B74DE5" w:rsidP="00BC62F8">
      <w:pPr>
        <w:pStyle w:val="QuestionInformation"/>
        <w:keepNext w:val="0"/>
        <w:keepLines w:val="0"/>
      </w:pPr>
      <w:r>
        <w:t xml:space="preserve">Please complete the </w:t>
      </w:r>
      <w:hyperlink r:id="rId18" w:history="1">
        <w:r w:rsidRPr="004A76C0">
          <w:rPr>
            <w:rStyle w:val="Hyperlink"/>
            <w:rFonts w:ascii="Poppins Light" w:hAnsi="Poppins Light"/>
          </w:rPr>
          <w:t>API Risk Score</w:t>
        </w:r>
      </w:hyperlink>
      <w:r w:rsidRPr="00B74DE5">
        <w:t xml:space="preserve"> </w:t>
      </w:r>
      <w:r>
        <w:t>assessment and provide the risk score for each operation below per example provided.  Add rows as required.</w:t>
      </w:r>
    </w:p>
    <w:tbl>
      <w:tblPr>
        <w:tblStyle w:val="TeWhatuOra"/>
        <w:tblW w:w="9292" w:type="dxa"/>
        <w:tblLayout w:type="fixed"/>
        <w:tblLook w:val="06A0" w:firstRow="1" w:lastRow="0" w:firstColumn="1" w:lastColumn="0" w:noHBand="1" w:noVBand="1"/>
      </w:tblPr>
      <w:tblGrid>
        <w:gridCol w:w="5524"/>
        <w:gridCol w:w="1925"/>
        <w:gridCol w:w="1843"/>
      </w:tblGrid>
      <w:tr w:rsidR="00B74DE5" w:rsidRPr="00E97445" w14:paraId="2FAC432A" w14:textId="77777777" w:rsidTr="00BE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2EAB7A4" w14:textId="77777777" w:rsidR="00B74DE5" w:rsidRPr="00E97445" w:rsidRDefault="00B74DE5" w:rsidP="00BC62F8">
            <w:r w:rsidRPr="00E97445">
              <w:t>O</w:t>
            </w:r>
            <w:r>
              <w:t>peration</w:t>
            </w:r>
          </w:p>
        </w:tc>
        <w:tc>
          <w:tcPr>
            <w:tcW w:w="1925" w:type="dxa"/>
          </w:tcPr>
          <w:p w14:paraId="6193FD78" w14:textId="77777777" w:rsidR="00B74DE5" w:rsidRPr="00E97445" w:rsidRDefault="00B74DE5" w:rsidP="00BC6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Privacy Risk Score</w:t>
            </w:r>
          </w:p>
        </w:tc>
        <w:tc>
          <w:tcPr>
            <w:tcW w:w="1843" w:type="dxa"/>
          </w:tcPr>
          <w:p w14:paraId="056FDE35" w14:textId="77777777" w:rsidR="00B74DE5" w:rsidRPr="00E97445" w:rsidRDefault="00B74DE5" w:rsidP="00BC6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Clinical Risk Score </w:t>
            </w:r>
          </w:p>
        </w:tc>
      </w:tr>
      <w:tr w:rsidR="00B74DE5" w:rsidRPr="00C21CA9" w14:paraId="7D799618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E9966AA" w14:textId="77777777" w:rsidR="00B74DE5" w:rsidRPr="00C21CA9" w:rsidRDefault="00B74DE5" w:rsidP="00BC62F8">
            <w:pPr>
              <w:pStyle w:val="Formtext"/>
              <w:rPr>
                <w:color w:val="BFBFBF" w:themeColor="background1" w:themeShade="BF"/>
              </w:rPr>
            </w:pPr>
            <w:r w:rsidRPr="00C21CA9">
              <w:rPr>
                <w:color w:val="BFBFBF" w:themeColor="background1" w:themeShade="BF"/>
              </w:rPr>
              <w:t>e.g. GET patient</w:t>
            </w:r>
          </w:p>
        </w:tc>
        <w:tc>
          <w:tcPr>
            <w:tcW w:w="1925" w:type="dxa"/>
          </w:tcPr>
          <w:p w14:paraId="4B7FB8BF" w14:textId="25A5859C" w:rsidR="004A76C0" w:rsidRDefault="00696615" w:rsidP="00BC62F8">
            <w:pPr>
              <w:pStyle w:val="Form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HIGH</w:t>
            </w:r>
          </w:p>
          <w:p w14:paraId="5E0481BD" w14:textId="10C75E77" w:rsidR="00B74DE5" w:rsidRPr="00C21CA9" w:rsidRDefault="00B74DE5" w:rsidP="00BC62F8">
            <w:pPr>
              <w:pStyle w:val="Form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 w:rsidRPr="00C21CA9">
              <w:rPr>
                <w:color w:val="BFBFBF" w:themeColor="background1" w:themeShade="BF"/>
              </w:rPr>
              <w:t>8</w:t>
            </w:r>
          </w:p>
        </w:tc>
        <w:tc>
          <w:tcPr>
            <w:tcW w:w="1843" w:type="dxa"/>
          </w:tcPr>
          <w:p w14:paraId="4FC7CEEA" w14:textId="6CA8ACDD" w:rsidR="00696615" w:rsidRDefault="00696615" w:rsidP="00BC62F8">
            <w:pPr>
              <w:pStyle w:val="Form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MEDIUM</w:t>
            </w:r>
          </w:p>
          <w:p w14:paraId="6DF224C5" w14:textId="23339E52" w:rsidR="00B74DE5" w:rsidRPr="00C21CA9" w:rsidRDefault="00696615" w:rsidP="00BC62F8">
            <w:pPr>
              <w:pStyle w:val="Form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11</w:t>
            </w:r>
          </w:p>
        </w:tc>
      </w:tr>
      <w:tr w:rsidR="00B74DE5" w:rsidRPr="00E97445" w14:paraId="40AEECBF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C8012BA" w14:textId="77777777" w:rsidR="00B74DE5" w:rsidRPr="00E97445" w:rsidRDefault="00B74DE5" w:rsidP="00BC62F8">
            <w:pPr>
              <w:pStyle w:val="Formtext"/>
            </w:pPr>
          </w:p>
        </w:tc>
        <w:tc>
          <w:tcPr>
            <w:tcW w:w="1925" w:type="dxa"/>
          </w:tcPr>
          <w:p w14:paraId="185B34BA" w14:textId="77777777" w:rsidR="00B74DE5" w:rsidRPr="00E97445" w:rsidRDefault="00B74DE5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E027E29" w14:textId="77777777" w:rsidR="00B74DE5" w:rsidRPr="00E97445" w:rsidRDefault="00B74DE5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2F8" w:rsidRPr="00E97445" w14:paraId="1D9F934C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037F71" w14:textId="77777777" w:rsidR="00BC62F8" w:rsidRPr="00E97445" w:rsidRDefault="00BC62F8" w:rsidP="00BC62F8">
            <w:pPr>
              <w:pStyle w:val="Formtext"/>
            </w:pPr>
          </w:p>
        </w:tc>
        <w:tc>
          <w:tcPr>
            <w:tcW w:w="1925" w:type="dxa"/>
          </w:tcPr>
          <w:p w14:paraId="3A3D0B23" w14:textId="77777777" w:rsidR="00BC62F8" w:rsidRPr="00E97445" w:rsidRDefault="00BC62F8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2E10592" w14:textId="77777777" w:rsidR="00BC62F8" w:rsidRPr="00E97445" w:rsidRDefault="00BC62F8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9143F9" w14:textId="77777777" w:rsidR="003B6F9A" w:rsidRDefault="003B6F9A" w:rsidP="00BC62F8">
      <w:pPr>
        <w:pStyle w:val="Question"/>
        <w:keepNext w:val="0"/>
        <w:numPr>
          <w:ilvl w:val="0"/>
          <w:numId w:val="0"/>
        </w:numPr>
      </w:pPr>
      <w:r>
        <w:t>Specific Risk Controls</w:t>
      </w:r>
    </w:p>
    <w:p w14:paraId="69E96845" w14:textId="01FFB504" w:rsidR="003B6F9A" w:rsidRPr="00E20398" w:rsidRDefault="003B6F9A" w:rsidP="00BC62F8">
      <w:pPr>
        <w:pStyle w:val="QuestionInformation"/>
        <w:keepNext w:val="0"/>
      </w:pPr>
      <w:r>
        <w:t>Please list any risk controls or use restrictions that must be explicitly understood and implemented by a subscriber or consumer of this API or service.  These are often but not always specific requirements from a privacy, security, or clinical assessment.  This information will form part of the conditions of use.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3B6F9A" w:rsidRPr="00E20398" w14:paraId="76760610" w14:textId="77777777" w:rsidTr="00CD7968">
        <w:trPr>
          <w:trHeight w:val="1831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3A51FD7A" w14:textId="77777777" w:rsidR="003B6F9A" w:rsidRPr="00E20398" w:rsidRDefault="003B6F9A" w:rsidP="00BC62F8">
            <w:pPr>
              <w:pStyle w:val="Formtext"/>
              <w:keepLines/>
            </w:pPr>
          </w:p>
        </w:tc>
      </w:tr>
    </w:tbl>
    <w:p w14:paraId="092E5597" w14:textId="45DD7371" w:rsidR="45E37C18" w:rsidRDefault="45E37C18" w:rsidP="00EB0344">
      <w:pPr>
        <w:pStyle w:val="SectionHeading"/>
        <w:keepNext w:val="0"/>
        <w:numPr>
          <w:ilvl w:val="0"/>
          <w:numId w:val="10"/>
        </w:numPr>
      </w:pPr>
      <w:r>
        <w:t>Technical Details</w:t>
      </w:r>
    </w:p>
    <w:p w14:paraId="07E90FBE" w14:textId="2D21F9B5" w:rsidR="00537B8B" w:rsidRDefault="00DD4620" w:rsidP="00BC62F8">
      <w:pPr>
        <w:keepLines/>
        <w:spacing w:before="240" w:after="0"/>
        <w:rPr>
          <w:rFonts w:ascii="Poppins SemiBold" w:hAnsi="Poppins SemiBold"/>
        </w:rPr>
      </w:pPr>
      <w:r>
        <w:rPr>
          <w:rFonts w:ascii="Poppins SemiBold" w:hAnsi="Poppins SemiBold"/>
        </w:rPr>
        <w:t>Solution Design</w:t>
      </w:r>
      <w:r w:rsidR="00537B8B" w:rsidRPr="00537B8B">
        <w:rPr>
          <w:rFonts w:ascii="Poppins SemiBold" w:hAnsi="Poppins SemiBold"/>
        </w:rPr>
        <w:t xml:space="preserve"> </w:t>
      </w:r>
    </w:p>
    <w:p w14:paraId="4E664C51" w14:textId="52767189" w:rsidR="00DD4620" w:rsidRPr="00DD4620" w:rsidRDefault="00DD4620" w:rsidP="00BC62F8">
      <w:pPr>
        <w:pStyle w:val="QuestionInformation"/>
        <w:keepNext w:val="0"/>
      </w:pPr>
      <w:r>
        <w:t xml:space="preserve">Please provide a link (and access) to your Solution design or attach </w:t>
      </w:r>
      <w:r w:rsidR="00733B03">
        <w:t>it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537B8B" w:rsidRPr="00473FB5" w14:paraId="0EB7EBA3" w14:textId="77777777" w:rsidTr="00BE015D">
        <w:trPr>
          <w:trHeight w:val="465"/>
        </w:trPr>
        <w:tc>
          <w:tcPr>
            <w:tcW w:w="9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130DAD24" w14:textId="77777777" w:rsidR="00537B8B" w:rsidRPr="00473FB5" w:rsidRDefault="00537B8B" w:rsidP="00BC62F8">
            <w:pPr>
              <w:spacing w:before="60"/>
              <w:rPr>
                <w:sz w:val="22"/>
              </w:rPr>
            </w:pPr>
          </w:p>
        </w:tc>
      </w:tr>
    </w:tbl>
    <w:p w14:paraId="51963807" w14:textId="44D4CF1A" w:rsidR="00215D6D" w:rsidRDefault="00772367" w:rsidP="00BC62F8">
      <w:pPr>
        <w:keepLines/>
        <w:spacing w:before="240" w:after="0"/>
        <w:ind w:left="567" w:hanging="567"/>
        <w:rPr>
          <w:rFonts w:ascii="Poppins SemiBold" w:hAnsi="Poppins SemiBold"/>
        </w:rPr>
      </w:pPr>
      <w:r>
        <w:rPr>
          <w:rFonts w:ascii="Poppins SemiBold" w:hAnsi="Poppins SemiBold"/>
        </w:rPr>
        <w:t>Implementation Guide</w:t>
      </w:r>
    </w:p>
    <w:p w14:paraId="0AF04AE6" w14:textId="7F61688D" w:rsidR="00276CC6" w:rsidRPr="00473FB5" w:rsidRDefault="00276CC6" w:rsidP="00BC62F8">
      <w:pPr>
        <w:pStyle w:val="QuestionInformation"/>
        <w:keepNext w:val="0"/>
      </w:pPr>
      <w:r>
        <w:t>Please</w:t>
      </w:r>
      <w:r w:rsidR="005128BC">
        <w:t xml:space="preserve"> provide a link </w:t>
      </w:r>
      <w:r w:rsidR="00B306F4">
        <w:t xml:space="preserve">to your Implementation Guide </w:t>
      </w:r>
      <w:r w:rsidR="005128BC">
        <w:t>below.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215D6D" w:rsidRPr="00473FB5" w14:paraId="2F90F590" w14:textId="77777777" w:rsidTr="00733B03">
        <w:trPr>
          <w:trHeight w:val="465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3F7611AD" w14:textId="77777777" w:rsidR="00215D6D" w:rsidRPr="00473FB5" w:rsidRDefault="00215D6D" w:rsidP="00BC62F8">
            <w:pPr>
              <w:spacing w:before="60"/>
              <w:rPr>
                <w:sz w:val="22"/>
              </w:rPr>
            </w:pPr>
          </w:p>
        </w:tc>
      </w:tr>
    </w:tbl>
    <w:p w14:paraId="116198C9" w14:textId="09F59DC1" w:rsidR="00733B03" w:rsidRDefault="00733B03" w:rsidP="00BC62F8">
      <w:pPr>
        <w:keepLines/>
        <w:spacing w:before="240" w:after="0"/>
        <w:ind w:left="567" w:hanging="567"/>
        <w:rPr>
          <w:rFonts w:ascii="Poppins SemiBold" w:hAnsi="Poppins SemiBold"/>
        </w:rPr>
      </w:pPr>
      <w:proofErr w:type="spellStart"/>
      <w:r>
        <w:rPr>
          <w:rFonts w:ascii="Poppins SemiBold" w:hAnsi="Poppins SemiBold"/>
        </w:rPr>
        <w:t>OpenAPI</w:t>
      </w:r>
      <w:proofErr w:type="spellEnd"/>
      <w:r>
        <w:rPr>
          <w:rFonts w:ascii="Poppins SemiBold" w:hAnsi="Poppins SemiBold"/>
        </w:rPr>
        <w:t xml:space="preserve"> Spec</w:t>
      </w:r>
    </w:p>
    <w:p w14:paraId="682F1941" w14:textId="149799C5" w:rsidR="00733B03" w:rsidRPr="00473FB5" w:rsidRDefault="00733B03" w:rsidP="00BC62F8">
      <w:pPr>
        <w:pStyle w:val="QuestionInformation"/>
        <w:keepNext w:val="0"/>
      </w:pPr>
      <w:r>
        <w:t xml:space="preserve">Please provide a link to your </w:t>
      </w:r>
      <w:proofErr w:type="spellStart"/>
      <w:r>
        <w:t>OpenAPI</w:t>
      </w:r>
      <w:proofErr w:type="spellEnd"/>
      <w:r>
        <w:t xml:space="preserve"> spec below.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733B03" w:rsidRPr="00473FB5" w14:paraId="09740A0E" w14:textId="77777777" w:rsidTr="000169E9">
        <w:trPr>
          <w:trHeight w:val="465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71E8C254" w14:textId="77777777" w:rsidR="00733B03" w:rsidRPr="00473FB5" w:rsidRDefault="00733B03" w:rsidP="00BC62F8">
            <w:pPr>
              <w:spacing w:before="60"/>
              <w:rPr>
                <w:sz w:val="22"/>
              </w:rPr>
            </w:pPr>
          </w:p>
        </w:tc>
      </w:tr>
    </w:tbl>
    <w:p w14:paraId="5AF482E2" w14:textId="789C2853" w:rsidR="001D0662" w:rsidRDefault="001D0662" w:rsidP="00BC62F8">
      <w:pPr>
        <w:pStyle w:val="Question"/>
        <w:keepNext w:val="0"/>
        <w:numPr>
          <w:ilvl w:val="1"/>
          <w:numId w:val="0"/>
        </w:numPr>
      </w:pPr>
      <w:r w:rsidRPr="00D558BC">
        <w:t>Does the API gateway currently have a public or private facing interface, or will it have one in the future?</w:t>
      </w:r>
    </w:p>
    <w:p w14:paraId="714DF323" w14:textId="77777777" w:rsidR="007E78DD" w:rsidRPr="007E78DD" w:rsidRDefault="007E78DD" w:rsidP="00BC62F8">
      <w:pPr>
        <w:pStyle w:val="QuestionInformation"/>
        <w:keepNext w:val="0"/>
      </w:pPr>
      <w:r>
        <w:t>Please provide public URL if applicable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1D0662" w14:paraId="73DC0E7E" w14:textId="77777777" w:rsidTr="711995BF">
        <w:trPr>
          <w:trHeight w:val="300"/>
        </w:trPr>
        <w:tc>
          <w:tcPr>
            <w:tcW w:w="9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56757A27" w14:textId="77777777" w:rsidR="001D0662" w:rsidRDefault="001D0662" w:rsidP="00BC62F8">
            <w:pPr>
              <w:pStyle w:val="Formtext"/>
            </w:pPr>
          </w:p>
        </w:tc>
      </w:tr>
    </w:tbl>
    <w:p w14:paraId="5C25004B" w14:textId="77777777" w:rsidR="007E78DD" w:rsidRPr="00D558BC" w:rsidRDefault="007E78DD" w:rsidP="00BC62F8">
      <w:pPr>
        <w:pStyle w:val="Question"/>
        <w:keepNext w:val="0"/>
        <w:numPr>
          <w:ilvl w:val="1"/>
          <w:numId w:val="0"/>
        </w:numPr>
        <w:rPr>
          <w:lang w:eastAsia="en-NZ"/>
        </w:rPr>
      </w:pPr>
      <w:r>
        <w:t>What is used for API authentication?</w:t>
      </w:r>
    </w:p>
    <w:p w14:paraId="1289154A" w14:textId="77777777" w:rsidR="007E78DD" w:rsidRPr="00D558BC" w:rsidRDefault="007E78DD" w:rsidP="00BC62F8">
      <w:pPr>
        <w:pStyle w:val="QuestionInformation"/>
        <w:keepNext w:val="0"/>
      </w:pPr>
      <w:r>
        <w:t xml:space="preserve">e.g. Azure AD, </w:t>
      </w:r>
      <w:proofErr w:type="spellStart"/>
      <w:r>
        <w:t>Keycloak</w:t>
      </w:r>
      <w:proofErr w:type="spellEnd"/>
      <w:r>
        <w:t>, Cognito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7E78DD" w14:paraId="6A52FDC5" w14:textId="77777777" w:rsidTr="00BE015D">
        <w:trPr>
          <w:trHeight w:val="403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30027BC5" w14:textId="77777777" w:rsidR="007E78DD" w:rsidRPr="00276CC6" w:rsidRDefault="007E78DD" w:rsidP="00BC62F8">
            <w:pPr>
              <w:pStyle w:val="Formtext"/>
            </w:pPr>
          </w:p>
        </w:tc>
      </w:tr>
    </w:tbl>
    <w:p w14:paraId="7B75B984" w14:textId="385D34CF" w:rsidR="00374D03" w:rsidRPr="00D558BC" w:rsidRDefault="00374D03" w:rsidP="00BC62F8">
      <w:pPr>
        <w:pStyle w:val="Question"/>
        <w:keepNext w:val="0"/>
        <w:numPr>
          <w:ilvl w:val="1"/>
          <w:numId w:val="0"/>
        </w:numPr>
        <w:rPr>
          <w:lang w:eastAsia="en-NZ"/>
        </w:rPr>
      </w:pPr>
      <w:r>
        <w:t xml:space="preserve">What access controls </w:t>
      </w:r>
      <w:r w:rsidR="00972952">
        <w:t>have</w:t>
      </w:r>
      <w:r>
        <w:t xml:space="preserve"> you </w:t>
      </w:r>
      <w:r w:rsidR="00972952">
        <w:t>allowed</w:t>
      </w:r>
      <w:r>
        <w:t>?</w:t>
      </w:r>
    </w:p>
    <w:tbl>
      <w:tblPr>
        <w:tblStyle w:val="TableGrid"/>
        <w:tblW w:w="89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5"/>
        <w:gridCol w:w="1037"/>
        <w:gridCol w:w="7084"/>
        <w:gridCol w:w="380"/>
      </w:tblGrid>
      <w:tr w:rsidR="00374D03" w:rsidRPr="00AC70CB" w14:paraId="4FA62CF9" w14:textId="77777777" w:rsidTr="00374D03">
        <w:trPr>
          <w:trHeight w:val="315"/>
        </w:trPr>
        <w:sdt>
          <w:sdtPr>
            <w:id w:val="-158737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E5AE853" w14:textId="77777777" w:rsidR="00374D03" w:rsidRPr="00AC70CB" w:rsidRDefault="00374D03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1" w:type="dxa"/>
            <w:gridSpan w:val="3"/>
          </w:tcPr>
          <w:p w14:paraId="308F9D3B" w14:textId="77777777" w:rsidR="00374D03" w:rsidRDefault="001619FA" w:rsidP="00BC62F8">
            <w:pPr>
              <w:pStyle w:val="QuestionInformation"/>
              <w:keepNext w:val="0"/>
              <w:keepLines w:val="0"/>
            </w:pPr>
            <w:hyperlink r:id="rId19" w:history="1">
              <w:r w:rsidR="00374D03" w:rsidRPr="007132C3">
                <w:rPr>
                  <w:rStyle w:val="Hyperlink"/>
                  <w:rFonts w:ascii="Poppins Light" w:hAnsi="Poppins Light"/>
                </w:rPr>
                <w:t>HEART</w:t>
              </w:r>
            </w:hyperlink>
            <w:r w:rsidR="00374D03" w:rsidRPr="00D14F6D">
              <w:t xml:space="preserve"> (Health Relationship Trust) </w:t>
            </w:r>
            <w:r w:rsidR="00374D03" w:rsidRPr="00664A51">
              <w:t>Working Group specifications</w:t>
            </w:r>
          </w:p>
        </w:tc>
      </w:tr>
      <w:tr w:rsidR="00374D03" w:rsidRPr="00AC70CB" w14:paraId="2DA511D0" w14:textId="77777777" w:rsidTr="00374D03">
        <w:trPr>
          <w:trHeight w:val="300"/>
        </w:trPr>
        <w:sdt>
          <w:sdtPr>
            <w:id w:val="-30570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51D9EC5" w14:textId="77777777" w:rsidR="00374D03" w:rsidRPr="00AC70CB" w:rsidRDefault="00374D03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1" w:type="dxa"/>
            <w:gridSpan w:val="3"/>
          </w:tcPr>
          <w:p w14:paraId="0C60EDDF" w14:textId="77777777" w:rsidR="00374D03" w:rsidRDefault="00374D03" w:rsidP="00BC62F8">
            <w:pPr>
              <w:pStyle w:val="QuestionInformation"/>
              <w:keepNext w:val="0"/>
              <w:keepLines w:val="0"/>
            </w:pPr>
            <w:r w:rsidRPr="007E5788">
              <w:t>Attribute Based Access Controls (ABAC)</w:t>
            </w:r>
          </w:p>
        </w:tc>
      </w:tr>
      <w:tr w:rsidR="00374D03" w:rsidRPr="00AC70CB" w14:paraId="34E252F3" w14:textId="77777777" w:rsidTr="00BC62F8">
        <w:trPr>
          <w:gridAfter w:val="1"/>
          <w:wAfter w:w="380" w:type="dxa"/>
          <w:trHeight w:val="300"/>
        </w:trPr>
        <w:sdt>
          <w:sdtPr>
            <w:id w:val="-119769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72B7A3C" w14:textId="77777777" w:rsidR="00374D03" w:rsidRPr="00AC70CB" w:rsidRDefault="00374D03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7" w:type="dxa"/>
            <w:vAlign w:val="center"/>
          </w:tcPr>
          <w:p w14:paraId="49FD1E19" w14:textId="77777777" w:rsidR="00374D03" w:rsidRDefault="00374D03" w:rsidP="00BC62F8">
            <w:pPr>
              <w:pStyle w:val="QuestionInformation"/>
              <w:keepNext w:val="0"/>
              <w:keepLines w:val="0"/>
            </w:pPr>
            <w:r>
              <w:t>Other</w:t>
            </w:r>
          </w:p>
        </w:tc>
        <w:tc>
          <w:tcPr>
            <w:tcW w:w="7084" w:type="dxa"/>
          </w:tcPr>
          <w:tbl>
            <w:tblPr>
              <w:tblStyle w:val="TableGrid"/>
              <w:tblW w:w="7676" w:type="dxa"/>
              <w:shd w:val="clear" w:color="auto" w:fill="E8F6F8"/>
              <w:tblLook w:val="04A0" w:firstRow="1" w:lastRow="0" w:firstColumn="1" w:lastColumn="0" w:noHBand="0" w:noVBand="1"/>
            </w:tblPr>
            <w:tblGrid>
              <w:gridCol w:w="7676"/>
            </w:tblGrid>
            <w:tr w:rsidR="00374D03" w14:paraId="3E98E1B1" w14:textId="77777777" w:rsidTr="00BC62F8">
              <w:trPr>
                <w:trHeight w:val="403"/>
              </w:trPr>
              <w:tc>
                <w:tcPr>
                  <w:tcW w:w="7676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3FAFB"/>
                </w:tcPr>
                <w:p w14:paraId="0E7877CE" w14:textId="77777777" w:rsidR="00374D03" w:rsidRPr="00276CC6" w:rsidRDefault="00374D03" w:rsidP="00BC62F8">
                  <w:pPr>
                    <w:pStyle w:val="Formtext"/>
                  </w:pPr>
                </w:p>
              </w:tc>
            </w:tr>
          </w:tbl>
          <w:p w14:paraId="0A172490" w14:textId="77777777" w:rsidR="00374D03" w:rsidRDefault="00374D03" w:rsidP="00BC62F8">
            <w:pPr>
              <w:pStyle w:val="Formtext"/>
            </w:pPr>
          </w:p>
        </w:tc>
      </w:tr>
    </w:tbl>
    <w:p w14:paraId="00D5C50B" w14:textId="77777777" w:rsidR="00791E5D" w:rsidRPr="00D558BC" w:rsidRDefault="00791E5D" w:rsidP="00BC62F8">
      <w:pPr>
        <w:pStyle w:val="Question"/>
        <w:keepNext w:val="0"/>
        <w:numPr>
          <w:ilvl w:val="1"/>
          <w:numId w:val="0"/>
        </w:numPr>
        <w:rPr>
          <w:lang w:eastAsia="en-NZ"/>
        </w:rPr>
      </w:pPr>
      <w:r>
        <w:t>What is the endpoint for the Identity Provider?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791E5D" w14:paraId="046CA5CD" w14:textId="77777777" w:rsidTr="00524E6E">
        <w:trPr>
          <w:trHeight w:val="403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23F4E11C" w14:textId="77777777" w:rsidR="00791E5D" w:rsidRPr="00276CC6" w:rsidRDefault="00791E5D" w:rsidP="00BC62F8">
            <w:pPr>
              <w:pStyle w:val="Formtext"/>
            </w:pPr>
          </w:p>
        </w:tc>
      </w:tr>
    </w:tbl>
    <w:p w14:paraId="03380BD6" w14:textId="77777777" w:rsidR="00055ABD" w:rsidRPr="00D558BC" w:rsidRDefault="00055ABD" w:rsidP="00BC62F8">
      <w:pPr>
        <w:pStyle w:val="Question"/>
        <w:keepNext w:val="0"/>
        <w:numPr>
          <w:ilvl w:val="0"/>
          <w:numId w:val="0"/>
        </w:numPr>
        <w:ind w:left="567" w:hanging="567"/>
        <w:rPr>
          <w:lang w:eastAsia="en-NZ"/>
        </w:rPr>
      </w:pPr>
      <w:r>
        <w:t xml:space="preserve">Are there any rate limits or is throttling required?     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359"/>
        <w:gridCol w:w="1985"/>
        <w:gridCol w:w="1276"/>
        <w:gridCol w:w="3684"/>
      </w:tblGrid>
      <w:tr w:rsidR="00055ABD" w:rsidRPr="005E7FB4" w14:paraId="54933CD8" w14:textId="77777777" w:rsidTr="00BE015D">
        <w:sdt>
          <w:sdtPr>
            <w:id w:val="62003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182AC5A5" w14:textId="77777777" w:rsidR="00055ABD" w:rsidRPr="005E7FB4" w:rsidRDefault="00055ABD" w:rsidP="00BC62F8">
                <w:pPr>
                  <w:pStyle w:val="QuestionInformation"/>
                  <w:keepNext w:val="0"/>
                </w:pPr>
                <w:r w:rsidRPr="005E7FB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24" w:type="pct"/>
          </w:tcPr>
          <w:p w14:paraId="3BED0790" w14:textId="77777777" w:rsidR="00055ABD" w:rsidRPr="005E7FB4" w:rsidRDefault="00055ABD" w:rsidP="00BC62F8">
            <w:pPr>
              <w:pStyle w:val="QuestionInformation"/>
              <w:keepNext w:val="0"/>
            </w:pPr>
            <w:r>
              <w:t>We have a rate limit of:</w:t>
            </w:r>
          </w:p>
        </w:tc>
        <w:tc>
          <w:tcPr>
            <w:tcW w:w="3603" w:type="pct"/>
            <w:gridSpan w:val="3"/>
            <w:shd w:val="clear" w:color="auto" w:fill="F3FAFB"/>
          </w:tcPr>
          <w:p w14:paraId="0F47E7C5" w14:textId="77777777" w:rsidR="00055ABD" w:rsidRPr="005E7FB4" w:rsidRDefault="00055ABD" w:rsidP="00BC62F8">
            <w:pPr>
              <w:pStyle w:val="Formtext"/>
            </w:pPr>
          </w:p>
        </w:tc>
      </w:tr>
      <w:tr w:rsidR="00055ABD" w:rsidRPr="005E7FB4" w14:paraId="00CB9FD2" w14:textId="77777777" w:rsidTr="00BE015D">
        <w:sdt>
          <w:sdtPr>
            <w:id w:val="-149903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2F9200DD" w14:textId="77777777" w:rsidR="00055ABD" w:rsidRPr="005E7FB4" w:rsidRDefault="00055ABD" w:rsidP="00BC62F8">
                <w:pPr>
                  <w:pStyle w:val="QuestionInformation"/>
                  <w:keepNext w:val="0"/>
                </w:pPr>
                <w:r w:rsidRPr="005E7FB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4" w:type="pct"/>
            <w:gridSpan w:val="2"/>
          </w:tcPr>
          <w:p w14:paraId="0F37E253" w14:textId="77777777" w:rsidR="00055ABD" w:rsidRPr="005E7FB4" w:rsidRDefault="00055ABD" w:rsidP="00BC62F8">
            <w:pPr>
              <w:pStyle w:val="QuestionInformation"/>
              <w:keepNext w:val="0"/>
            </w:pPr>
            <w:r>
              <w:t>We require throttling at a burst measure of:</w:t>
            </w:r>
          </w:p>
        </w:tc>
        <w:tc>
          <w:tcPr>
            <w:tcW w:w="2573" w:type="pct"/>
            <w:gridSpan w:val="2"/>
            <w:shd w:val="clear" w:color="auto" w:fill="F3FAFB"/>
          </w:tcPr>
          <w:p w14:paraId="6DF23AEE" w14:textId="77777777" w:rsidR="00055ABD" w:rsidRPr="005E7FB4" w:rsidRDefault="00055ABD" w:rsidP="00BC62F8">
            <w:pPr>
              <w:pStyle w:val="Formtext"/>
            </w:pPr>
          </w:p>
        </w:tc>
      </w:tr>
      <w:tr w:rsidR="00055ABD" w:rsidRPr="005E7FB4" w14:paraId="6472FC23" w14:textId="77777777" w:rsidTr="00BE015D">
        <w:trPr>
          <w:gridAfter w:val="1"/>
          <w:wAfter w:w="1911" w:type="pct"/>
        </w:trPr>
        <w:sdt>
          <w:sdtPr>
            <w:id w:val="-20063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1EBEE95F" w14:textId="77777777" w:rsidR="00055ABD" w:rsidRPr="005E7FB4" w:rsidRDefault="00055ABD" w:rsidP="00BC62F8">
                <w:pPr>
                  <w:pStyle w:val="QuestionInformation"/>
                  <w:keepNext w:val="0"/>
                </w:pPr>
                <w:r w:rsidRPr="005E7FB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16" w:type="pct"/>
            <w:gridSpan w:val="3"/>
          </w:tcPr>
          <w:p w14:paraId="1D0BB031" w14:textId="77777777" w:rsidR="00055ABD" w:rsidRPr="005E7FB4" w:rsidRDefault="00055ABD" w:rsidP="00BC62F8">
            <w:pPr>
              <w:pStyle w:val="QuestionInformation"/>
              <w:keepNext w:val="0"/>
            </w:pPr>
            <w:r>
              <w:t xml:space="preserve">We don’t have a rate limit or require throttling </w:t>
            </w:r>
          </w:p>
        </w:tc>
      </w:tr>
    </w:tbl>
    <w:p w14:paraId="60EC3A3E" w14:textId="363FCAC3" w:rsidR="00AF3450" w:rsidRPr="00D558BC" w:rsidRDefault="00505BAD" w:rsidP="00BC62F8">
      <w:pPr>
        <w:pStyle w:val="Question"/>
        <w:keepNext w:val="0"/>
        <w:numPr>
          <w:ilvl w:val="0"/>
          <w:numId w:val="0"/>
        </w:numPr>
        <w:rPr>
          <w:lang w:eastAsia="en-NZ"/>
        </w:rPr>
      </w:pPr>
      <w:r w:rsidRPr="00505BAD">
        <w:t>Does the API support HTTPS for secure data transmission?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5"/>
        <w:gridCol w:w="613"/>
        <w:gridCol w:w="850"/>
        <w:gridCol w:w="7088"/>
      </w:tblGrid>
      <w:tr w:rsidR="00AE391B" w:rsidRPr="00AC70CB" w14:paraId="472AF115" w14:textId="3ACE6EA6" w:rsidTr="00F54471">
        <w:trPr>
          <w:trHeight w:val="315"/>
        </w:trPr>
        <w:sdt>
          <w:sdtPr>
            <w:id w:val="-7559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3BC2AAB1" w14:textId="77777777" w:rsidR="00AE391B" w:rsidRPr="00AC70CB" w:rsidRDefault="00AE391B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13" w:type="dxa"/>
          </w:tcPr>
          <w:p w14:paraId="361B0F69" w14:textId="79A0D4FA" w:rsidR="00AE391B" w:rsidRPr="00AC70CB" w:rsidRDefault="00AE391B" w:rsidP="00BC62F8">
            <w:pPr>
              <w:pStyle w:val="QuestionInformation"/>
              <w:keepNext w:val="0"/>
              <w:keepLines w:val="0"/>
            </w:pPr>
            <w:r>
              <w:t>No</w:t>
            </w:r>
          </w:p>
        </w:tc>
        <w:tc>
          <w:tcPr>
            <w:tcW w:w="850" w:type="dxa"/>
          </w:tcPr>
          <w:p w14:paraId="235B9DC9" w14:textId="77777777" w:rsidR="00AE391B" w:rsidRDefault="00AE391B" w:rsidP="00BC62F8">
            <w:pPr>
              <w:pStyle w:val="QuestionInformation"/>
              <w:keepNext w:val="0"/>
              <w:keepLines w:val="0"/>
            </w:pPr>
          </w:p>
        </w:tc>
        <w:tc>
          <w:tcPr>
            <w:tcW w:w="7088" w:type="dxa"/>
          </w:tcPr>
          <w:p w14:paraId="1C77B52B" w14:textId="77777777" w:rsidR="00AE391B" w:rsidRDefault="00AE391B" w:rsidP="00BC62F8">
            <w:pPr>
              <w:pStyle w:val="QuestionInformation"/>
              <w:keepNext w:val="0"/>
              <w:keepLines w:val="0"/>
            </w:pPr>
          </w:p>
        </w:tc>
      </w:tr>
      <w:tr w:rsidR="00AE391B" w:rsidRPr="00AC70CB" w14:paraId="74A557D6" w14:textId="2D9891E9" w:rsidTr="00F54471">
        <w:trPr>
          <w:trHeight w:val="300"/>
        </w:trPr>
        <w:sdt>
          <w:sdtPr>
            <w:id w:val="33318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556F8679" w14:textId="77777777" w:rsidR="00AE391B" w:rsidRPr="00AC70CB" w:rsidRDefault="00AE391B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13" w:type="dxa"/>
          </w:tcPr>
          <w:p w14:paraId="3286B39D" w14:textId="07ED6B94" w:rsidR="00AE391B" w:rsidRPr="00AC70CB" w:rsidRDefault="00AE391B" w:rsidP="00BC62F8">
            <w:pPr>
              <w:pStyle w:val="QuestionInformation"/>
              <w:keepNext w:val="0"/>
              <w:keepLines w:val="0"/>
            </w:pPr>
            <w:r>
              <w:t>Yes</w:t>
            </w:r>
          </w:p>
        </w:tc>
        <w:tc>
          <w:tcPr>
            <w:tcW w:w="850" w:type="dxa"/>
          </w:tcPr>
          <w:p w14:paraId="6848D972" w14:textId="77777777" w:rsidR="00AE391B" w:rsidRDefault="00AE391B" w:rsidP="00BC62F8">
            <w:pPr>
              <w:pStyle w:val="QuestionInformation"/>
              <w:keepNext w:val="0"/>
              <w:keepLines w:val="0"/>
            </w:pPr>
          </w:p>
        </w:tc>
        <w:tc>
          <w:tcPr>
            <w:tcW w:w="7088" w:type="dxa"/>
          </w:tcPr>
          <w:p w14:paraId="51225DA0" w14:textId="77777777" w:rsidR="00AE391B" w:rsidRDefault="00AE391B" w:rsidP="00BC62F8">
            <w:pPr>
              <w:pStyle w:val="QuestionInformation"/>
              <w:keepNext w:val="0"/>
              <w:keepLines w:val="0"/>
            </w:pPr>
          </w:p>
        </w:tc>
      </w:tr>
      <w:tr w:rsidR="00AE391B" w:rsidRPr="00AC70CB" w14:paraId="04FF1A9E" w14:textId="2DEC7112" w:rsidTr="00F54471">
        <w:trPr>
          <w:trHeight w:val="300"/>
        </w:trPr>
        <w:tc>
          <w:tcPr>
            <w:tcW w:w="375" w:type="dxa"/>
          </w:tcPr>
          <w:p w14:paraId="08EA3059" w14:textId="77777777" w:rsidR="00AE391B" w:rsidRPr="00AC70CB" w:rsidRDefault="00AE391B" w:rsidP="00BC62F8">
            <w:pPr>
              <w:pStyle w:val="QuestionInformation"/>
              <w:keepNext w:val="0"/>
              <w:keepLines w:val="0"/>
              <w:rPr>
                <w:rFonts w:ascii="Segoe UI Symbol" w:hAnsi="Segoe UI Symbol" w:cs="Segoe UI Symbol"/>
              </w:rPr>
            </w:pPr>
          </w:p>
        </w:tc>
        <w:tc>
          <w:tcPr>
            <w:tcW w:w="8551" w:type="dxa"/>
            <w:gridSpan w:val="3"/>
          </w:tcPr>
          <w:p w14:paraId="62BA9448" w14:textId="43B74D4A" w:rsidR="00AE391B" w:rsidRPr="00AC70CB" w:rsidRDefault="00AE391B" w:rsidP="00BC62F8">
            <w:pPr>
              <w:pStyle w:val="QuestionInformation"/>
              <w:keepNext w:val="0"/>
              <w:keepLines w:val="0"/>
            </w:pPr>
            <w:r>
              <w:t>What are the encryption protocols?</w:t>
            </w:r>
          </w:p>
        </w:tc>
      </w:tr>
      <w:tr w:rsidR="00AE391B" w:rsidRPr="00AC70CB" w14:paraId="36A98BDA" w14:textId="098EBFF5" w:rsidTr="00F54471">
        <w:trPr>
          <w:trHeight w:val="300"/>
        </w:trPr>
        <w:tc>
          <w:tcPr>
            <w:tcW w:w="375" w:type="dxa"/>
          </w:tcPr>
          <w:p w14:paraId="2C5721A1" w14:textId="77777777" w:rsidR="00AE391B" w:rsidRPr="00AC70CB" w:rsidRDefault="00AE391B" w:rsidP="00BC62F8">
            <w:pPr>
              <w:pStyle w:val="QuestionInformation"/>
              <w:keepNext w:val="0"/>
              <w:keepLines w:val="0"/>
              <w:rPr>
                <w:rFonts w:ascii="Segoe UI Symbol" w:hAnsi="Segoe UI Symbol" w:cs="Segoe UI Symbol"/>
              </w:rPr>
            </w:pPr>
          </w:p>
        </w:tc>
        <w:sdt>
          <w:sdtPr>
            <w:id w:val="-72383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25B1F24F" w14:textId="493D0CEC" w:rsidR="00AE391B" w:rsidRDefault="00AE391B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004858CD" w14:textId="53864865" w:rsidR="00AE391B" w:rsidRPr="00AC70CB" w:rsidRDefault="00AE391B" w:rsidP="00BC62F8">
            <w:pPr>
              <w:pStyle w:val="QuestionInformation"/>
              <w:keepNext w:val="0"/>
              <w:keepLines w:val="0"/>
            </w:pPr>
            <w:r>
              <w:t>TLS 1.2</w:t>
            </w:r>
          </w:p>
        </w:tc>
        <w:tc>
          <w:tcPr>
            <w:tcW w:w="7088" w:type="dxa"/>
          </w:tcPr>
          <w:p w14:paraId="4466E30F" w14:textId="77777777" w:rsidR="00AE391B" w:rsidRDefault="00AE391B" w:rsidP="00BC62F8">
            <w:pPr>
              <w:pStyle w:val="QuestionInformation"/>
              <w:keepNext w:val="0"/>
              <w:keepLines w:val="0"/>
            </w:pPr>
          </w:p>
        </w:tc>
      </w:tr>
      <w:tr w:rsidR="00AE391B" w:rsidRPr="00AC70CB" w14:paraId="2B5E251A" w14:textId="52F29166" w:rsidTr="00F54471">
        <w:trPr>
          <w:trHeight w:val="300"/>
        </w:trPr>
        <w:tc>
          <w:tcPr>
            <w:tcW w:w="375" w:type="dxa"/>
          </w:tcPr>
          <w:p w14:paraId="3989A88E" w14:textId="77777777" w:rsidR="00AE391B" w:rsidRPr="00AC70CB" w:rsidRDefault="00AE391B" w:rsidP="00BC62F8">
            <w:pPr>
              <w:pStyle w:val="QuestionInformation"/>
              <w:keepNext w:val="0"/>
              <w:keepLines w:val="0"/>
              <w:rPr>
                <w:rFonts w:ascii="Segoe UI Symbol" w:hAnsi="Segoe UI Symbol" w:cs="Segoe UI Symbol"/>
              </w:rPr>
            </w:pPr>
          </w:p>
        </w:tc>
        <w:sdt>
          <w:sdtPr>
            <w:id w:val="88290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71141B09" w14:textId="0B9C5138" w:rsidR="00AE391B" w:rsidRDefault="00AE391B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1205CF38" w14:textId="19C11D58" w:rsidR="00AE391B" w:rsidRPr="00AC70CB" w:rsidRDefault="00AE391B" w:rsidP="00BC62F8">
            <w:pPr>
              <w:pStyle w:val="QuestionInformation"/>
              <w:keepNext w:val="0"/>
              <w:keepLines w:val="0"/>
            </w:pPr>
            <w:r>
              <w:t>TLS 1.3</w:t>
            </w:r>
          </w:p>
        </w:tc>
        <w:tc>
          <w:tcPr>
            <w:tcW w:w="7088" w:type="dxa"/>
          </w:tcPr>
          <w:p w14:paraId="3EC0D763" w14:textId="77777777" w:rsidR="00AE391B" w:rsidRDefault="00AE391B" w:rsidP="00BC62F8">
            <w:pPr>
              <w:pStyle w:val="QuestionInformation"/>
              <w:keepNext w:val="0"/>
              <w:keepLines w:val="0"/>
            </w:pPr>
          </w:p>
        </w:tc>
      </w:tr>
      <w:tr w:rsidR="00AE391B" w:rsidRPr="00AC70CB" w14:paraId="208663B6" w14:textId="11EA875A" w:rsidTr="00F54471">
        <w:trPr>
          <w:trHeight w:val="300"/>
        </w:trPr>
        <w:tc>
          <w:tcPr>
            <w:tcW w:w="375" w:type="dxa"/>
          </w:tcPr>
          <w:p w14:paraId="1D2F5420" w14:textId="77777777" w:rsidR="00AE391B" w:rsidRPr="00AC70CB" w:rsidRDefault="00AE391B" w:rsidP="00BC62F8">
            <w:pPr>
              <w:pStyle w:val="QuestionInformation"/>
              <w:keepNext w:val="0"/>
              <w:keepLines w:val="0"/>
              <w:rPr>
                <w:rFonts w:ascii="Segoe UI Symbol" w:hAnsi="Segoe UI Symbol" w:cs="Segoe UI Symbol"/>
              </w:rPr>
            </w:pPr>
          </w:p>
        </w:tc>
        <w:sdt>
          <w:sdtPr>
            <w:id w:val="-111836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</w:tcPr>
              <w:p w14:paraId="3BBB2305" w14:textId="2F9C4238" w:rsidR="00AE391B" w:rsidRPr="00AC70CB" w:rsidRDefault="00AE391B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153B5707" w14:textId="5AA170CD" w:rsidR="00AE391B" w:rsidRDefault="00AE391B" w:rsidP="00BC62F8">
            <w:pPr>
              <w:pStyle w:val="QuestionInformation"/>
              <w:keepNext w:val="0"/>
              <w:keepLines w:val="0"/>
            </w:pPr>
            <w:r>
              <w:t>Other</w:t>
            </w:r>
          </w:p>
        </w:tc>
        <w:tc>
          <w:tcPr>
            <w:tcW w:w="7088" w:type="dxa"/>
          </w:tcPr>
          <w:tbl>
            <w:tblPr>
              <w:tblStyle w:val="TableGrid"/>
              <w:tblW w:w="7241" w:type="dxa"/>
              <w:shd w:val="clear" w:color="auto" w:fill="E8F6F8"/>
              <w:tblLook w:val="04A0" w:firstRow="1" w:lastRow="0" w:firstColumn="1" w:lastColumn="0" w:noHBand="0" w:noVBand="1"/>
            </w:tblPr>
            <w:tblGrid>
              <w:gridCol w:w="7241"/>
            </w:tblGrid>
            <w:tr w:rsidR="00F54471" w14:paraId="09CDDFC9" w14:textId="77777777" w:rsidTr="00F54471">
              <w:trPr>
                <w:trHeight w:val="403"/>
              </w:trPr>
              <w:tc>
                <w:tcPr>
                  <w:tcW w:w="7241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3FAFB"/>
                </w:tcPr>
                <w:p w14:paraId="75599C4B" w14:textId="77777777" w:rsidR="00F54471" w:rsidRPr="00276CC6" w:rsidRDefault="00F54471" w:rsidP="00BC62F8">
                  <w:pPr>
                    <w:pStyle w:val="Formtext"/>
                  </w:pPr>
                </w:p>
              </w:tc>
            </w:tr>
          </w:tbl>
          <w:p w14:paraId="6D574C8D" w14:textId="77777777" w:rsidR="00AE391B" w:rsidRDefault="00AE391B" w:rsidP="00BC62F8">
            <w:pPr>
              <w:pStyle w:val="Formtext"/>
            </w:pPr>
          </w:p>
        </w:tc>
      </w:tr>
    </w:tbl>
    <w:p w14:paraId="01A06934" w14:textId="106D8A05" w:rsidR="00AF3450" w:rsidRPr="00D558BC" w:rsidRDefault="00EF1CE9" w:rsidP="00BC62F8">
      <w:pPr>
        <w:pStyle w:val="Question"/>
        <w:keepNext w:val="0"/>
        <w:numPr>
          <w:ilvl w:val="0"/>
          <w:numId w:val="0"/>
        </w:numPr>
        <w:rPr>
          <w:lang w:eastAsia="en-NZ"/>
        </w:rPr>
      </w:pPr>
      <w:r>
        <w:t>What audit logging and monitoring do you have in place</w:t>
      </w:r>
      <w:r w:rsidR="00AF3450">
        <w:t>?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AF3450" w14:paraId="0919AEEB" w14:textId="77777777" w:rsidTr="00BE015D">
        <w:trPr>
          <w:trHeight w:val="403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01F0AC96" w14:textId="77777777" w:rsidR="00AF3450" w:rsidRPr="00276CC6" w:rsidRDefault="00AF3450" w:rsidP="00BC62F8">
            <w:pPr>
              <w:pStyle w:val="Formtext"/>
            </w:pPr>
          </w:p>
        </w:tc>
      </w:tr>
    </w:tbl>
    <w:p w14:paraId="0C9B1775" w14:textId="77777777" w:rsidR="00077DBD" w:rsidRPr="00D558BC" w:rsidRDefault="00077DBD" w:rsidP="00BC62F8">
      <w:pPr>
        <w:pStyle w:val="Question"/>
        <w:keepNext w:val="0"/>
        <w:numPr>
          <w:ilvl w:val="0"/>
          <w:numId w:val="0"/>
        </w:numPr>
        <w:ind w:left="567" w:hanging="567"/>
      </w:pPr>
      <w:r>
        <w:t>Volume and Performance</w:t>
      </w:r>
    </w:p>
    <w:p w14:paraId="34DFA1EC" w14:textId="77777777" w:rsidR="00077DBD" w:rsidRDefault="00077DBD" w:rsidP="00BC62F8">
      <w:pPr>
        <w:pStyle w:val="QuestionInformation"/>
        <w:keepNext w:val="0"/>
        <w:spacing w:line="259" w:lineRule="auto"/>
      </w:pPr>
      <w:r>
        <w:t>Please provide future measures to reflect anticipated growth in service usage where possible.</w:t>
      </w:r>
    </w:p>
    <w:tbl>
      <w:tblPr>
        <w:tblStyle w:val="TeWhatuOra"/>
        <w:tblW w:w="9628" w:type="dxa"/>
        <w:tblLayout w:type="fixed"/>
        <w:tblLook w:val="06A0" w:firstRow="1" w:lastRow="0" w:firstColumn="1" w:lastColumn="0" w:noHBand="1" w:noVBand="1"/>
      </w:tblPr>
      <w:tblGrid>
        <w:gridCol w:w="5098"/>
        <w:gridCol w:w="2410"/>
        <w:gridCol w:w="2120"/>
      </w:tblGrid>
      <w:tr w:rsidR="00077DBD" w:rsidRPr="00592363" w14:paraId="6D38797D" w14:textId="77777777" w:rsidTr="00BE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25399FA" w14:textId="77777777" w:rsidR="00077DBD" w:rsidRPr="00592363" w:rsidRDefault="00077DBD" w:rsidP="00BC62F8">
            <w:r w:rsidRPr="00592363">
              <w:t>Objective</w:t>
            </w:r>
          </w:p>
        </w:tc>
        <w:tc>
          <w:tcPr>
            <w:tcW w:w="2410" w:type="dxa"/>
          </w:tcPr>
          <w:p w14:paraId="5C46CAFC" w14:textId="77777777" w:rsidR="00077DBD" w:rsidRPr="00592363" w:rsidRDefault="00077DBD" w:rsidP="00BC6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2363">
              <w:t xml:space="preserve">Current </w:t>
            </w:r>
          </w:p>
        </w:tc>
        <w:tc>
          <w:tcPr>
            <w:tcW w:w="2120" w:type="dxa"/>
          </w:tcPr>
          <w:p w14:paraId="22E6041C" w14:textId="77777777" w:rsidR="00077DBD" w:rsidRPr="00592363" w:rsidRDefault="00077DBD" w:rsidP="00BC6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2363">
              <w:t xml:space="preserve">Future </w:t>
            </w:r>
          </w:p>
        </w:tc>
      </w:tr>
      <w:tr w:rsidR="00077DBD" w:rsidRPr="00592363" w14:paraId="7E733EEE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A99B004" w14:textId="77777777" w:rsidR="00077DBD" w:rsidRPr="00592363" w:rsidRDefault="00077DBD" w:rsidP="00BC62F8">
            <w:pPr>
              <w:rPr>
                <w:sz w:val="22"/>
                <w:szCs w:val="22"/>
              </w:rPr>
            </w:pPr>
            <w:r w:rsidRPr="1FC26AF3">
              <w:rPr>
                <w:sz w:val="22"/>
                <w:szCs w:val="22"/>
              </w:rPr>
              <w:t>Transactions per day</w:t>
            </w:r>
          </w:p>
        </w:tc>
        <w:tc>
          <w:tcPr>
            <w:tcW w:w="2410" w:type="dxa"/>
          </w:tcPr>
          <w:p w14:paraId="650249D1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23D6B1E4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DBD" w:rsidRPr="00592363" w14:paraId="5C23760E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6423F20" w14:textId="77777777" w:rsidR="00077DBD" w:rsidRPr="00592363" w:rsidRDefault="00077DBD" w:rsidP="00BC62F8">
            <w:pPr>
              <w:rPr>
                <w:sz w:val="22"/>
                <w:szCs w:val="22"/>
              </w:rPr>
            </w:pPr>
            <w:r w:rsidRPr="1FC26AF3">
              <w:rPr>
                <w:sz w:val="22"/>
                <w:szCs w:val="22"/>
              </w:rPr>
              <w:t xml:space="preserve">Maximum transactions per hour </w:t>
            </w:r>
          </w:p>
        </w:tc>
        <w:tc>
          <w:tcPr>
            <w:tcW w:w="2410" w:type="dxa"/>
          </w:tcPr>
          <w:p w14:paraId="567C8278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01A61941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DBD" w:rsidRPr="00592363" w14:paraId="784948C7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774CDB4" w14:textId="77777777" w:rsidR="00077DBD" w:rsidRPr="00592363" w:rsidRDefault="00077DBD" w:rsidP="00BC62F8">
            <w:pPr>
              <w:rPr>
                <w:sz w:val="22"/>
                <w:szCs w:val="22"/>
              </w:rPr>
            </w:pPr>
            <w:r w:rsidRPr="1FC26AF3">
              <w:rPr>
                <w:sz w:val="22"/>
                <w:szCs w:val="22"/>
              </w:rPr>
              <w:t>Maximum concurrent users</w:t>
            </w:r>
          </w:p>
        </w:tc>
        <w:tc>
          <w:tcPr>
            <w:tcW w:w="2410" w:type="dxa"/>
          </w:tcPr>
          <w:p w14:paraId="370456CC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3C8292DF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DBD" w:rsidRPr="00592363" w14:paraId="1C3F319C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E79FD58" w14:textId="77777777" w:rsidR="00077DBD" w:rsidRPr="00592363" w:rsidRDefault="00077DBD" w:rsidP="00B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response time(s)</w:t>
            </w:r>
          </w:p>
          <w:p w14:paraId="18F8E6F9" w14:textId="77777777" w:rsidR="00077DBD" w:rsidRPr="004D7A3A" w:rsidRDefault="00077DBD" w:rsidP="00BC62F8">
            <w:pPr>
              <w:pStyle w:val="QuestionInformation"/>
              <w:keepNext w:val="0"/>
              <w:rPr>
                <w:sz w:val="18"/>
                <w:szCs w:val="18"/>
              </w:rPr>
            </w:pPr>
            <w:r w:rsidRPr="004D7A3A">
              <w:rPr>
                <w:sz w:val="18"/>
                <w:szCs w:val="18"/>
              </w:rPr>
              <w:t xml:space="preserve">(e.g. 95% of requests </w:t>
            </w:r>
            <w:r>
              <w:rPr>
                <w:sz w:val="18"/>
                <w:szCs w:val="18"/>
              </w:rPr>
              <w:t xml:space="preserve">will </w:t>
            </w:r>
            <w:r w:rsidRPr="004D7A3A">
              <w:rPr>
                <w:sz w:val="18"/>
                <w:szCs w:val="18"/>
              </w:rPr>
              <w:t>be responded to within 1 se</w:t>
            </w:r>
            <w:r>
              <w:rPr>
                <w:sz w:val="18"/>
                <w:szCs w:val="18"/>
              </w:rPr>
              <w:t>c</w:t>
            </w:r>
            <w:r w:rsidRPr="004D7A3A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1FC1954F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6089A9AD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DBD" w:rsidRPr="00592363" w14:paraId="2B80B3C7" w14:textId="77777777" w:rsidTr="00BE01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8FD9507" w14:textId="77777777" w:rsidR="00077DBD" w:rsidRPr="00592363" w:rsidRDefault="00077DBD" w:rsidP="00B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usage growth</w:t>
            </w:r>
          </w:p>
          <w:p w14:paraId="434B0E80" w14:textId="77777777" w:rsidR="00077DBD" w:rsidRPr="004D7A3A" w:rsidRDefault="00077DBD" w:rsidP="00BC62F8">
            <w:pPr>
              <w:pStyle w:val="QuestionInformation"/>
              <w:keepNex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(% </w:t>
            </w:r>
            <w:r w:rsidRPr="004D7A3A">
              <w:rPr>
                <w:sz w:val="18"/>
                <w:szCs w:val="18"/>
              </w:rPr>
              <w:t xml:space="preserve">transaction volume </w:t>
            </w:r>
            <w:r>
              <w:rPr>
                <w:sz w:val="18"/>
                <w:szCs w:val="18"/>
              </w:rPr>
              <w:t xml:space="preserve">increase </w:t>
            </w:r>
            <w:r w:rsidRPr="004D7A3A">
              <w:rPr>
                <w:sz w:val="18"/>
                <w:szCs w:val="18"/>
              </w:rPr>
              <w:t>per annum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31781FFD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686FFE6E" w14:textId="77777777" w:rsidR="00077DBD" w:rsidRPr="00592363" w:rsidRDefault="00077DBD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2F87FA" w14:textId="22C8F362" w:rsidR="002745C3" w:rsidRDefault="00C33624" w:rsidP="00BC62F8">
      <w:pPr>
        <w:pStyle w:val="Question"/>
        <w:keepNext w:val="0"/>
        <w:numPr>
          <w:ilvl w:val="0"/>
          <w:numId w:val="0"/>
        </w:numPr>
      </w:pPr>
      <w:r>
        <w:t>What is your standard process for onboarding</w:t>
      </w:r>
      <w:r w:rsidR="002745C3">
        <w:t>?</w:t>
      </w:r>
    </w:p>
    <w:p w14:paraId="78F8CC12" w14:textId="44F155DC" w:rsidR="00C33624" w:rsidRPr="00BC62F8" w:rsidRDefault="006215C8" w:rsidP="00BC62F8">
      <w:pPr>
        <w:pStyle w:val="QuestionInformation"/>
        <w:keepNext w:val="0"/>
      </w:pPr>
      <w:r>
        <w:t xml:space="preserve">We would like to know if there are </w:t>
      </w:r>
      <w:r w:rsidR="003E314F">
        <w:t>special considerations to be aware of, eligibility checks that must be done, further access granted</w:t>
      </w:r>
      <w:r w:rsidR="00CC1716">
        <w:t xml:space="preserve"> in </w:t>
      </w:r>
      <w:proofErr w:type="spellStart"/>
      <w:r w:rsidR="00CC1716">
        <w:t>EntraID</w:t>
      </w:r>
      <w:proofErr w:type="spellEnd"/>
      <w:r w:rsidR="001010F7">
        <w:t xml:space="preserve"> etc</w:t>
      </w:r>
      <w:r w:rsidR="00050FE5">
        <w:t xml:space="preserve">.  </w:t>
      </w:r>
      <w:r w:rsidR="00FB401C">
        <w:t xml:space="preserve">Please also specify </w:t>
      </w:r>
      <w:r w:rsidR="00BE0747">
        <w:t>any mappings we need to do with business fu</w:t>
      </w:r>
      <w:r w:rsidR="007A65BF">
        <w:t>nctions and OAuth scopes if necessary.</w:t>
      </w:r>
      <w:r w:rsidR="00050FE5">
        <w:t xml:space="preserve"> 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2745C3" w14:paraId="5FC4FA04" w14:textId="77777777" w:rsidTr="00524E6E">
        <w:trPr>
          <w:trHeight w:val="403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09B49790" w14:textId="77777777" w:rsidR="002745C3" w:rsidRDefault="002745C3" w:rsidP="00BC62F8">
            <w:pPr>
              <w:pStyle w:val="Formtext"/>
            </w:pPr>
          </w:p>
          <w:p w14:paraId="7CC29DB0" w14:textId="77777777" w:rsidR="002745C3" w:rsidRDefault="002745C3" w:rsidP="00BC62F8">
            <w:pPr>
              <w:pStyle w:val="Formtext"/>
            </w:pPr>
          </w:p>
          <w:p w14:paraId="11C69CDD" w14:textId="77777777" w:rsidR="002745C3" w:rsidRDefault="002745C3" w:rsidP="00BC62F8">
            <w:pPr>
              <w:pStyle w:val="Formtext"/>
            </w:pPr>
          </w:p>
          <w:p w14:paraId="1D805837" w14:textId="77777777" w:rsidR="002745C3" w:rsidRPr="00276CC6" w:rsidRDefault="002745C3" w:rsidP="00BC62F8">
            <w:pPr>
              <w:pStyle w:val="Formtext"/>
            </w:pPr>
          </w:p>
        </w:tc>
      </w:tr>
    </w:tbl>
    <w:p w14:paraId="52BB0C76" w14:textId="0AECC39F" w:rsidR="00B770DA" w:rsidRDefault="00BB7367" w:rsidP="00BC62F8">
      <w:pPr>
        <w:pStyle w:val="Question"/>
        <w:keepNext w:val="0"/>
        <w:numPr>
          <w:ilvl w:val="0"/>
          <w:numId w:val="0"/>
        </w:numPr>
      </w:pPr>
      <w:r>
        <w:t>What is the usual way you will</w:t>
      </w:r>
      <w:r w:rsidR="00B770DA">
        <w:t xml:space="preserve"> grant credentials </w:t>
      </w:r>
      <w:r w:rsidR="00E826C5">
        <w:t>to your API</w:t>
      </w:r>
      <w:r w:rsidR="00B770DA">
        <w:t>?</w:t>
      </w:r>
    </w:p>
    <w:tbl>
      <w:tblPr>
        <w:tblStyle w:val="TableGrid"/>
        <w:tblW w:w="89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5"/>
        <w:gridCol w:w="1037"/>
        <w:gridCol w:w="7084"/>
        <w:gridCol w:w="380"/>
      </w:tblGrid>
      <w:tr w:rsidR="00E826C5" w:rsidRPr="00AC70CB" w14:paraId="25AEE346" w14:textId="77777777" w:rsidTr="00524E6E">
        <w:trPr>
          <w:trHeight w:val="300"/>
        </w:trPr>
        <w:sdt>
          <w:sdtPr>
            <w:id w:val="-159955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66053E5" w14:textId="77777777" w:rsidR="00E826C5" w:rsidRPr="00AC70CB" w:rsidRDefault="00E826C5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1" w:type="dxa"/>
            <w:gridSpan w:val="3"/>
          </w:tcPr>
          <w:p w14:paraId="72988069" w14:textId="77777777" w:rsidR="00E826C5" w:rsidRPr="00BC62F8" w:rsidRDefault="004A11C6" w:rsidP="00BC62F8">
            <w:pPr>
              <w:pStyle w:val="QuestionInformation"/>
              <w:keepNext w:val="0"/>
              <w:keepLines w:val="0"/>
              <w:rPr>
                <w:b/>
                <w:bCs/>
              </w:rPr>
            </w:pPr>
            <w:r w:rsidRPr="00BC62F8">
              <w:rPr>
                <w:b/>
                <w:bCs/>
              </w:rPr>
              <w:t>Credential by application</w:t>
            </w:r>
          </w:p>
          <w:p w14:paraId="587F460A" w14:textId="51CDC85F" w:rsidR="003E774F" w:rsidRDefault="00AC1EB8" w:rsidP="00BC62F8">
            <w:pPr>
              <w:pStyle w:val="QuestionInformation"/>
              <w:keepNext w:val="0"/>
              <w:keepLines w:val="0"/>
            </w:pPr>
            <w:r>
              <w:t xml:space="preserve">A ClientID and secret is assigned to the subscribing application.  This </w:t>
            </w:r>
            <w:r w:rsidR="00A4795E">
              <w:t xml:space="preserve">scenario can occur with </w:t>
            </w:r>
            <w:r w:rsidR="00F17C88">
              <w:t>cloud-based</w:t>
            </w:r>
            <w:r w:rsidR="00A4795E">
              <w:t xml:space="preserve"> applications.</w:t>
            </w:r>
          </w:p>
        </w:tc>
      </w:tr>
      <w:tr w:rsidR="003E774F" w:rsidRPr="00AC70CB" w14:paraId="5AAAF8EB" w14:textId="77777777" w:rsidTr="00524E6E">
        <w:trPr>
          <w:trHeight w:val="300"/>
        </w:trPr>
        <w:sdt>
          <w:sdtPr>
            <w:id w:val="-23369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DA3B3C" w14:textId="77777777" w:rsidR="003E774F" w:rsidRPr="00AC70CB" w:rsidRDefault="003E774F" w:rsidP="00BC62F8">
                <w:pPr>
                  <w:pStyle w:val="QuestionInformation"/>
                  <w:keepNext w:val="0"/>
                  <w:keepLines w:val="0"/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1" w:type="dxa"/>
            <w:gridSpan w:val="3"/>
          </w:tcPr>
          <w:p w14:paraId="721F776A" w14:textId="313A6C46" w:rsidR="003E774F" w:rsidRPr="00BC62F8" w:rsidRDefault="003E774F" w:rsidP="00BC62F8">
            <w:pPr>
              <w:pStyle w:val="QuestionInformation"/>
              <w:keepNext w:val="0"/>
              <w:keepLines w:val="0"/>
              <w:rPr>
                <w:b/>
                <w:bCs/>
              </w:rPr>
            </w:pPr>
            <w:r w:rsidRPr="00BC62F8">
              <w:rPr>
                <w:b/>
                <w:bCs/>
              </w:rPr>
              <w:t>Credential by Organisation-application</w:t>
            </w:r>
          </w:p>
          <w:p w14:paraId="3C350FC6" w14:textId="1A29E6C9" w:rsidR="003E774F" w:rsidRDefault="00A4795E" w:rsidP="00BC62F8">
            <w:pPr>
              <w:pStyle w:val="QuestionInformation"/>
              <w:keepNext w:val="0"/>
              <w:keepLines w:val="0"/>
            </w:pPr>
            <w:r>
              <w:t xml:space="preserve">A ClientID and secret is </w:t>
            </w:r>
            <w:r w:rsidR="00626BC2">
              <w:t xml:space="preserve">unique to the organisation using the </w:t>
            </w:r>
            <w:r w:rsidR="00F17C88">
              <w:t xml:space="preserve">application </w:t>
            </w:r>
            <w:proofErr w:type="spellStart"/>
            <w:r w:rsidR="00F17C88">
              <w:t>ie</w:t>
            </w:r>
            <w:proofErr w:type="spellEnd"/>
            <w:r w:rsidR="00F17C88">
              <w:t>. Each pharmacy/GP practice/dental surgery gets their own set of credentials for a common application.</w:t>
            </w:r>
          </w:p>
        </w:tc>
      </w:tr>
      <w:tr w:rsidR="00E826C5" w:rsidRPr="00AC70CB" w14:paraId="372F9621" w14:textId="77777777" w:rsidTr="00524E6E">
        <w:trPr>
          <w:gridAfter w:val="1"/>
          <w:wAfter w:w="380" w:type="dxa"/>
          <w:trHeight w:val="300"/>
        </w:trPr>
        <w:sdt>
          <w:sdtPr>
            <w:id w:val="95922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51AEA6" w14:textId="77777777" w:rsidR="00E826C5" w:rsidRPr="00AC70CB" w:rsidRDefault="00E826C5" w:rsidP="00BC62F8">
                <w:pPr>
                  <w:pStyle w:val="QuestionInformation"/>
                  <w:keepNext w:val="0"/>
                  <w:keepLines w:val="0"/>
                  <w:rPr>
                    <w:rFonts w:ascii="Segoe UI Symbol" w:hAnsi="Segoe UI Symbol" w:cs="Segoe UI Symbol"/>
                  </w:rPr>
                </w:pPr>
                <w:r w:rsidRPr="00AC70C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7" w:type="dxa"/>
            <w:vAlign w:val="center"/>
          </w:tcPr>
          <w:p w14:paraId="75A5F550" w14:textId="77777777" w:rsidR="00E826C5" w:rsidRDefault="00E826C5" w:rsidP="00BC62F8">
            <w:pPr>
              <w:pStyle w:val="QuestionInformation"/>
              <w:keepNext w:val="0"/>
              <w:keepLines w:val="0"/>
            </w:pPr>
            <w:r>
              <w:t>Other</w:t>
            </w:r>
          </w:p>
        </w:tc>
        <w:tc>
          <w:tcPr>
            <w:tcW w:w="7084" w:type="dxa"/>
          </w:tcPr>
          <w:tbl>
            <w:tblPr>
              <w:tblStyle w:val="TableGrid"/>
              <w:tblW w:w="7676" w:type="dxa"/>
              <w:shd w:val="clear" w:color="auto" w:fill="E8F6F8"/>
              <w:tblLook w:val="04A0" w:firstRow="1" w:lastRow="0" w:firstColumn="1" w:lastColumn="0" w:noHBand="0" w:noVBand="1"/>
            </w:tblPr>
            <w:tblGrid>
              <w:gridCol w:w="7676"/>
            </w:tblGrid>
            <w:tr w:rsidR="00E826C5" w14:paraId="54FEF574" w14:textId="77777777" w:rsidTr="00524E6E">
              <w:trPr>
                <w:trHeight w:val="403"/>
              </w:trPr>
              <w:tc>
                <w:tcPr>
                  <w:tcW w:w="7676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3FAFB"/>
                </w:tcPr>
                <w:p w14:paraId="7AC0E430" w14:textId="77777777" w:rsidR="00E826C5" w:rsidRPr="00276CC6" w:rsidRDefault="00E826C5" w:rsidP="00BC62F8">
                  <w:pPr>
                    <w:pStyle w:val="Formtext"/>
                  </w:pPr>
                </w:p>
              </w:tc>
            </w:tr>
          </w:tbl>
          <w:p w14:paraId="541B5242" w14:textId="77777777" w:rsidR="00E826C5" w:rsidRDefault="00E826C5" w:rsidP="00BC62F8">
            <w:pPr>
              <w:pStyle w:val="Formtext"/>
            </w:pPr>
          </w:p>
        </w:tc>
      </w:tr>
    </w:tbl>
    <w:p w14:paraId="6CD9E1B5" w14:textId="691F7D97" w:rsidR="00B770DA" w:rsidRPr="00524E6E" w:rsidRDefault="00E826C5" w:rsidP="00BC62F8">
      <w:pPr>
        <w:pStyle w:val="QuestionInformation"/>
        <w:keepNext w:val="0"/>
      </w:pPr>
      <w:r>
        <w:t>Elaborate if necessary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B770DA" w14:paraId="33F4329C" w14:textId="77777777" w:rsidTr="00524E6E">
        <w:trPr>
          <w:trHeight w:val="403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7DB4CA98" w14:textId="77777777" w:rsidR="00B770DA" w:rsidRDefault="00B770DA" w:rsidP="00BC62F8">
            <w:pPr>
              <w:pStyle w:val="Formtext"/>
            </w:pPr>
          </w:p>
          <w:p w14:paraId="1BCD3483" w14:textId="77777777" w:rsidR="00B770DA" w:rsidRDefault="00B770DA" w:rsidP="00BC62F8">
            <w:pPr>
              <w:pStyle w:val="Formtext"/>
            </w:pPr>
          </w:p>
          <w:p w14:paraId="2A6452D8" w14:textId="77777777" w:rsidR="00B770DA" w:rsidRDefault="00B770DA" w:rsidP="00BC62F8">
            <w:pPr>
              <w:pStyle w:val="Formtext"/>
            </w:pPr>
          </w:p>
          <w:p w14:paraId="65CAE65C" w14:textId="77777777" w:rsidR="00B770DA" w:rsidRPr="00276CC6" w:rsidRDefault="00B770DA" w:rsidP="00BC62F8">
            <w:pPr>
              <w:pStyle w:val="Formtext"/>
            </w:pPr>
          </w:p>
        </w:tc>
      </w:tr>
    </w:tbl>
    <w:p w14:paraId="5BF17255" w14:textId="2D99AF87" w:rsidR="4B585194" w:rsidRPr="00061286" w:rsidRDefault="4B585194" w:rsidP="00EB0344">
      <w:pPr>
        <w:pStyle w:val="SectionHeading"/>
        <w:keepNext w:val="0"/>
        <w:numPr>
          <w:ilvl w:val="0"/>
          <w:numId w:val="10"/>
        </w:numPr>
      </w:pPr>
      <w:r>
        <w:t>Operations</w:t>
      </w:r>
    </w:p>
    <w:p w14:paraId="5F2E70BB" w14:textId="3AC95B4D" w:rsidR="00EF1CE9" w:rsidRDefault="00EF1CE9" w:rsidP="00BC62F8">
      <w:pPr>
        <w:pStyle w:val="Question"/>
        <w:keepNext w:val="0"/>
        <w:numPr>
          <w:ilvl w:val="0"/>
          <w:numId w:val="0"/>
        </w:numPr>
        <w:spacing w:after="60"/>
      </w:pPr>
      <w:r>
        <w:t xml:space="preserve">Key </w:t>
      </w:r>
      <w:r w:rsidR="00CE557A">
        <w:t xml:space="preserve">Support </w:t>
      </w:r>
      <w:r>
        <w:t>Contacts</w:t>
      </w:r>
    </w:p>
    <w:p w14:paraId="13A7934C" w14:textId="3C07723D" w:rsidR="00EF1CE9" w:rsidRPr="00796006" w:rsidRDefault="00062504" w:rsidP="00BC62F8">
      <w:pPr>
        <w:pStyle w:val="Formtext"/>
        <w:ind w:right="-143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Who will be the </w:t>
      </w:r>
      <w:r w:rsidR="00314944">
        <w:rPr>
          <w:rFonts w:ascii="Poppins Light" w:hAnsi="Poppins Light" w:cs="Poppins Light"/>
          <w:sz w:val="20"/>
          <w:szCs w:val="20"/>
        </w:rPr>
        <w:t>contacts that will be contacted for support when your API/service is in Production</w:t>
      </w:r>
      <w:r w:rsidR="000675F3">
        <w:rPr>
          <w:rFonts w:ascii="Poppins Light" w:hAnsi="Poppins Light" w:cs="Poppins Light"/>
          <w:sz w:val="20"/>
          <w:szCs w:val="20"/>
        </w:rPr>
        <w:t>?</w:t>
      </w:r>
    </w:p>
    <w:tbl>
      <w:tblPr>
        <w:tblStyle w:val="TeWhatuOra"/>
        <w:tblW w:w="9628" w:type="dxa"/>
        <w:tblLook w:val="0480" w:firstRow="0" w:lastRow="0" w:firstColumn="1" w:lastColumn="0" w:noHBand="0" w:noVBand="1"/>
      </w:tblPr>
      <w:tblGrid>
        <w:gridCol w:w="4390"/>
        <w:gridCol w:w="5238"/>
      </w:tblGrid>
      <w:tr w:rsidR="00EF1CE9" w:rsidRPr="004026CA" w14:paraId="4EAE39D7" w14:textId="77777777" w:rsidTr="00BE0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53ECD43" w14:textId="77777777" w:rsidR="00EF1CE9" w:rsidRDefault="00EF1CE9" w:rsidP="00BC62F8">
            <w:pPr>
              <w:pStyle w:val="Formtext"/>
            </w:pPr>
            <w:r>
              <w:t>Support Contact</w:t>
            </w:r>
          </w:p>
          <w:p w14:paraId="3A40E3B1" w14:textId="634941C2" w:rsidR="000675F3" w:rsidRPr="00074C99" w:rsidRDefault="000675F3" w:rsidP="00BC62F8">
            <w:pPr>
              <w:pStyle w:val="Formtext"/>
              <w:spacing w:after="120"/>
              <w:ind w:right="-143"/>
            </w:pPr>
            <w:r w:rsidRPr="000675F3">
              <w:rPr>
                <w:rFonts w:ascii="Poppins Light" w:hAnsi="Poppins Light" w:cs="Poppins Light"/>
                <w:sz w:val="20"/>
                <w:szCs w:val="20"/>
              </w:rPr>
              <w:t xml:space="preserve">Name, </w:t>
            </w:r>
            <w:r w:rsidR="009040AE">
              <w:rPr>
                <w:rFonts w:ascii="Poppins Light" w:hAnsi="Poppins Light" w:cs="Poppins Light"/>
                <w:sz w:val="20"/>
                <w:szCs w:val="20"/>
              </w:rPr>
              <w:t xml:space="preserve">title, </w:t>
            </w:r>
            <w:r w:rsidRPr="000675F3">
              <w:rPr>
                <w:rFonts w:ascii="Poppins Light" w:hAnsi="Poppins Light" w:cs="Poppins Light"/>
                <w:sz w:val="20"/>
                <w:szCs w:val="20"/>
              </w:rPr>
              <w:t>email &amp; phone number</w:t>
            </w:r>
          </w:p>
        </w:tc>
        <w:tc>
          <w:tcPr>
            <w:tcW w:w="5238" w:type="dxa"/>
          </w:tcPr>
          <w:p w14:paraId="666BBFE9" w14:textId="77777777" w:rsidR="00EF1CE9" w:rsidRPr="00074C99" w:rsidRDefault="00EF1CE9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1CE9" w:rsidRPr="004026CA" w14:paraId="71A9A2B2" w14:textId="77777777" w:rsidTr="00BE0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F2BDE32" w14:textId="77777777" w:rsidR="00EF1CE9" w:rsidRDefault="00EF1CE9" w:rsidP="00BC62F8">
            <w:pPr>
              <w:pStyle w:val="Formtext"/>
            </w:pPr>
            <w:r>
              <w:t>Escalation Contact</w:t>
            </w:r>
          </w:p>
          <w:p w14:paraId="0CEDD20A" w14:textId="2C7D312F" w:rsidR="000675F3" w:rsidRDefault="000675F3" w:rsidP="00BC62F8">
            <w:pPr>
              <w:pStyle w:val="Formtext"/>
            </w:pPr>
            <w:r w:rsidRPr="000675F3">
              <w:rPr>
                <w:rFonts w:ascii="Poppins Light" w:hAnsi="Poppins Light" w:cs="Poppins Light"/>
                <w:sz w:val="20"/>
                <w:szCs w:val="20"/>
              </w:rPr>
              <w:t>Name,</w:t>
            </w:r>
            <w:r w:rsidR="009040AE">
              <w:rPr>
                <w:rFonts w:ascii="Poppins Light" w:hAnsi="Poppins Light" w:cs="Poppins Light"/>
                <w:sz w:val="20"/>
                <w:szCs w:val="20"/>
              </w:rPr>
              <w:t xml:space="preserve"> title,</w:t>
            </w:r>
            <w:r w:rsidRPr="000675F3">
              <w:rPr>
                <w:rFonts w:ascii="Poppins Light" w:hAnsi="Poppins Light" w:cs="Poppins Light"/>
                <w:sz w:val="20"/>
                <w:szCs w:val="20"/>
              </w:rPr>
              <w:t xml:space="preserve"> email &amp; phone number</w:t>
            </w:r>
          </w:p>
        </w:tc>
        <w:tc>
          <w:tcPr>
            <w:tcW w:w="5238" w:type="dxa"/>
          </w:tcPr>
          <w:p w14:paraId="1A9F7073" w14:textId="77777777" w:rsidR="00EF1CE9" w:rsidRPr="00074C99" w:rsidRDefault="00EF1CE9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BBFE8B" w14:textId="50879949" w:rsidR="006544F3" w:rsidRPr="008555CB" w:rsidRDefault="00DF1264" w:rsidP="00BC62F8">
      <w:pPr>
        <w:pStyle w:val="Question"/>
        <w:keepNext w:val="0"/>
        <w:numPr>
          <w:ilvl w:val="0"/>
          <w:numId w:val="0"/>
        </w:numPr>
      </w:pPr>
      <w:r>
        <w:t>Service Levels</w:t>
      </w:r>
    </w:p>
    <w:tbl>
      <w:tblPr>
        <w:tblStyle w:val="TeWhatuOra"/>
        <w:tblW w:w="5000" w:type="pct"/>
        <w:tblLook w:val="04A0" w:firstRow="1" w:lastRow="0" w:firstColumn="1" w:lastColumn="0" w:noHBand="0" w:noVBand="1"/>
      </w:tblPr>
      <w:tblGrid>
        <w:gridCol w:w="5164"/>
        <w:gridCol w:w="4464"/>
      </w:tblGrid>
      <w:tr w:rsidR="00D558BC" w:rsidRPr="00646BCE" w14:paraId="4A6BE950" w14:textId="77777777" w:rsidTr="00AF3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4" w:type="dxa"/>
          </w:tcPr>
          <w:p w14:paraId="3F210844" w14:textId="77777777" w:rsidR="00D558BC" w:rsidRPr="00646BCE" w:rsidRDefault="00D558BC" w:rsidP="00BC62F8">
            <w:r w:rsidRPr="00646BCE">
              <w:t>Objective</w:t>
            </w:r>
          </w:p>
        </w:tc>
        <w:tc>
          <w:tcPr>
            <w:tcW w:w="4464" w:type="dxa"/>
          </w:tcPr>
          <w:p w14:paraId="7146F683" w14:textId="77777777" w:rsidR="00D558BC" w:rsidRPr="00646BCE" w:rsidRDefault="00D558BC" w:rsidP="00BC62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6BCE">
              <w:t>Measure</w:t>
            </w:r>
          </w:p>
        </w:tc>
      </w:tr>
      <w:tr w:rsidR="001B193A" w:rsidRPr="00D558BC" w14:paraId="17064E6C" w14:textId="77777777" w:rsidTr="00AF34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4" w:type="dxa"/>
          </w:tcPr>
          <w:p w14:paraId="635E8F39" w14:textId="77777777" w:rsidR="001B193A" w:rsidRDefault="001B193A" w:rsidP="00B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</w:t>
            </w:r>
            <w:r w:rsidRPr="1FC26AF3">
              <w:rPr>
                <w:sz w:val="22"/>
                <w:szCs w:val="22"/>
              </w:rPr>
              <w:t>Availability</w:t>
            </w:r>
            <w:r>
              <w:rPr>
                <w:sz w:val="22"/>
                <w:szCs w:val="22"/>
              </w:rPr>
              <w:t xml:space="preserve"> (%)</w:t>
            </w:r>
          </w:p>
          <w:p w14:paraId="3DA976A4" w14:textId="540C5C5E" w:rsidR="001B193A" w:rsidRPr="00D558BC" w:rsidRDefault="001B193A" w:rsidP="00BC62F8">
            <w:pPr>
              <w:rPr>
                <w:sz w:val="22"/>
                <w:szCs w:val="22"/>
              </w:rPr>
            </w:pPr>
            <w:r w:rsidRPr="00FD1BA7">
              <w:rPr>
                <w:rFonts w:ascii="Poppins Light" w:hAnsi="Poppins Light" w:cs="Poppins Light"/>
                <w:sz w:val="18"/>
                <w:szCs w:val="18"/>
              </w:rPr>
              <w:t xml:space="preserve">What </w:t>
            </w:r>
            <w:r>
              <w:rPr>
                <w:rFonts w:ascii="Poppins Light" w:hAnsi="Poppins Light" w:cs="Poppins Light"/>
                <w:sz w:val="18"/>
                <w:szCs w:val="18"/>
              </w:rPr>
              <w:t xml:space="preserve">is the </w:t>
            </w:r>
            <w:r w:rsidR="009B6DF0">
              <w:rPr>
                <w:rFonts w:ascii="Poppins Light" w:hAnsi="Poppins Light" w:cs="Poppins Light"/>
                <w:sz w:val="18"/>
                <w:szCs w:val="18"/>
              </w:rPr>
              <w:t>uptime of your API?</w:t>
            </w:r>
          </w:p>
        </w:tc>
        <w:tc>
          <w:tcPr>
            <w:tcW w:w="4464" w:type="dxa"/>
          </w:tcPr>
          <w:p w14:paraId="293951DD" w14:textId="77777777" w:rsidR="001B193A" w:rsidRPr="00D558BC" w:rsidRDefault="001B193A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8BC" w:rsidRPr="00D558BC" w14:paraId="13493FA1" w14:textId="77777777" w:rsidTr="00AF34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4" w:type="dxa"/>
          </w:tcPr>
          <w:p w14:paraId="73937293" w14:textId="77777777" w:rsidR="000B48A4" w:rsidRDefault="15CF7CC1" w:rsidP="00BC62F8">
            <w:pPr>
              <w:spacing w:line="259" w:lineRule="auto"/>
              <w:rPr>
                <w:sz w:val="22"/>
                <w:szCs w:val="22"/>
              </w:rPr>
            </w:pPr>
            <w:r w:rsidRPr="1B41F992">
              <w:rPr>
                <w:sz w:val="22"/>
                <w:szCs w:val="22"/>
              </w:rPr>
              <w:t>Support Hours</w:t>
            </w:r>
          </w:p>
          <w:p w14:paraId="28E2874B" w14:textId="61526AEC" w:rsidR="00FD1BA7" w:rsidRPr="000B48A4" w:rsidRDefault="00D07CA3" w:rsidP="00BC62F8">
            <w:pPr>
              <w:spacing w:line="259" w:lineRule="auto"/>
              <w:rPr>
                <w:sz w:val="22"/>
                <w:szCs w:val="22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When can integrators expected to get support</w:t>
            </w:r>
            <w:r w:rsidR="00A86F56">
              <w:rPr>
                <w:rFonts w:ascii="Poppins Light" w:hAnsi="Poppins Light" w:cs="Poppins Light"/>
                <w:sz w:val="18"/>
                <w:szCs w:val="18"/>
              </w:rPr>
              <w:t xml:space="preserve"> from an operational team if there are issues with your API?</w:t>
            </w:r>
            <w:r w:rsidR="00FD1B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4" w:type="dxa"/>
          </w:tcPr>
          <w:p w14:paraId="156D0AEF" w14:textId="77777777" w:rsidR="00D558BC" w:rsidRPr="00D558BC" w:rsidRDefault="00D558BC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8BC" w:rsidRPr="00D558BC" w14:paraId="64C007B6" w14:textId="77777777" w:rsidTr="00AF34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4" w:type="dxa"/>
          </w:tcPr>
          <w:p w14:paraId="13E0F382" w14:textId="77777777" w:rsidR="00D558BC" w:rsidRDefault="15CF7CC1" w:rsidP="00BC62F8">
            <w:pPr>
              <w:rPr>
                <w:sz w:val="22"/>
                <w:szCs w:val="22"/>
              </w:rPr>
            </w:pPr>
            <w:r w:rsidRPr="1B41F992">
              <w:rPr>
                <w:sz w:val="22"/>
                <w:szCs w:val="22"/>
              </w:rPr>
              <w:t xml:space="preserve">Maintenance </w:t>
            </w:r>
            <w:r w:rsidR="007D6DAB">
              <w:rPr>
                <w:sz w:val="22"/>
                <w:szCs w:val="22"/>
              </w:rPr>
              <w:t>W</w:t>
            </w:r>
            <w:r w:rsidRPr="1B41F992">
              <w:rPr>
                <w:sz w:val="22"/>
                <w:szCs w:val="22"/>
              </w:rPr>
              <w:t>indow</w:t>
            </w:r>
          </w:p>
          <w:p w14:paraId="7C1ABDEE" w14:textId="1EF9CCF1" w:rsidR="00E00364" w:rsidRPr="00D558BC" w:rsidRDefault="00E00364" w:rsidP="00BC62F8">
            <w:pPr>
              <w:spacing w:line="259" w:lineRule="auto"/>
              <w:rPr>
                <w:sz w:val="22"/>
                <w:szCs w:val="22"/>
              </w:rPr>
            </w:pPr>
            <w:r w:rsidRPr="00E00364">
              <w:rPr>
                <w:rFonts w:ascii="Poppins Light" w:hAnsi="Poppins Light" w:cs="Poppins Light"/>
                <w:sz w:val="18"/>
                <w:szCs w:val="18"/>
              </w:rPr>
              <w:t>Do</w:t>
            </w:r>
            <w:r w:rsidRPr="00BD24A1">
              <w:rPr>
                <w:rFonts w:ascii="Poppins Light" w:hAnsi="Poppins Light" w:cs="Poppins Light"/>
                <w:sz w:val="18"/>
                <w:szCs w:val="18"/>
              </w:rPr>
              <w:t xml:space="preserve"> you have</w:t>
            </w:r>
            <w:r w:rsidRPr="002B1033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 w:rsidR="00BD24A1" w:rsidRPr="002B1033">
              <w:rPr>
                <w:rFonts w:ascii="Poppins Light" w:hAnsi="Poppins Light" w:cs="Poppins Light"/>
                <w:sz w:val="18"/>
                <w:szCs w:val="18"/>
              </w:rPr>
              <w:t xml:space="preserve">specific times where you will make updates </w:t>
            </w:r>
            <w:r w:rsidR="002B1033" w:rsidRPr="002B1033">
              <w:rPr>
                <w:rFonts w:ascii="Poppins Light" w:hAnsi="Poppins Light" w:cs="Poppins Light"/>
                <w:sz w:val="18"/>
                <w:szCs w:val="18"/>
              </w:rPr>
              <w:t>to the API?</w:t>
            </w:r>
          </w:p>
        </w:tc>
        <w:tc>
          <w:tcPr>
            <w:tcW w:w="4464" w:type="dxa"/>
          </w:tcPr>
          <w:p w14:paraId="28F54760" w14:textId="77777777" w:rsidR="00D558BC" w:rsidRPr="00D558BC" w:rsidRDefault="00D558BC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8BC" w:rsidRPr="00D558BC" w14:paraId="0A92486C" w14:textId="77777777" w:rsidTr="00AF34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4" w:type="dxa"/>
          </w:tcPr>
          <w:p w14:paraId="1E953C1A" w14:textId="77777777" w:rsidR="00D558BC" w:rsidRPr="00D558BC" w:rsidRDefault="00D558BC" w:rsidP="00BC62F8">
            <w:pPr>
              <w:rPr>
                <w:sz w:val="22"/>
                <w:szCs w:val="22"/>
              </w:rPr>
            </w:pPr>
            <w:r w:rsidRPr="1FC26AF3">
              <w:rPr>
                <w:sz w:val="22"/>
                <w:szCs w:val="22"/>
              </w:rPr>
              <w:t>Recovery Time Objective (RTO)</w:t>
            </w:r>
          </w:p>
          <w:p w14:paraId="5E2F7D6C" w14:textId="77777777" w:rsidR="00D558BC" w:rsidRPr="00E26FED" w:rsidRDefault="00D558BC" w:rsidP="00BC62F8">
            <w:pPr>
              <w:pStyle w:val="QuestionInformation"/>
              <w:keepNext w:val="0"/>
              <w:rPr>
                <w:sz w:val="18"/>
                <w:szCs w:val="18"/>
              </w:rPr>
            </w:pPr>
            <w:r w:rsidRPr="00E26FED">
              <w:rPr>
                <w:sz w:val="18"/>
                <w:szCs w:val="18"/>
              </w:rPr>
              <w:t>The maximum acceptable time that an application, computer, network, or system can be down after an unexpected disaster, failure, or comparable event</w:t>
            </w:r>
            <w:r w:rsidR="00AC369B">
              <w:rPr>
                <w:sz w:val="18"/>
                <w:szCs w:val="18"/>
              </w:rPr>
              <w:t>.</w:t>
            </w:r>
          </w:p>
        </w:tc>
        <w:tc>
          <w:tcPr>
            <w:tcW w:w="4464" w:type="dxa"/>
          </w:tcPr>
          <w:p w14:paraId="5EEB791D" w14:textId="77777777" w:rsidR="00D558BC" w:rsidRPr="00D558BC" w:rsidRDefault="00D558BC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8BC" w:rsidRPr="00D558BC" w14:paraId="169115CE" w14:textId="77777777" w:rsidTr="00AF34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4" w:type="dxa"/>
          </w:tcPr>
          <w:p w14:paraId="28F10684" w14:textId="77777777" w:rsidR="00D558BC" w:rsidRPr="00D558BC" w:rsidRDefault="00D558BC" w:rsidP="00BC62F8">
            <w:pPr>
              <w:rPr>
                <w:sz w:val="22"/>
                <w:szCs w:val="22"/>
              </w:rPr>
            </w:pPr>
            <w:r w:rsidRPr="1FC26AF3">
              <w:rPr>
                <w:sz w:val="22"/>
                <w:szCs w:val="22"/>
              </w:rPr>
              <w:t>Recovery Point Objective (RPO)</w:t>
            </w:r>
          </w:p>
          <w:p w14:paraId="4193C108" w14:textId="77777777" w:rsidR="00D558BC" w:rsidRPr="00304BA1" w:rsidRDefault="00E26FED" w:rsidP="00BC62F8">
            <w:pPr>
              <w:pStyle w:val="QuestionInformation"/>
              <w:keepNext w:val="0"/>
              <w:rPr>
                <w:sz w:val="18"/>
                <w:szCs w:val="18"/>
              </w:rPr>
            </w:pPr>
            <w:r w:rsidRPr="00304BA1">
              <w:rPr>
                <w:sz w:val="18"/>
                <w:szCs w:val="18"/>
              </w:rPr>
              <w:t>M</w:t>
            </w:r>
            <w:r w:rsidR="00D558BC" w:rsidRPr="00304BA1">
              <w:rPr>
                <w:sz w:val="18"/>
                <w:szCs w:val="18"/>
              </w:rPr>
              <w:t xml:space="preserve">aximum data </w:t>
            </w:r>
            <w:r w:rsidRPr="00304BA1">
              <w:rPr>
                <w:sz w:val="18"/>
                <w:szCs w:val="18"/>
              </w:rPr>
              <w:t>loss</w:t>
            </w:r>
            <w:r w:rsidR="00D558BC" w:rsidRPr="00304BA1">
              <w:rPr>
                <w:sz w:val="18"/>
                <w:szCs w:val="18"/>
              </w:rPr>
              <w:t xml:space="preserve"> </w:t>
            </w:r>
            <w:r w:rsidRPr="00304BA1">
              <w:rPr>
                <w:sz w:val="18"/>
                <w:szCs w:val="18"/>
              </w:rPr>
              <w:t>(</w:t>
            </w:r>
            <w:r w:rsidR="00D558BC" w:rsidRPr="00304BA1">
              <w:rPr>
                <w:sz w:val="18"/>
                <w:szCs w:val="18"/>
              </w:rPr>
              <w:t>as measured by time</w:t>
            </w:r>
            <w:r w:rsidRPr="00304BA1">
              <w:rPr>
                <w:sz w:val="18"/>
                <w:szCs w:val="18"/>
              </w:rPr>
              <w:t xml:space="preserve">) </w:t>
            </w:r>
            <w:r w:rsidR="00D558BC" w:rsidRPr="00304BA1">
              <w:rPr>
                <w:sz w:val="18"/>
                <w:szCs w:val="18"/>
              </w:rPr>
              <w:t>after a recovery from a disaster, failure, or comparable event</w:t>
            </w:r>
            <w:r w:rsidR="0008019C">
              <w:rPr>
                <w:sz w:val="18"/>
                <w:szCs w:val="18"/>
              </w:rPr>
              <w:t>.</w:t>
            </w:r>
          </w:p>
        </w:tc>
        <w:tc>
          <w:tcPr>
            <w:tcW w:w="4464" w:type="dxa"/>
          </w:tcPr>
          <w:p w14:paraId="5C6129E5" w14:textId="77777777" w:rsidR="00D558BC" w:rsidRPr="00D558BC" w:rsidRDefault="00D558BC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8BC" w:rsidRPr="00D558BC" w14:paraId="2D9664B8" w14:textId="77777777" w:rsidTr="00AF34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4" w:type="dxa"/>
          </w:tcPr>
          <w:p w14:paraId="56FE2A9E" w14:textId="77777777" w:rsidR="006D6A60" w:rsidRDefault="00D558BC" w:rsidP="00BC62F8">
            <w:pPr>
              <w:rPr>
                <w:sz w:val="22"/>
                <w:szCs w:val="22"/>
              </w:rPr>
            </w:pPr>
            <w:r w:rsidRPr="1FC26AF3">
              <w:rPr>
                <w:sz w:val="22"/>
                <w:szCs w:val="22"/>
              </w:rPr>
              <w:t>Support Response Time</w:t>
            </w:r>
            <w:r w:rsidR="0094519B">
              <w:rPr>
                <w:sz w:val="22"/>
                <w:szCs w:val="22"/>
              </w:rPr>
              <w:t>(s)</w:t>
            </w:r>
          </w:p>
          <w:p w14:paraId="6FB5E4BC" w14:textId="77777777" w:rsidR="00037933" w:rsidRPr="002203EA" w:rsidRDefault="00037933" w:rsidP="00BC62F8">
            <w:pPr>
              <w:rPr>
                <w:sz w:val="18"/>
                <w:szCs w:val="18"/>
              </w:rPr>
            </w:pPr>
            <w:r w:rsidRPr="002203EA">
              <w:rPr>
                <w:sz w:val="18"/>
                <w:szCs w:val="18"/>
              </w:rPr>
              <w:t xml:space="preserve">e.g. </w:t>
            </w:r>
            <w:r w:rsidR="002203EA" w:rsidRPr="002203EA">
              <w:rPr>
                <w:sz w:val="18"/>
                <w:szCs w:val="18"/>
              </w:rPr>
              <w:t>P</w:t>
            </w:r>
            <w:r w:rsidRPr="002203EA">
              <w:rPr>
                <w:sz w:val="18"/>
                <w:szCs w:val="18"/>
              </w:rPr>
              <w:t>1</w:t>
            </w:r>
            <w:r w:rsidR="00B336C9" w:rsidRPr="002203EA">
              <w:rPr>
                <w:sz w:val="18"/>
                <w:szCs w:val="18"/>
              </w:rPr>
              <w:t>: 2 hours</w:t>
            </w:r>
          </w:p>
        </w:tc>
        <w:tc>
          <w:tcPr>
            <w:tcW w:w="4464" w:type="dxa"/>
          </w:tcPr>
          <w:p w14:paraId="3014EB5F" w14:textId="77777777" w:rsidR="00D558BC" w:rsidRPr="00D558BC" w:rsidRDefault="00D558BC" w:rsidP="00BC62F8">
            <w:pPr>
              <w:pStyle w:val="Form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2F61B9" w14:textId="77777777" w:rsidR="00042794" w:rsidRDefault="00042794" w:rsidP="00BC62F8">
      <w:pPr>
        <w:pStyle w:val="Question"/>
        <w:keepNext w:val="0"/>
        <w:numPr>
          <w:ilvl w:val="0"/>
          <w:numId w:val="0"/>
        </w:numPr>
        <w:ind w:left="567" w:hanging="567"/>
      </w:pPr>
      <w:r>
        <w:t>Planned Releases</w:t>
      </w:r>
    </w:p>
    <w:p w14:paraId="33C4B6B9" w14:textId="77777777" w:rsidR="00042794" w:rsidRDefault="00042794" w:rsidP="00BC62F8">
      <w:pPr>
        <w:pStyle w:val="QuestionInformation"/>
        <w:keepNext w:val="0"/>
      </w:pPr>
      <w:r>
        <w:t>Please provide a roadmap of any planned releases and expected release dates.  Alternatively, you may wish to attach a copy of your product roadmap.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042794" w14:paraId="24F0F341" w14:textId="77777777" w:rsidTr="00716652">
        <w:trPr>
          <w:trHeight w:val="300"/>
        </w:trPr>
        <w:tc>
          <w:tcPr>
            <w:tcW w:w="96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5F4DD2E1" w14:textId="77777777" w:rsidR="00042794" w:rsidRDefault="00042794" w:rsidP="00BC62F8">
            <w:pPr>
              <w:pStyle w:val="Formtext"/>
            </w:pPr>
          </w:p>
          <w:p w14:paraId="5BD421A2" w14:textId="77777777" w:rsidR="00E85CBA" w:rsidRDefault="00E85CBA" w:rsidP="00BC62F8">
            <w:pPr>
              <w:pStyle w:val="Formtext"/>
            </w:pPr>
          </w:p>
          <w:p w14:paraId="1CA299BF" w14:textId="77777777" w:rsidR="00E85CBA" w:rsidRDefault="00E85CBA" w:rsidP="00BC62F8">
            <w:pPr>
              <w:pStyle w:val="Formtext"/>
            </w:pPr>
          </w:p>
        </w:tc>
      </w:tr>
    </w:tbl>
    <w:p w14:paraId="224352CB" w14:textId="517E49B2" w:rsidR="00716652" w:rsidRPr="00061286" w:rsidRDefault="00716652" w:rsidP="00EB0344">
      <w:pPr>
        <w:pStyle w:val="SectionHeading"/>
        <w:keepNext w:val="0"/>
        <w:numPr>
          <w:ilvl w:val="0"/>
          <w:numId w:val="10"/>
        </w:numPr>
      </w:pPr>
      <w:r>
        <w:t>Funding</w:t>
      </w:r>
    </w:p>
    <w:p w14:paraId="7D2FFFD3" w14:textId="103703E0" w:rsidR="00EB5C8E" w:rsidRDefault="00D43292" w:rsidP="00BC62F8">
      <w:pPr>
        <w:pStyle w:val="Question"/>
        <w:keepNext w:val="0"/>
        <w:numPr>
          <w:ilvl w:val="0"/>
          <w:numId w:val="0"/>
        </w:numPr>
      </w:pPr>
      <w:r>
        <w:t>Please confirm the funding mechanism for this piece of work.</w:t>
      </w:r>
    </w:p>
    <w:p w14:paraId="73B1D6EF" w14:textId="0B3E9F8B" w:rsidR="00D43292" w:rsidRPr="00D43292" w:rsidRDefault="00D43292" w:rsidP="00BC62F8">
      <w:pPr>
        <w:pStyle w:val="QuestionInformation"/>
        <w:keepNext w:val="0"/>
      </w:pPr>
      <w:r>
        <w:t>What is the cost centre we can on charge the setup and operational costs to?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EB5C8E" w14:paraId="4D957835" w14:textId="77777777" w:rsidTr="00524E6E">
        <w:trPr>
          <w:trHeight w:val="300"/>
        </w:trPr>
        <w:tc>
          <w:tcPr>
            <w:tcW w:w="9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16A0AB19" w14:textId="77777777" w:rsidR="00EB5C8E" w:rsidRDefault="00EB5C8E" w:rsidP="00BC62F8">
            <w:pPr>
              <w:pStyle w:val="Formtext"/>
            </w:pPr>
          </w:p>
          <w:p w14:paraId="2CD0A6C4" w14:textId="77777777" w:rsidR="00EB5C8E" w:rsidRDefault="00EB5C8E" w:rsidP="00BC62F8">
            <w:pPr>
              <w:pStyle w:val="Formtext"/>
            </w:pPr>
          </w:p>
          <w:p w14:paraId="5B9A6805" w14:textId="77777777" w:rsidR="00EB5C8E" w:rsidRDefault="00EB5C8E" w:rsidP="00BC62F8">
            <w:pPr>
              <w:pStyle w:val="Formtext"/>
            </w:pPr>
          </w:p>
        </w:tc>
      </w:tr>
    </w:tbl>
    <w:p w14:paraId="39991918" w14:textId="2DB2D3F1" w:rsidR="009C4914" w:rsidRPr="00061286" w:rsidRDefault="009C4914" w:rsidP="00EB0344">
      <w:pPr>
        <w:pStyle w:val="SectionHeading"/>
        <w:keepNext w:val="0"/>
        <w:numPr>
          <w:ilvl w:val="0"/>
          <w:numId w:val="10"/>
        </w:numPr>
      </w:pPr>
      <w:r>
        <w:t>Additional Information</w:t>
      </w:r>
    </w:p>
    <w:p w14:paraId="6E7C1648" w14:textId="5A65B1F2" w:rsidR="009C4914" w:rsidRDefault="009C4914" w:rsidP="00BC62F8">
      <w:pPr>
        <w:pStyle w:val="Question"/>
        <w:keepNext w:val="0"/>
        <w:numPr>
          <w:ilvl w:val="0"/>
          <w:numId w:val="0"/>
        </w:numPr>
      </w:pPr>
      <w:r>
        <w:t xml:space="preserve">Is there any additional information </w:t>
      </w:r>
      <w:r w:rsidR="00961BBA">
        <w:t xml:space="preserve">that should be </w:t>
      </w:r>
      <w:r w:rsidR="00471EDA">
        <w:t>documented regarding your API/service?</w:t>
      </w:r>
    </w:p>
    <w:p w14:paraId="296FAD89" w14:textId="49D9AA53" w:rsidR="009C4914" w:rsidRDefault="00C5525C" w:rsidP="00BC62F8">
      <w:pPr>
        <w:pStyle w:val="QuestionInformation"/>
        <w:keepNext w:val="0"/>
      </w:pPr>
      <w:r>
        <w:t xml:space="preserve">For example: </w:t>
      </w:r>
      <w:r w:rsidR="00AB4200">
        <w:t xml:space="preserve">our API </w:t>
      </w:r>
      <w:proofErr w:type="gramStart"/>
      <w:r w:rsidR="00635D48">
        <w:t>has the ability to</w:t>
      </w:r>
      <w:proofErr w:type="gramEnd"/>
      <w:r w:rsidR="00635D48">
        <w:t xml:space="preserve"> enrich data and will query </w:t>
      </w:r>
      <w:r w:rsidR="00CF7625">
        <w:t>the NHI and HPI APIs to bring back demographic information.  For this to work, subscribers will also have to subscribe to the NHI and HPI API.</w:t>
      </w:r>
    </w:p>
    <w:tbl>
      <w:tblPr>
        <w:tblStyle w:val="TableGrid"/>
        <w:tblW w:w="5000" w:type="pct"/>
        <w:shd w:val="clear" w:color="auto" w:fill="E8F6F8"/>
        <w:tblLook w:val="04A0" w:firstRow="1" w:lastRow="0" w:firstColumn="1" w:lastColumn="0" w:noHBand="0" w:noVBand="1"/>
      </w:tblPr>
      <w:tblGrid>
        <w:gridCol w:w="9628"/>
      </w:tblGrid>
      <w:tr w:rsidR="009C4914" w14:paraId="232628EA" w14:textId="77777777" w:rsidTr="00524E6E">
        <w:trPr>
          <w:trHeight w:val="300"/>
        </w:trPr>
        <w:tc>
          <w:tcPr>
            <w:tcW w:w="9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AFB"/>
          </w:tcPr>
          <w:p w14:paraId="3C613178" w14:textId="77777777" w:rsidR="009C4914" w:rsidRDefault="009C4914" w:rsidP="00BC62F8">
            <w:pPr>
              <w:pStyle w:val="Formtext"/>
            </w:pPr>
          </w:p>
          <w:p w14:paraId="77B3941E" w14:textId="77777777" w:rsidR="009C4914" w:rsidRDefault="009C4914" w:rsidP="00BC62F8">
            <w:pPr>
              <w:pStyle w:val="Formtext"/>
            </w:pPr>
          </w:p>
          <w:p w14:paraId="061307FD" w14:textId="77777777" w:rsidR="009C4914" w:rsidRDefault="009C4914" w:rsidP="00BC62F8">
            <w:pPr>
              <w:pStyle w:val="Formtext"/>
            </w:pPr>
          </w:p>
        </w:tc>
      </w:tr>
    </w:tbl>
    <w:p w14:paraId="2E79DBB3" w14:textId="7A33515F" w:rsidR="00F96E8B" w:rsidRDefault="00F96E8B" w:rsidP="00BC62F8">
      <w:pPr>
        <w:spacing w:line="257" w:lineRule="auto"/>
        <w:rPr>
          <w:rFonts w:ascii="Times New Roman" w:eastAsia="Times New Roman" w:hAnsi="Times New Roman" w:cs="Times New Roman"/>
        </w:rPr>
      </w:pPr>
    </w:p>
    <w:sectPr w:rsidR="00F96E8B" w:rsidSect="00BC62F8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8B0E" w14:textId="77777777" w:rsidR="001619FA" w:rsidRDefault="001619FA" w:rsidP="00795C62">
      <w:pPr>
        <w:spacing w:after="0"/>
      </w:pPr>
      <w:r>
        <w:separator/>
      </w:r>
    </w:p>
    <w:p w14:paraId="15396DA8" w14:textId="77777777" w:rsidR="001619FA" w:rsidRDefault="001619FA"/>
  </w:endnote>
  <w:endnote w:type="continuationSeparator" w:id="0">
    <w:p w14:paraId="7C30652F" w14:textId="77777777" w:rsidR="001619FA" w:rsidRDefault="001619FA" w:rsidP="00795C62">
      <w:pPr>
        <w:spacing w:after="0"/>
      </w:pPr>
      <w:r>
        <w:continuationSeparator/>
      </w:r>
    </w:p>
    <w:p w14:paraId="67A6C1AB" w14:textId="77777777" w:rsidR="001619FA" w:rsidRDefault="001619FA"/>
  </w:endnote>
  <w:endnote w:type="continuationNotice" w:id="1">
    <w:p w14:paraId="3088739F" w14:textId="77777777" w:rsidR="001619FA" w:rsidRDefault="001619FA">
      <w:pPr>
        <w:spacing w:after="0"/>
      </w:pPr>
    </w:p>
    <w:p w14:paraId="7DC85979" w14:textId="77777777" w:rsidR="001619FA" w:rsidRDefault="00161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290D" w14:textId="71B96106" w:rsidR="00351B23" w:rsidRDefault="00A44C20" w:rsidP="00A44C20">
    <w:pPr>
      <w:pStyle w:val="Footer"/>
    </w:pPr>
    <w:r w:rsidRPr="00A44C20">
      <w:ptab w:relativeTo="margin" w:alignment="right" w:leader="none"/>
    </w:r>
    <w:r w:rsidRPr="00A44C20">
      <w:t xml:space="preserve">Page </w:t>
    </w:r>
    <w:r w:rsidRPr="00A44C20">
      <w:fldChar w:fldCharType="begin"/>
    </w:r>
    <w:r w:rsidRPr="00A44C20">
      <w:instrText xml:space="preserve"> PAGE  \* Arabic  \* MERGEFORMAT </w:instrText>
    </w:r>
    <w:r w:rsidRPr="00A44C20">
      <w:fldChar w:fldCharType="separate"/>
    </w:r>
    <w:r w:rsidRPr="00A44C20">
      <w:t>1</w:t>
    </w:r>
    <w:r w:rsidRPr="00A44C20">
      <w:fldChar w:fldCharType="end"/>
    </w:r>
    <w:r w:rsidRPr="00A44C20">
      <w:t xml:space="preserve"> of </w:t>
    </w:r>
    <w:r w:rsidR="001619FA">
      <w:fldChar w:fldCharType="begin"/>
    </w:r>
    <w:r w:rsidR="001619FA">
      <w:instrText>NUMPAGES  \* Arabic  \* MERGEFORMAT</w:instrText>
    </w:r>
    <w:r w:rsidR="001619FA">
      <w:fldChar w:fldCharType="separate"/>
    </w:r>
    <w:r w:rsidRPr="00A44C20">
      <w:t>2</w:t>
    </w:r>
    <w:r w:rsidR="001619FA">
      <w:fldChar w:fldCharType="end"/>
    </w:r>
  </w:p>
  <w:p w14:paraId="1AC8E380" w14:textId="6C6553ED" w:rsidR="00BC62F8" w:rsidRPr="00A44C20" w:rsidRDefault="003A3840" w:rsidP="00A44C2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5CACBA4" wp14:editId="02C47E9B">
              <wp:simplePos x="0" y="0"/>
              <wp:positionH relativeFrom="column">
                <wp:posOffset>1722858</wp:posOffset>
              </wp:positionH>
              <wp:positionV relativeFrom="paragraph">
                <wp:posOffset>116167</wp:posOffset>
              </wp:positionV>
              <wp:extent cx="2470245" cy="1404620"/>
              <wp:effectExtent l="0" t="0" r="0" b="0"/>
              <wp:wrapNone/>
              <wp:docPr id="14794288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2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44518" w14:textId="43FDA290" w:rsidR="00BC62F8" w:rsidRPr="00677C69" w:rsidRDefault="00BC62F8" w:rsidP="00BC62F8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677C69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HNZ Digital Services Hub </w:t>
                          </w:r>
                          <w:r w:rsidR="003A3840">
                            <w:rPr>
                              <w:rFonts w:cstheme="minorHAnsi"/>
                              <w:sz w:val="14"/>
                              <w:szCs w:val="14"/>
                            </w:rPr>
                            <w:t>API/Service Onboarding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14B88CD" w14:textId="77777777" w:rsidR="00BC62F8" w:rsidRPr="00677C69" w:rsidRDefault="00BC62F8" w:rsidP="00BC62F8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677C69">
                            <w:rPr>
                              <w:rFonts w:cstheme="minorHAnsi"/>
                              <w:sz w:val="14"/>
                              <w:szCs w:val="14"/>
                            </w:rPr>
                            <w:t>August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ACB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65pt;margin-top:9.15pt;width:194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" filled="f" stroked="f">
              <v:textbox style="mso-fit-shape-to-text:t">
                <w:txbxContent>
                  <w:p w14:paraId="55344518" w14:textId="43FDA290" w:rsidR="00BC62F8" w:rsidRPr="00677C69" w:rsidRDefault="00BC62F8" w:rsidP="00BC62F8">
                    <w:pPr>
                      <w:spacing w:after="0"/>
                      <w:jc w:val="center"/>
                      <w:rPr>
                        <w:rFonts w:cstheme="minorHAnsi"/>
                        <w:sz w:val="14"/>
                        <w:szCs w:val="14"/>
                      </w:rPr>
                    </w:pPr>
                    <w:r w:rsidRPr="00677C69">
                      <w:rPr>
                        <w:rFonts w:cstheme="minorHAnsi"/>
                        <w:sz w:val="14"/>
                        <w:szCs w:val="14"/>
                      </w:rPr>
                      <w:t xml:space="preserve">HNZ Digital Services Hub </w:t>
                    </w:r>
                    <w:r w:rsidR="003A3840">
                      <w:rPr>
                        <w:rFonts w:cstheme="minorHAnsi"/>
                        <w:sz w:val="14"/>
                        <w:szCs w:val="14"/>
                      </w:rPr>
                      <w:t>API/Service Onboarding</w:t>
                    </w:r>
                    <w:r>
                      <w:rPr>
                        <w:rFonts w:cstheme="minorHAnsi"/>
                        <w:sz w:val="14"/>
                        <w:szCs w:val="14"/>
                      </w:rPr>
                      <w:t xml:space="preserve"> </w:t>
                    </w:r>
                  </w:p>
                  <w:p w14:paraId="514B88CD" w14:textId="77777777" w:rsidR="00BC62F8" w:rsidRPr="00677C69" w:rsidRDefault="00BC62F8" w:rsidP="00BC62F8">
                    <w:pPr>
                      <w:spacing w:after="0"/>
                      <w:jc w:val="center"/>
                      <w:rPr>
                        <w:rFonts w:cstheme="minorHAnsi"/>
                        <w:sz w:val="14"/>
                        <w:szCs w:val="14"/>
                      </w:rPr>
                    </w:pPr>
                    <w:r w:rsidRPr="00677C69">
                      <w:rPr>
                        <w:rFonts w:cstheme="minorHAnsi"/>
                        <w:sz w:val="14"/>
                        <w:szCs w:val="14"/>
                      </w:rPr>
                      <w:t>August 2024</w:t>
                    </w:r>
                  </w:p>
                </w:txbxContent>
              </v:textbox>
            </v:shape>
          </w:pict>
        </mc:Fallback>
      </mc:AlternateContent>
    </w:r>
    <w:r w:rsidR="00BC62F8" w:rsidRPr="004B7053">
      <w:rPr>
        <w:rFonts w:eastAsia="Roboto"/>
        <w:b/>
        <w:bCs/>
        <w:noProof/>
        <w:kern w:val="22"/>
        <w:sz w:val="48"/>
        <w:szCs w:val="48"/>
      </w:rPr>
      <w:drawing>
        <wp:anchor distT="0" distB="0" distL="114300" distR="114300" simplePos="0" relativeHeight="251662336" behindDoc="1" locked="0" layoutInCell="1" allowOverlap="1" wp14:anchorId="1B0A0FEB" wp14:editId="4AD85462">
          <wp:simplePos x="0" y="0"/>
          <wp:positionH relativeFrom="column">
            <wp:posOffset>4832985</wp:posOffset>
          </wp:positionH>
          <wp:positionV relativeFrom="paragraph">
            <wp:posOffset>133985</wp:posOffset>
          </wp:positionV>
          <wp:extent cx="1670685" cy="294005"/>
          <wp:effectExtent l="0" t="0" r="5715" b="0"/>
          <wp:wrapNone/>
          <wp:docPr id="648543812" name="Picture 648543812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543812" name="Picture 648543812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2F8">
      <w:rPr>
        <w:noProof/>
      </w:rPr>
      <w:drawing>
        <wp:anchor distT="0" distB="0" distL="114300" distR="114300" simplePos="0" relativeHeight="251661312" behindDoc="1" locked="0" layoutInCell="1" allowOverlap="1" wp14:anchorId="75297395" wp14:editId="2E8A2728">
          <wp:simplePos x="0" y="0"/>
          <wp:positionH relativeFrom="column">
            <wp:posOffset>-396240</wp:posOffset>
          </wp:positionH>
          <wp:positionV relativeFrom="paragraph">
            <wp:posOffset>105410</wp:posOffset>
          </wp:positionV>
          <wp:extent cx="1417955" cy="257810"/>
          <wp:effectExtent l="0" t="0" r="0" b="8890"/>
          <wp:wrapNone/>
          <wp:docPr id="252075680" name="Picture 25207568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75680" name="Picture 252075680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25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42CE" w14:textId="77777777" w:rsidR="00D558BC" w:rsidRPr="00D558BC" w:rsidRDefault="00D558BC" w:rsidP="00D558BC">
    <w:pPr>
      <w:pStyle w:val="Footer"/>
    </w:pPr>
    <w:r w:rsidRPr="00A44C20">
      <w:ptab w:relativeTo="margin" w:alignment="right" w:leader="none"/>
    </w:r>
    <w:r w:rsidRPr="00A44C20">
      <w:t xml:space="preserve">Page </w:t>
    </w:r>
    <w:r w:rsidRPr="00A44C20">
      <w:fldChar w:fldCharType="begin"/>
    </w:r>
    <w:r w:rsidRPr="00A44C20">
      <w:instrText xml:space="preserve"> PAGE  \* Arabic  \* MERGEFORMAT </w:instrText>
    </w:r>
    <w:r w:rsidRPr="00A44C20">
      <w:fldChar w:fldCharType="separate"/>
    </w:r>
    <w:r>
      <w:t>2</w:t>
    </w:r>
    <w:r w:rsidRPr="00A44C20">
      <w:fldChar w:fldCharType="end"/>
    </w:r>
    <w:r w:rsidRPr="00A44C20">
      <w:t xml:space="preserve"> of </w:t>
    </w:r>
    <w:r w:rsidR="001619FA">
      <w:fldChar w:fldCharType="begin"/>
    </w:r>
    <w:r w:rsidR="001619FA">
      <w:instrText>NUMPAGES  \* Arabic  \* MERGEFORMAT</w:instrText>
    </w:r>
    <w:r w:rsidR="001619FA">
      <w:fldChar w:fldCharType="separate"/>
    </w:r>
    <w:r>
      <w:t>17</w:t>
    </w:r>
    <w:r w:rsidR="001619F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66C5" w14:textId="77777777" w:rsidR="001619FA" w:rsidRDefault="001619FA" w:rsidP="00795C62">
      <w:pPr>
        <w:spacing w:after="0"/>
      </w:pPr>
      <w:r>
        <w:separator/>
      </w:r>
    </w:p>
  </w:footnote>
  <w:footnote w:type="continuationSeparator" w:id="0">
    <w:p w14:paraId="761EF60C" w14:textId="77777777" w:rsidR="001619FA" w:rsidRDefault="001619FA" w:rsidP="00795C62">
      <w:pPr>
        <w:spacing w:after="0"/>
      </w:pPr>
      <w:r>
        <w:continuationSeparator/>
      </w:r>
    </w:p>
    <w:p w14:paraId="1CD227DE" w14:textId="77777777" w:rsidR="001619FA" w:rsidRDefault="001619FA"/>
  </w:footnote>
  <w:footnote w:type="continuationNotice" w:id="1">
    <w:p w14:paraId="2FD043BF" w14:textId="77777777" w:rsidR="001619FA" w:rsidRDefault="001619FA">
      <w:pPr>
        <w:spacing w:after="0"/>
      </w:pPr>
    </w:p>
    <w:p w14:paraId="63C3B300" w14:textId="77777777" w:rsidR="001619FA" w:rsidRDefault="00161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2F565" w14:paraId="3C757836" w14:textId="77777777" w:rsidTr="7712F565">
      <w:trPr>
        <w:trHeight w:val="300"/>
      </w:trPr>
      <w:tc>
        <w:tcPr>
          <w:tcW w:w="3210" w:type="dxa"/>
        </w:tcPr>
        <w:p w14:paraId="3886D2BE" w14:textId="015E71C6" w:rsidR="7712F565" w:rsidRDefault="7712F565" w:rsidP="7712F565">
          <w:pPr>
            <w:pStyle w:val="Header"/>
            <w:ind w:left="-115"/>
          </w:pPr>
        </w:p>
      </w:tc>
      <w:tc>
        <w:tcPr>
          <w:tcW w:w="3210" w:type="dxa"/>
        </w:tcPr>
        <w:p w14:paraId="0FA51155" w14:textId="4A85657D" w:rsidR="7712F565" w:rsidRDefault="7712F565" w:rsidP="7712F565">
          <w:pPr>
            <w:pStyle w:val="Header"/>
            <w:jc w:val="center"/>
          </w:pPr>
        </w:p>
      </w:tc>
      <w:tc>
        <w:tcPr>
          <w:tcW w:w="3210" w:type="dxa"/>
        </w:tcPr>
        <w:p w14:paraId="721A6D18" w14:textId="4791E402" w:rsidR="7712F565" w:rsidRDefault="7712F565" w:rsidP="7712F565">
          <w:pPr>
            <w:pStyle w:val="Header"/>
            <w:ind w:right="-115"/>
            <w:jc w:val="right"/>
          </w:pPr>
        </w:p>
      </w:tc>
    </w:tr>
  </w:tbl>
  <w:p w14:paraId="0A00431F" w14:textId="1F3F6A89" w:rsidR="00B6730A" w:rsidRDefault="00E04AE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015D67" wp14:editId="605B116E">
          <wp:simplePos x="0" y="0"/>
          <wp:positionH relativeFrom="page">
            <wp:align>right</wp:align>
          </wp:positionH>
          <wp:positionV relativeFrom="paragraph">
            <wp:posOffset>-683023</wp:posOffset>
          </wp:positionV>
          <wp:extent cx="7553584" cy="937816"/>
          <wp:effectExtent l="0" t="0" r="0" b="0"/>
          <wp:wrapNone/>
          <wp:docPr id="3323216" name="Picture 3323216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3216" name="Picture 3323216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651A" w14:textId="77777777" w:rsidR="00E84160" w:rsidRDefault="00D558BC" w:rsidP="00D558BC">
    <w:pPr>
      <w:pStyle w:val="Header"/>
      <w:jc w:val="right"/>
    </w:pPr>
    <w:r>
      <w:rPr>
        <w:noProof/>
      </w:rPr>
      <w:drawing>
        <wp:inline distT="0" distB="0" distL="0" distR="0" wp14:anchorId="7D1E5DA1" wp14:editId="10FAEECA">
          <wp:extent cx="1565275" cy="345014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5832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571" cy="34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3AE94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4CE09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69A8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DC6137"/>
    <w:multiLevelType w:val="hybridMultilevel"/>
    <w:tmpl w:val="4F72394C"/>
    <w:lvl w:ilvl="0" w:tplc="98B03C1E">
      <w:start w:val="1"/>
      <w:numFmt w:val="bullet"/>
      <w:pStyle w:val="QuestionInformation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B1F"/>
    <w:multiLevelType w:val="hybridMultilevel"/>
    <w:tmpl w:val="66BCA292"/>
    <w:lvl w:ilvl="0" w:tplc="A5A675D0">
      <w:start w:val="1"/>
      <w:numFmt w:val="bullet"/>
      <w:pStyle w:val="Box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52E352F"/>
    <w:multiLevelType w:val="hybridMultilevel"/>
    <w:tmpl w:val="35521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2655"/>
    <w:multiLevelType w:val="multilevel"/>
    <w:tmpl w:val="3AC05C74"/>
    <w:lvl w:ilvl="0">
      <w:start w:val="1"/>
      <w:numFmt w:val="upperLetter"/>
      <w:pStyle w:val="Section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Question"/>
      <w:lvlText w:val="%1.%2"/>
      <w:lvlJc w:val="left"/>
      <w:pPr>
        <w:ind w:left="184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22A95897"/>
    <w:multiLevelType w:val="multilevel"/>
    <w:tmpl w:val="B6A67920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502EA4"/>
    <w:multiLevelType w:val="multilevel"/>
    <w:tmpl w:val="3D5090E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9" w15:restartNumberingAfterBreak="0">
    <w:nsid w:val="61F5454A"/>
    <w:multiLevelType w:val="hybridMultilevel"/>
    <w:tmpl w:val="71E24DEC"/>
    <w:lvl w:ilvl="0" w:tplc="FFFFFFF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C00D8"/>
    <w:multiLevelType w:val="multilevel"/>
    <w:tmpl w:val="CDB41B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690032425">
    <w:abstractNumId w:val="9"/>
  </w:num>
  <w:num w:numId="2" w16cid:durableId="1912690351">
    <w:abstractNumId w:val="4"/>
  </w:num>
  <w:num w:numId="3" w16cid:durableId="1650356247">
    <w:abstractNumId w:val="2"/>
  </w:num>
  <w:num w:numId="4" w16cid:durableId="165707040">
    <w:abstractNumId w:val="1"/>
  </w:num>
  <w:num w:numId="5" w16cid:durableId="301231299">
    <w:abstractNumId w:val="0"/>
  </w:num>
  <w:num w:numId="6" w16cid:durableId="638530598">
    <w:abstractNumId w:val="8"/>
  </w:num>
  <w:num w:numId="7" w16cid:durableId="1204173266">
    <w:abstractNumId w:val="7"/>
  </w:num>
  <w:num w:numId="8" w16cid:durableId="485098199">
    <w:abstractNumId w:val="6"/>
  </w:num>
  <w:num w:numId="9" w16cid:durableId="838158691">
    <w:abstractNumId w:val="3"/>
  </w:num>
  <w:num w:numId="10" w16cid:durableId="12541346">
    <w:abstractNumId w:val="10"/>
  </w:num>
  <w:num w:numId="11" w16cid:durableId="3499875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46"/>
    <w:rsid w:val="0000036A"/>
    <w:rsid w:val="00003F02"/>
    <w:rsid w:val="00005A69"/>
    <w:rsid w:val="00007A3A"/>
    <w:rsid w:val="0000C261"/>
    <w:rsid w:val="000109E1"/>
    <w:rsid w:val="00011DA8"/>
    <w:rsid w:val="00013ABA"/>
    <w:rsid w:val="00015036"/>
    <w:rsid w:val="000169E9"/>
    <w:rsid w:val="000175DC"/>
    <w:rsid w:val="00023D43"/>
    <w:rsid w:val="00024483"/>
    <w:rsid w:val="00025197"/>
    <w:rsid w:val="000260CE"/>
    <w:rsid w:val="0002676E"/>
    <w:rsid w:val="00027C8A"/>
    <w:rsid w:val="0003080E"/>
    <w:rsid w:val="0003440D"/>
    <w:rsid w:val="000349A2"/>
    <w:rsid w:val="00036026"/>
    <w:rsid w:val="000366B7"/>
    <w:rsid w:val="000376FB"/>
    <w:rsid w:val="00037933"/>
    <w:rsid w:val="00042794"/>
    <w:rsid w:val="00044040"/>
    <w:rsid w:val="000453A5"/>
    <w:rsid w:val="00046A20"/>
    <w:rsid w:val="00050FE5"/>
    <w:rsid w:val="000515E4"/>
    <w:rsid w:val="0005184E"/>
    <w:rsid w:val="00051C8A"/>
    <w:rsid w:val="0005459B"/>
    <w:rsid w:val="00054CED"/>
    <w:rsid w:val="00055329"/>
    <w:rsid w:val="00055ABD"/>
    <w:rsid w:val="00057734"/>
    <w:rsid w:val="00060714"/>
    <w:rsid w:val="000609A3"/>
    <w:rsid w:val="00061242"/>
    <w:rsid w:val="00061286"/>
    <w:rsid w:val="000612F5"/>
    <w:rsid w:val="00061542"/>
    <w:rsid w:val="00061730"/>
    <w:rsid w:val="00062504"/>
    <w:rsid w:val="0006298A"/>
    <w:rsid w:val="0006315C"/>
    <w:rsid w:val="000631A9"/>
    <w:rsid w:val="00065000"/>
    <w:rsid w:val="00065547"/>
    <w:rsid w:val="00065CAB"/>
    <w:rsid w:val="00066A1D"/>
    <w:rsid w:val="000675F3"/>
    <w:rsid w:val="00067CA1"/>
    <w:rsid w:val="00070C01"/>
    <w:rsid w:val="00073741"/>
    <w:rsid w:val="00074BA6"/>
    <w:rsid w:val="00074C99"/>
    <w:rsid w:val="00077DBD"/>
    <w:rsid w:val="0008019C"/>
    <w:rsid w:val="00080FAE"/>
    <w:rsid w:val="00081E80"/>
    <w:rsid w:val="00082229"/>
    <w:rsid w:val="00083BF5"/>
    <w:rsid w:val="00085881"/>
    <w:rsid w:val="00085D81"/>
    <w:rsid w:val="00085D8C"/>
    <w:rsid w:val="00086422"/>
    <w:rsid w:val="00092F5B"/>
    <w:rsid w:val="00093E1A"/>
    <w:rsid w:val="0009423F"/>
    <w:rsid w:val="00096892"/>
    <w:rsid w:val="00096ECA"/>
    <w:rsid w:val="000A2B15"/>
    <w:rsid w:val="000A3DAF"/>
    <w:rsid w:val="000A74FB"/>
    <w:rsid w:val="000B000D"/>
    <w:rsid w:val="000B34B0"/>
    <w:rsid w:val="000B48A4"/>
    <w:rsid w:val="000B5289"/>
    <w:rsid w:val="000B7CA0"/>
    <w:rsid w:val="000C1CAC"/>
    <w:rsid w:val="000C43BD"/>
    <w:rsid w:val="000C4A4E"/>
    <w:rsid w:val="000C5A26"/>
    <w:rsid w:val="000C610E"/>
    <w:rsid w:val="000D0036"/>
    <w:rsid w:val="000D0A2E"/>
    <w:rsid w:val="000D1713"/>
    <w:rsid w:val="000D4457"/>
    <w:rsid w:val="000D4B8A"/>
    <w:rsid w:val="000D69C3"/>
    <w:rsid w:val="000E02DC"/>
    <w:rsid w:val="000E1F88"/>
    <w:rsid w:val="000E2FA5"/>
    <w:rsid w:val="000E4D21"/>
    <w:rsid w:val="000E6C23"/>
    <w:rsid w:val="000F6BBC"/>
    <w:rsid w:val="000F71E3"/>
    <w:rsid w:val="000F7EA0"/>
    <w:rsid w:val="001010F7"/>
    <w:rsid w:val="0010243F"/>
    <w:rsid w:val="001033AB"/>
    <w:rsid w:val="00103B9D"/>
    <w:rsid w:val="00103CF1"/>
    <w:rsid w:val="00103F8D"/>
    <w:rsid w:val="001047C7"/>
    <w:rsid w:val="00105BD8"/>
    <w:rsid w:val="001068F2"/>
    <w:rsid w:val="00113048"/>
    <w:rsid w:val="001138EA"/>
    <w:rsid w:val="001222B9"/>
    <w:rsid w:val="0012581F"/>
    <w:rsid w:val="00126202"/>
    <w:rsid w:val="0012798D"/>
    <w:rsid w:val="00127C55"/>
    <w:rsid w:val="001332AA"/>
    <w:rsid w:val="00133C3D"/>
    <w:rsid w:val="00135E78"/>
    <w:rsid w:val="00137B46"/>
    <w:rsid w:val="00140B82"/>
    <w:rsid w:val="0014588E"/>
    <w:rsid w:val="001476FF"/>
    <w:rsid w:val="00147AE0"/>
    <w:rsid w:val="00147EC8"/>
    <w:rsid w:val="001506AD"/>
    <w:rsid w:val="001543AB"/>
    <w:rsid w:val="00154427"/>
    <w:rsid w:val="00155545"/>
    <w:rsid w:val="001564BA"/>
    <w:rsid w:val="00156DD5"/>
    <w:rsid w:val="0015737A"/>
    <w:rsid w:val="00157D7A"/>
    <w:rsid w:val="001619FA"/>
    <w:rsid w:val="001649D5"/>
    <w:rsid w:val="001652D3"/>
    <w:rsid w:val="0017285F"/>
    <w:rsid w:val="0017505B"/>
    <w:rsid w:val="001751A1"/>
    <w:rsid w:val="00175ADA"/>
    <w:rsid w:val="00176C36"/>
    <w:rsid w:val="00177470"/>
    <w:rsid w:val="00180D0D"/>
    <w:rsid w:val="00181990"/>
    <w:rsid w:val="0018650F"/>
    <w:rsid w:val="001874BF"/>
    <w:rsid w:val="0018776A"/>
    <w:rsid w:val="001909D5"/>
    <w:rsid w:val="001919EB"/>
    <w:rsid w:val="00193319"/>
    <w:rsid w:val="00196ECE"/>
    <w:rsid w:val="00197C23"/>
    <w:rsid w:val="001A054F"/>
    <w:rsid w:val="001A17E6"/>
    <w:rsid w:val="001A2291"/>
    <w:rsid w:val="001A5820"/>
    <w:rsid w:val="001A6383"/>
    <w:rsid w:val="001A785E"/>
    <w:rsid w:val="001B1145"/>
    <w:rsid w:val="001B193A"/>
    <w:rsid w:val="001B20A4"/>
    <w:rsid w:val="001B3C8E"/>
    <w:rsid w:val="001B5B58"/>
    <w:rsid w:val="001B7BBA"/>
    <w:rsid w:val="001C08D6"/>
    <w:rsid w:val="001C28EF"/>
    <w:rsid w:val="001C484C"/>
    <w:rsid w:val="001C5C42"/>
    <w:rsid w:val="001C5E45"/>
    <w:rsid w:val="001C6BE2"/>
    <w:rsid w:val="001C7371"/>
    <w:rsid w:val="001D0662"/>
    <w:rsid w:val="001D3003"/>
    <w:rsid w:val="001D3518"/>
    <w:rsid w:val="001D452E"/>
    <w:rsid w:val="001E16DD"/>
    <w:rsid w:val="001E268E"/>
    <w:rsid w:val="001E2CD6"/>
    <w:rsid w:val="001E34E4"/>
    <w:rsid w:val="001F02C5"/>
    <w:rsid w:val="001F0D64"/>
    <w:rsid w:val="001F2641"/>
    <w:rsid w:val="001F4DB4"/>
    <w:rsid w:val="00202C01"/>
    <w:rsid w:val="00203BAF"/>
    <w:rsid w:val="002049FB"/>
    <w:rsid w:val="002049FE"/>
    <w:rsid w:val="002050A6"/>
    <w:rsid w:val="00206E89"/>
    <w:rsid w:val="00207B8C"/>
    <w:rsid w:val="00207D43"/>
    <w:rsid w:val="00211907"/>
    <w:rsid w:val="00215D6D"/>
    <w:rsid w:val="002203EA"/>
    <w:rsid w:val="00221578"/>
    <w:rsid w:val="00222EED"/>
    <w:rsid w:val="00230715"/>
    <w:rsid w:val="00230DC4"/>
    <w:rsid w:val="002312AA"/>
    <w:rsid w:val="0023477B"/>
    <w:rsid w:val="00235460"/>
    <w:rsid w:val="00235F9A"/>
    <w:rsid w:val="0024292A"/>
    <w:rsid w:val="00244DFB"/>
    <w:rsid w:val="00246196"/>
    <w:rsid w:val="00250D6F"/>
    <w:rsid w:val="002517CC"/>
    <w:rsid w:val="00254C8E"/>
    <w:rsid w:val="00255BC9"/>
    <w:rsid w:val="00257BD3"/>
    <w:rsid w:val="00260394"/>
    <w:rsid w:val="00270847"/>
    <w:rsid w:val="0027109F"/>
    <w:rsid w:val="00273015"/>
    <w:rsid w:val="002745C3"/>
    <w:rsid w:val="00274E48"/>
    <w:rsid w:val="00275957"/>
    <w:rsid w:val="00275EED"/>
    <w:rsid w:val="00276CC6"/>
    <w:rsid w:val="002808F6"/>
    <w:rsid w:val="00282089"/>
    <w:rsid w:val="00292B56"/>
    <w:rsid w:val="002941CE"/>
    <w:rsid w:val="00296279"/>
    <w:rsid w:val="002978CD"/>
    <w:rsid w:val="002A0301"/>
    <w:rsid w:val="002A0551"/>
    <w:rsid w:val="002A15FE"/>
    <w:rsid w:val="002A17FE"/>
    <w:rsid w:val="002A544B"/>
    <w:rsid w:val="002A7FAB"/>
    <w:rsid w:val="002B1033"/>
    <w:rsid w:val="002B3259"/>
    <w:rsid w:val="002B5217"/>
    <w:rsid w:val="002B6F30"/>
    <w:rsid w:val="002C2359"/>
    <w:rsid w:val="002C2544"/>
    <w:rsid w:val="002C54C5"/>
    <w:rsid w:val="002C56E5"/>
    <w:rsid w:val="002E0E01"/>
    <w:rsid w:val="002E18CA"/>
    <w:rsid w:val="002E20C1"/>
    <w:rsid w:val="002E4188"/>
    <w:rsid w:val="002F14F2"/>
    <w:rsid w:val="002F3338"/>
    <w:rsid w:val="002F344C"/>
    <w:rsid w:val="002F4B56"/>
    <w:rsid w:val="002F5068"/>
    <w:rsid w:val="00300652"/>
    <w:rsid w:val="00301F71"/>
    <w:rsid w:val="00302663"/>
    <w:rsid w:val="00303FE1"/>
    <w:rsid w:val="00304361"/>
    <w:rsid w:val="0030467F"/>
    <w:rsid w:val="00304BA1"/>
    <w:rsid w:val="00305553"/>
    <w:rsid w:val="0030559B"/>
    <w:rsid w:val="00305DD4"/>
    <w:rsid w:val="00306F44"/>
    <w:rsid w:val="00307F4A"/>
    <w:rsid w:val="00310B64"/>
    <w:rsid w:val="00313C69"/>
    <w:rsid w:val="00313F60"/>
    <w:rsid w:val="00314944"/>
    <w:rsid w:val="00314CC0"/>
    <w:rsid w:val="0032019C"/>
    <w:rsid w:val="003208B5"/>
    <w:rsid w:val="00321F5A"/>
    <w:rsid w:val="00322409"/>
    <w:rsid w:val="00322C00"/>
    <w:rsid w:val="00322FBC"/>
    <w:rsid w:val="00333311"/>
    <w:rsid w:val="00336E58"/>
    <w:rsid w:val="00342B47"/>
    <w:rsid w:val="00344735"/>
    <w:rsid w:val="003457F9"/>
    <w:rsid w:val="00346C54"/>
    <w:rsid w:val="0034739A"/>
    <w:rsid w:val="00351B23"/>
    <w:rsid w:val="00354920"/>
    <w:rsid w:val="00355813"/>
    <w:rsid w:val="00355EB1"/>
    <w:rsid w:val="00355ED9"/>
    <w:rsid w:val="00356242"/>
    <w:rsid w:val="003568FF"/>
    <w:rsid w:val="00361170"/>
    <w:rsid w:val="00361268"/>
    <w:rsid w:val="003637AB"/>
    <w:rsid w:val="00370854"/>
    <w:rsid w:val="00374D03"/>
    <w:rsid w:val="003800AA"/>
    <w:rsid w:val="00380CCE"/>
    <w:rsid w:val="003813CA"/>
    <w:rsid w:val="00382F27"/>
    <w:rsid w:val="00383976"/>
    <w:rsid w:val="003911FE"/>
    <w:rsid w:val="00393872"/>
    <w:rsid w:val="0039663D"/>
    <w:rsid w:val="003A3840"/>
    <w:rsid w:val="003A68AC"/>
    <w:rsid w:val="003B6590"/>
    <w:rsid w:val="003B6F9A"/>
    <w:rsid w:val="003B7F40"/>
    <w:rsid w:val="003C2F72"/>
    <w:rsid w:val="003C4AFB"/>
    <w:rsid w:val="003D18B7"/>
    <w:rsid w:val="003D1C26"/>
    <w:rsid w:val="003D2031"/>
    <w:rsid w:val="003D268A"/>
    <w:rsid w:val="003D43F1"/>
    <w:rsid w:val="003D4D31"/>
    <w:rsid w:val="003D55BE"/>
    <w:rsid w:val="003D5EE3"/>
    <w:rsid w:val="003D5F8F"/>
    <w:rsid w:val="003D6D34"/>
    <w:rsid w:val="003D75D5"/>
    <w:rsid w:val="003E1248"/>
    <w:rsid w:val="003E314F"/>
    <w:rsid w:val="003E5588"/>
    <w:rsid w:val="003E774F"/>
    <w:rsid w:val="003E7D20"/>
    <w:rsid w:val="003F03D9"/>
    <w:rsid w:val="003F2912"/>
    <w:rsid w:val="003F2A6E"/>
    <w:rsid w:val="003F3E28"/>
    <w:rsid w:val="003F6265"/>
    <w:rsid w:val="003F7E68"/>
    <w:rsid w:val="004022CB"/>
    <w:rsid w:val="004026CA"/>
    <w:rsid w:val="00402749"/>
    <w:rsid w:val="0040355A"/>
    <w:rsid w:val="00404148"/>
    <w:rsid w:val="00404765"/>
    <w:rsid w:val="0040519D"/>
    <w:rsid w:val="00405D33"/>
    <w:rsid w:val="00407655"/>
    <w:rsid w:val="00410035"/>
    <w:rsid w:val="00410C05"/>
    <w:rsid w:val="00413B40"/>
    <w:rsid w:val="004142CF"/>
    <w:rsid w:val="00415E53"/>
    <w:rsid w:val="00416616"/>
    <w:rsid w:val="00417E01"/>
    <w:rsid w:val="00420577"/>
    <w:rsid w:val="004222D3"/>
    <w:rsid w:val="004243CD"/>
    <w:rsid w:val="00425463"/>
    <w:rsid w:val="00430A0D"/>
    <w:rsid w:val="0043316B"/>
    <w:rsid w:val="00435483"/>
    <w:rsid w:val="00435589"/>
    <w:rsid w:val="00436218"/>
    <w:rsid w:val="00443981"/>
    <w:rsid w:val="00450400"/>
    <w:rsid w:val="00452CE0"/>
    <w:rsid w:val="00457F73"/>
    <w:rsid w:val="0046011C"/>
    <w:rsid w:val="0046254B"/>
    <w:rsid w:val="004643F0"/>
    <w:rsid w:val="00471EDA"/>
    <w:rsid w:val="0047233F"/>
    <w:rsid w:val="004735FD"/>
    <w:rsid w:val="00473FB5"/>
    <w:rsid w:val="004741BA"/>
    <w:rsid w:val="004745FF"/>
    <w:rsid w:val="00475138"/>
    <w:rsid w:val="004754F4"/>
    <w:rsid w:val="00475C74"/>
    <w:rsid w:val="00476211"/>
    <w:rsid w:val="00476722"/>
    <w:rsid w:val="004811B5"/>
    <w:rsid w:val="004822FC"/>
    <w:rsid w:val="004849EA"/>
    <w:rsid w:val="004865EF"/>
    <w:rsid w:val="0048774B"/>
    <w:rsid w:val="004904C3"/>
    <w:rsid w:val="00491488"/>
    <w:rsid w:val="004929C2"/>
    <w:rsid w:val="00493A2F"/>
    <w:rsid w:val="00493D19"/>
    <w:rsid w:val="00494294"/>
    <w:rsid w:val="00496873"/>
    <w:rsid w:val="004972AB"/>
    <w:rsid w:val="004A0B31"/>
    <w:rsid w:val="004A0B9A"/>
    <w:rsid w:val="004A11C6"/>
    <w:rsid w:val="004A5941"/>
    <w:rsid w:val="004A76C0"/>
    <w:rsid w:val="004B03F6"/>
    <w:rsid w:val="004B0B31"/>
    <w:rsid w:val="004B212F"/>
    <w:rsid w:val="004B62C7"/>
    <w:rsid w:val="004B797E"/>
    <w:rsid w:val="004C040B"/>
    <w:rsid w:val="004C259F"/>
    <w:rsid w:val="004C3D14"/>
    <w:rsid w:val="004C4781"/>
    <w:rsid w:val="004C4EBD"/>
    <w:rsid w:val="004C63E7"/>
    <w:rsid w:val="004D3247"/>
    <w:rsid w:val="004D37AA"/>
    <w:rsid w:val="004D3B9C"/>
    <w:rsid w:val="004D4AA3"/>
    <w:rsid w:val="004D538E"/>
    <w:rsid w:val="004D5B41"/>
    <w:rsid w:val="004D7747"/>
    <w:rsid w:val="004D78D4"/>
    <w:rsid w:val="004D7A3A"/>
    <w:rsid w:val="004D7BA8"/>
    <w:rsid w:val="004E0985"/>
    <w:rsid w:val="004E158F"/>
    <w:rsid w:val="004E1E9D"/>
    <w:rsid w:val="004E2662"/>
    <w:rsid w:val="004E2AA0"/>
    <w:rsid w:val="004E3828"/>
    <w:rsid w:val="004E4B5F"/>
    <w:rsid w:val="004E5524"/>
    <w:rsid w:val="004E6B91"/>
    <w:rsid w:val="004F290B"/>
    <w:rsid w:val="004F474A"/>
    <w:rsid w:val="004F4984"/>
    <w:rsid w:val="004F5684"/>
    <w:rsid w:val="004F6272"/>
    <w:rsid w:val="004F62DA"/>
    <w:rsid w:val="004F6BF5"/>
    <w:rsid w:val="004F70F4"/>
    <w:rsid w:val="005028AE"/>
    <w:rsid w:val="00502B90"/>
    <w:rsid w:val="0050521C"/>
    <w:rsid w:val="00505BAD"/>
    <w:rsid w:val="00506295"/>
    <w:rsid w:val="00510226"/>
    <w:rsid w:val="005128BC"/>
    <w:rsid w:val="005130CF"/>
    <w:rsid w:val="00513870"/>
    <w:rsid w:val="00514E31"/>
    <w:rsid w:val="005150D2"/>
    <w:rsid w:val="00517BC1"/>
    <w:rsid w:val="0052428B"/>
    <w:rsid w:val="00530A06"/>
    <w:rsid w:val="0053490D"/>
    <w:rsid w:val="0053751E"/>
    <w:rsid w:val="005378D2"/>
    <w:rsid w:val="00537B8B"/>
    <w:rsid w:val="0054660D"/>
    <w:rsid w:val="00546EE7"/>
    <w:rsid w:val="0055297D"/>
    <w:rsid w:val="0055333F"/>
    <w:rsid w:val="00555FD3"/>
    <w:rsid w:val="00560014"/>
    <w:rsid w:val="00561368"/>
    <w:rsid w:val="005635FC"/>
    <w:rsid w:val="00563FBF"/>
    <w:rsid w:val="005652D8"/>
    <w:rsid w:val="005664DA"/>
    <w:rsid w:val="0057033A"/>
    <w:rsid w:val="00570AB1"/>
    <w:rsid w:val="00570F3A"/>
    <w:rsid w:val="00574B90"/>
    <w:rsid w:val="0057680F"/>
    <w:rsid w:val="0057734D"/>
    <w:rsid w:val="0057DBEB"/>
    <w:rsid w:val="005865C6"/>
    <w:rsid w:val="00592363"/>
    <w:rsid w:val="005927DD"/>
    <w:rsid w:val="005949B7"/>
    <w:rsid w:val="005956B9"/>
    <w:rsid w:val="00595CCC"/>
    <w:rsid w:val="005964C3"/>
    <w:rsid w:val="005A229C"/>
    <w:rsid w:val="005A3FEB"/>
    <w:rsid w:val="005A479B"/>
    <w:rsid w:val="005A4C3F"/>
    <w:rsid w:val="005A6BDB"/>
    <w:rsid w:val="005A78D6"/>
    <w:rsid w:val="005A7AB9"/>
    <w:rsid w:val="005B1016"/>
    <w:rsid w:val="005B3CF5"/>
    <w:rsid w:val="005B3FBA"/>
    <w:rsid w:val="005B45B1"/>
    <w:rsid w:val="005B45C8"/>
    <w:rsid w:val="005B47E9"/>
    <w:rsid w:val="005B486C"/>
    <w:rsid w:val="005B4993"/>
    <w:rsid w:val="005B5370"/>
    <w:rsid w:val="005B5397"/>
    <w:rsid w:val="005B5A3F"/>
    <w:rsid w:val="005B6F16"/>
    <w:rsid w:val="005B7E27"/>
    <w:rsid w:val="005C3DDD"/>
    <w:rsid w:val="005C586A"/>
    <w:rsid w:val="005C5B59"/>
    <w:rsid w:val="005C6DF3"/>
    <w:rsid w:val="005C7178"/>
    <w:rsid w:val="005D122A"/>
    <w:rsid w:val="005D1528"/>
    <w:rsid w:val="005D1D74"/>
    <w:rsid w:val="005D48B2"/>
    <w:rsid w:val="005D6069"/>
    <w:rsid w:val="005D6C49"/>
    <w:rsid w:val="005D75A7"/>
    <w:rsid w:val="005E02DA"/>
    <w:rsid w:val="005E2A42"/>
    <w:rsid w:val="005E2A54"/>
    <w:rsid w:val="005E62F4"/>
    <w:rsid w:val="005E7FB4"/>
    <w:rsid w:val="005F01A4"/>
    <w:rsid w:val="005F0943"/>
    <w:rsid w:val="005F12E7"/>
    <w:rsid w:val="005F5849"/>
    <w:rsid w:val="005F5DA0"/>
    <w:rsid w:val="005F6048"/>
    <w:rsid w:val="005F65A8"/>
    <w:rsid w:val="0060244B"/>
    <w:rsid w:val="00605BFF"/>
    <w:rsid w:val="00614C3E"/>
    <w:rsid w:val="00616181"/>
    <w:rsid w:val="00617A57"/>
    <w:rsid w:val="006205F4"/>
    <w:rsid w:val="006207AB"/>
    <w:rsid w:val="006215C8"/>
    <w:rsid w:val="00623ECC"/>
    <w:rsid w:val="00624B69"/>
    <w:rsid w:val="00625CB9"/>
    <w:rsid w:val="00625F08"/>
    <w:rsid w:val="00626BC2"/>
    <w:rsid w:val="00631125"/>
    <w:rsid w:val="00633605"/>
    <w:rsid w:val="00635D48"/>
    <w:rsid w:val="0063620F"/>
    <w:rsid w:val="006364AE"/>
    <w:rsid w:val="00637626"/>
    <w:rsid w:val="00640C59"/>
    <w:rsid w:val="00640E6E"/>
    <w:rsid w:val="00642A32"/>
    <w:rsid w:val="00645DD5"/>
    <w:rsid w:val="00646BCE"/>
    <w:rsid w:val="00653E6D"/>
    <w:rsid w:val="006544F3"/>
    <w:rsid w:val="00654894"/>
    <w:rsid w:val="0065667C"/>
    <w:rsid w:val="006575AE"/>
    <w:rsid w:val="00657A7B"/>
    <w:rsid w:val="0066105F"/>
    <w:rsid w:val="0066187A"/>
    <w:rsid w:val="00662534"/>
    <w:rsid w:val="00663713"/>
    <w:rsid w:val="0066399D"/>
    <w:rsid w:val="00664A51"/>
    <w:rsid w:val="00665863"/>
    <w:rsid w:val="00671A63"/>
    <w:rsid w:val="00673566"/>
    <w:rsid w:val="00673D1E"/>
    <w:rsid w:val="00674AE6"/>
    <w:rsid w:val="00674BE9"/>
    <w:rsid w:val="00674F47"/>
    <w:rsid w:val="006850AF"/>
    <w:rsid w:val="00693A35"/>
    <w:rsid w:val="00696615"/>
    <w:rsid w:val="00696E41"/>
    <w:rsid w:val="00697475"/>
    <w:rsid w:val="006A081A"/>
    <w:rsid w:val="006B0D95"/>
    <w:rsid w:val="006B3A97"/>
    <w:rsid w:val="006B45F3"/>
    <w:rsid w:val="006B60F4"/>
    <w:rsid w:val="006B623C"/>
    <w:rsid w:val="006C195B"/>
    <w:rsid w:val="006C287B"/>
    <w:rsid w:val="006C2DCC"/>
    <w:rsid w:val="006C326B"/>
    <w:rsid w:val="006C4017"/>
    <w:rsid w:val="006C5C75"/>
    <w:rsid w:val="006C6105"/>
    <w:rsid w:val="006C6957"/>
    <w:rsid w:val="006D19DF"/>
    <w:rsid w:val="006D1CC1"/>
    <w:rsid w:val="006D6A60"/>
    <w:rsid w:val="006E1A84"/>
    <w:rsid w:val="006E2C67"/>
    <w:rsid w:val="006E622A"/>
    <w:rsid w:val="006E7914"/>
    <w:rsid w:val="006F374F"/>
    <w:rsid w:val="006F3C78"/>
    <w:rsid w:val="00701639"/>
    <w:rsid w:val="00701937"/>
    <w:rsid w:val="007051B3"/>
    <w:rsid w:val="007066DE"/>
    <w:rsid w:val="007070E4"/>
    <w:rsid w:val="007132C3"/>
    <w:rsid w:val="00716652"/>
    <w:rsid w:val="00716A66"/>
    <w:rsid w:val="00720617"/>
    <w:rsid w:val="00720650"/>
    <w:rsid w:val="00723FFE"/>
    <w:rsid w:val="00724293"/>
    <w:rsid w:val="00725085"/>
    <w:rsid w:val="0072567F"/>
    <w:rsid w:val="00733B03"/>
    <w:rsid w:val="00733E1E"/>
    <w:rsid w:val="00736ECC"/>
    <w:rsid w:val="00740DDC"/>
    <w:rsid w:val="0074127F"/>
    <w:rsid w:val="00742AAE"/>
    <w:rsid w:val="007443DC"/>
    <w:rsid w:val="00744990"/>
    <w:rsid w:val="00747C82"/>
    <w:rsid w:val="0075217D"/>
    <w:rsid w:val="007522F6"/>
    <w:rsid w:val="00756A58"/>
    <w:rsid w:val="007577E9"/>
    <w:rsid w:val="00760A8C"/>
    <w:rsid w:val="007620DD"/>
    <w:rsid w:val="0076311F"/>
    <w:rsid w:val="00770548"/>
    <w:rsid w:val="00772367"/>
    <w:rsid w:val="00776BBA"/>
    <w:rsid w:val="00777D06"/>
    <w:rsid w:val="00781B80"/>
    <w:rsid w:val="007837ED"/>
    <w:rsid w:val="00784768"/>
    <w:rsid w:val="00786F9E"/>
    <w:rsid w:val="007919BC"/>
    <w:rsid w:val="00791E5D"/>
    <w:rsid w:val="00794308"/>
    <w:rsid w:val="00795C62"/>
    <w:rsid w:val="00796006"/>
    <w:rsid w:val="00797EDF"/>
    <w:rsid w:val="007A1477"/>
    <w:rsid w:val="007A1C06"/>
    <w:rsid w:val="007A65BF"/>
    <w:rsid w:val="007A67D7"/>
    <w:rsid w:val="007B4856"/>
    <w:rsid w:val="007B49BD"/>
    <w:rsid w:val="007B6372"/>
    <w:rsid w:val="007B7A95"/>
    <w:rsid w:val="007C130C"/>
    <w:rsid w:val="007C22B3"/>
    <w:rsid w:val="007D5003"/>
    <w:rsid w:val="007D6DAB"/>
    <w:rsid w:val="007D730C"/>
    <w:rsid w:val="007E019D"/>
    <w:rsid w:val="007E08E5"/>
    <w:rsid w:val="007E22D1"/>
    <w:rsid w:val="007E5788"/>
    <w:rsid w:val="007E684B"/>
    <w:rsid w:val="007E719E"/>
    <w:rsid w:val="007E78DD"/>
    <w:rsid w:val="007F093D"/>
    <w:rsid w:val="007F0F64"/>
    <w:rsid w:val="007F178A"/>
    <w:rsid w:val="007F35AE"/>
    <w:rsid w:val="007F6635"/>
    <w:rsid w:val="007F6830"/>
    <w:rsid w:val="008000F3"/>
    <w:rsid w:val="008013A4"/>
    <w:rsid w:val="0080292D"/>
    <w:rsid w:val="00802D16"/>
    <w:rsid w:val="008035BE"/>
    <w:rsid w:val="00803D7C"/>
    <w:rsid w:val="00804328"/>
    <w:rsid w:val="008058FC"/>
    <w:rsid w:val="00806A4A"/>
    <w:rsid w:val="00807535"/>
    <w:rsid w:val="00811A1F"/>
    <w:rsid w:val="00814D72"/>
    <w:rsid w:val="00815E04"/>
    <w:rsid w:val="00820A02"/>
    <w:rsid w:val="00820C8F"/>
    <w:rsid w:val="00823239"/>
    <w:rsid w:val="0082490F"/>
    <w:rsid w:val="008277C2"/>
    <w:rsid w:val="00827936"/>
    <w:rsid w:val="00827BE2"/>
    <w:rsid w:val="0083085C"/>
    <w:rsid w:val="00832376"/>
    <w:rsid w:val="0083315A"/>
    <w:rsid w:val="008345FC"/>
    <w:rsid w:val="008361E7"/>
    <w:rsid w:val="0084152A"/>
    <w:rsid w:val="00843AFE"/>
    <w:rsid w:val="0084413D"/>
    <w:rsid w:val="008550CE"/>
    <w:rsid w:val="008555CB"/>
    <w:rsid w:val="00860BBB"/>
    <w:rsid w:val="0086109B"/>
    <w:rsid w:val="00861B53"/>
    <w:rsid w:val="008636C8"/>
    <w:rsid w:val="00866B5E"/>
    <w:rsid w:val="00873246"/>
    <w:rsid w:val="00873810"/>
    <w:rsid w:val="0087404A"/>
    <w:rsid w:val="0087490A"/>
    <w:rsid w:val="0087709C"/>
    <w:rsid w:val="008772B3"/>
    <w:rsid w:val="00877395"/>
    <w:rsid w:val="008775CB"/>
    <w:rsid w:val="00880561"/>
    <w:rsid w:val="00884649"/>
    <w:rsid w:val="008849CE"/>
    <w:rsid w:val="0088526B"/>
    <w:rsid w:val="00885EF7"/>
    <w:rsid w:val="00886C32"/>
    <w:rsid w:val="008879F7"/>
    <w:rsid w:val="008912B5"/>
    <w:rsid w:val="0089197B"/>
    <w:rsid w:val="00893406"/>
    <w:rsid w:val="008A133E"/>
    <w:rsid w:val="008A1C2C"/>
    <w:rsid w:val="008A386A"/>
    <w:rsid w:val="008A3F19"/>
    <w:rsid w:val="008A444B"/>
    <w:rsid w:val="008A5CDC"/>
    <w:rsid w:val="008A66D8"/>
    <w:rsid w:val="008B0257"/>
    <w:rsid w:val="008B5FAC"/>
    <w:rsid w:val="008B742E"/>
    <w:rsid w:val="008C1BE7"/>
    <w:rsid w:val="008C1DEF"/>
    <w:rsid w:val="008C25BD"/>
    <w:rsid w:val="008C2665"/>
    <w:rsid w:val="008C4CA9"/>
    <w:rsid w:val="008D19C6"/>
    <w:rsid w:val="008D2AAA"/>
    <w:rsid w:val="008D39A1"/>
    <w:rsid w:val="008D6794"/>
    <w:rsid w:val="008D6B9E"/>
    <w:rsid w:val="008E12E3"/>
    <w:rsid w:val="008E141B"/>
    <w:rsid w:val="008E261A"/>
    <w:rsid w:val="008E2BBA"/>
    <w:rsid w:val="008E3F0A"/>
    <w:rsid w:val="008E4910"/>
    <w:rsid w:val="008E6263"/>
    <w:rsid w:val="008E733F"/>
    <w:rsid w:val="008F1E2A"/>
    <w:rsid w:val="008F1E3F"/>
    <w:rsid w:val="008F25CC"/>
    <w:rsid w:val="008F388A"/>
    <w:rsid w:val="008F3945"/>
    <w:rsid w:val="008F7A3F"/>
    <w:rsid w:val="00900322"/>
    <w:rsid w:val="00901CFB"/>
    <w:rsid w:val="009040AE"/>
    <w:rsid w:val="00906181"/>
    <w:rsid w:val="009062F8"/>
    <w:rsid w:val="0091169D"/>
    <w:rsid w:val="009124B2"/>
    <w:rsid w:val="00914078"/>
    <w:rsid w:val="00921424"/>
    <w:rsid w:val="009227FD"/>
    <w:rsid w:val="00927AD4"/>
    <w:rsid w:val="00930F6A"/>
    <w:rsid w:val="009319A5"/>
    <w:rsid w:val="00932BDA"/>
    <w:rsid w:val="00933011"/>
    <w:rsid w:val="00937168"/>
    <w:rsid w:val="009377CE"/>
    <w:rsid w:val="00941F63"/>
    <w:rsid w:val="00943D74"/>
    <w:rsid w:val="0094519B"/>
    <w:rsid w:val="009462DA"/>
    <w:rsid w:val="00946ABD"/>
    <w:rsid w:val="009504E6"/>
    <w:rsid w:val="00950E44"/>
    <w:rsid w:val="0095678A"/>
    <w:rsid w:val="009570C4"/>
    <w:rsid w:val="009575F4"/>
    <w:rsid w:val="00961BBA"/>
    <w:rsid w:val="00965EDB"/>
    <w:rsid w:val="009716FD"/>
    <w:rsid w:val="00971AB3"/>
    <w:rsid w:val="00972952"/>
    <w:rsid w:val="00981F0B"/>
    <w:rsid w:val="009823B2"/>
    <w:rsid w:val="00983098"/>
    <w:rsid w:val="009833E4"/>
    <w:rsid w:val="00983F01"/>
    <w:rsid w:val="00984F83"/>
    <w:rsid w:val="00985732"/>
    <w:rsid w:val="00985985"/>
    <w:rsid w:val="00985B2C"/>
    <w:rsid w:val="0098739E"/>
    <w:rsid w:val="00987F1F"/>
    <w:rsid w:val="00990ACF"/>
    <w:rsid w:val="009917A4"/>
    <w:rsid w:val="009A1F8C"/>
    <w:rsid w:val="009A3B3F"/>
    <w:rsid w:val="009A4C14"/>
    <w:rsid w:val="009A6082"/>
    <w:rsid w:val="009A6921"/>
    <w:rsid w:val="009A776F"/>
    <w:rsid w:val="009B2EE3"/>
    <w:rsid w:val="009B4270"/>
    <w:rsid w:val="009B433B"/>
    <w:rsid w:val="009B6DF0"/>
    <w:rsid w:val="009C097F"/>
    <w:rsid w:val="009C322D"/>
    <w:rsid w:val="009C4914"/>
    <w:rsid w:val="009D07F1"/>
    <w:rsid w:val="009D3D9B"/>
    <w:rsid w:val="009D5724"/>
    <w:rsid w:val="009E19FC"/>
    <w:rsid w:val="009E6B97"/>
    <w:rsid w:val="009F17D1"/>
    <w:rsid w:val="009F23C8"/>
    <w:rsid w:val="009F45B7"/>
    <w:rsid w:val="00A025BF"/>
    <w:rsid w:val="00A03AB2"/>
    <w:rsid w:val="00A042A1"/>
    <w:rsid w:val="00A065A6"/>
    <w:rsid w:val="00A12FA3"/>
    <w:rsid w:val="00A13DE5"/>
    <w:rsid w:val="00A172C9"/>
    <w:rsid w:val="00A22C30"/>
    <w:rsid w:val="00A23EEE"/>
    <w:rsid w:val="00A24D77"/>
    <w:rsid w:val="00A24EFB"/>
    <w:rsid w:val="00A24FFE"/>
    <w:rsid w:val="00A25CE5"/>
    <w:rsid w:val="00A26F7E"/>
    <w:rsid w:val="00A27B08"/>
    <w:rsid w:val="00A27C95"/>
    <w:rsid w:val="00A31B2A"/>
    <w:rsid w:val="00A324D2"/>
    <w:rsid w:val="00A33539"/>
    <w:rsid w:val="00A3365B"/>
    <w:rsid w:val="00A359C4"/>
    <w:rsid w:val="00A3663E"/>
    <w:rsid w:val="00A36AC4"/>
    <w:rsid w:val="00A36DFB"/>
    <w:rsid w:val="00A408B3"/>
    <w:rsid w:val="00A409C3"/>
    <w:rsid w:val="00A42037"/>
    <w:rsid w:val="00A42254"/>
    <w:rsid w:val="00A44C20"/>
    <w:rsid w:val="00A46048"/>
    <w:rsid w:val="00A4618B"/>
    <w:rsid w:val="00A46C30"/>
    <w:rsid w:val="00A4795E"/>
    <w:rsid w:val="00A51B05"/>
    <w:rsid w:val="00A55583"/>
    <w:rsid w:val="00A562DA"/>
    <w:rsid w:val="00A56A0C"/>
    <w:rsid w:val="00A57FB1"/>
    <w:rsid w:val="00A61563"/>
    <w:rsid w:val="00A6300A"/>
    <w:rsid w:val="00A66D58"/>
    <w:rsid w:val="00A712A3"/>
    <w:rsid w:val="00A71C49"/>
    <w:rsid w:val="00A725A8"/>
    <w:rsid w:val="00A725D9"/>
    <w:rsid w:val="00A73324"/>
    <w:rsid w:val="00A76C77"/>
    <w:rsid w:val="00A770F0"/>
    <w:rsid w:val="00A779D6"/>
    <w:rsid w:val="00A83496"/>
    <w:rsid w:val="00A86F56"/>
    <w:rsid w:val="00A92CA1"/>
    <w:rsid w:val="00A95913"/>
    <w:rsid w:val="00A96113"/>
    <w:rsid w:val="00A9721E"/>
    <w:rsid w:val="00A972F6"/>
    <w:rsid w:val="00AA0729"/>
    <w:rsid w:val="00AA6124"/>
    <w:rsid w:val="00AB05A3"/>
    <w:rsid w:val="00AB0D5D"/>
    <w:rsid w:val="00AB16A5"/>
    <w:rsid w:val="00AB4200"/>
    <w:rsid w:val="00AB5AA1"/>
    <w:rsid w:val="00AC07CE"/>
    <w:rsid w:val="00AC1EB8"/>
    <w:rsid w:val="00AC369B"/>
    <w:rsid w:val="00AC70CB"/>
    <w:rsid w:val="00AD0490"/>
    <w:rsid w:val="00AD2966"/>
    <w:rsid w:val="00AD48BF"/>
    <w:rsid w:val="00AD640C"/>
    <w:rsid w:val="00AE391B"/>
    <w:rsid w:val="00AE3ECD"/>
    <w:rsid w:val="00AE4AF0"/>
    <w:rsid w:val="00AE52CF"/>
    <w:rsid w:val="00AE7C96"/>
    <w:rsid w:val="00AF0600"/>
    <w:rsid w:val="00AF3450"/>
    <w:rsid w:val="00AF72A4"/>
    <w:rsid w:val="00B018E9"/>
    <w:rsid w:val="00B060EB"/>
    <w:rsid w:val="00B10BD8"/>
    <w:rsid w:val="00B11EA6"/>
    <w:rsid w:val="00B12BCE"/>
    <w:rsid w:val="00B1332A"/>
    <w:rsid w:val="00B1433F"/>
    <w:rsid w:val="00B1453B"/>
    <w:rsid w:val="00B16245"/>
    <w:rsid w:val="00B21188"/>
    <w:rsid w:val="00B25698"/>
    <w:rsid w:val="00B2700C"/>
    <w:rsid w:val="00B274F7"/>
    <w:rsid w:val="00B27BC2"/>
    <w:rsid w:val="00B306F4"/>
    <w:rsid w:val="00B328BC"/>
    <w:rsid w:val="00B336C9"/>
    <w:rsid w:val="00B33EB4"/>
    <w:rsid w:val="00B37C99"/>
    <w:rsid w:val="00B40FDB"/>
    <w:rsid w:val="00B4105F"/>
    <w:rsid w:val="00B43877"/>
    <w:rsid w:val="00B448B4"/>
    <w:rsid w:val="00B50AEA"/>
    <w:rsid w:val="00B50F87"/>
    <w:rsid w:val="00B525D3"/>
    <w:rsid w:val="00B57399"/>
    <w:rsid w:val="00B60963"/>
    <w:rsid w:val="00B6153C"/>
    <w:rsid w:val="00B617E8"/>
    <w:rsid w:val="00B62E48"/>
    <w:rsid w:val="00B660A9"/>
    <w:rsid w:val="00B6730A"/>
    <w:rsid w:val="00B6798B"/>
    <w:rsid w:val="00B7029C"/>
    <w:rsid w:val="00B71718"/>
    <w:rsid w:val="00B71B40"/>
    <w:rsid w:val="00B71D3A"/>
    <w:rsid w:val="00B72456"/>
    <w:rsid w:val="00B72530"/>
    <w:rsid w:val="00B742CF"/>
    <w:rsid w:val="00B74DE5"/>
    <w:rsid w:val="00B75818"/>
    <w:rsid w:val="00B759EB"/>
    <w:rsid w:val="00B770DA"/>
    <w:rsid w:val="00B816C5"/>
    <w:rsid w:val="00B817C6"/>
    <w:rsid w:val="00B831EE"/>
    <w:rsid w:val="00B84A28"/>
    <w:rsid w:val="00B94DAC"/>
    <w:rsid w:val="00B96A08"/>
    <w:rsid w:val="00B975DC"/>
    <w:rsid w:val="00B97A8F"/>
    <w:rsid w:val="00B97D21"/>
    <w:rsid w:val="00BA10E3"/>
    <w:rsid w:val="00BA2DC9"/>
    <w:rsid w:val="00BA4692"/>
    <w:rsid w:val="00BA51FF"/>
    <w:rsid w:val="00BA6097"/>
    <w:rsid w:val="00BB1713"/>
    <w:rsid w:val="00BB2DE7"/>
    <w:rsid w:val="00BB6A11"/>
    <w:rsid w:val="00BB7367"/>
    <w:rsid w:val="00BC0ABB"/>
    <w:rsid w:val="00BC24B7"/>
    <w:rsid w:val="00BC34E2"/>
    <w:rsid w:val="00BC4165"/>
    <w:rsid w:val="00BC5987"/>
    <w:rsid w:val="00BC5B33"/>
    <w:rsid w:val="00BC62F8"/>
    <w:rsid w:val="00BD1779"/>
    <w:rsid w:val="00BD24A1"/>
    <w:rsid w:val="00BD25F1"/>
    <w:rsid w:val="00BD35D1"/>
    <w:rsid w:val="00BD35D5"/>
    <w:rsid w:val="00BD3B2F"/>
    <w:rsid w:val="00BD3C0F"/>
    <w:rsid w:val="00BD40D8"/>
    <w:rsid w:val="00BD7158"/>
    <w:rsid w:val="00BD77A6"/>
    <w:rsid w:val="00BE015D"/>
    <w:rsid w:val="00BE0747"/>
    <w:rsid w:val="00BE68A5"/>
    <w:rsid w:val="00BE7029"/>
    <w:rsid w:val="00BF00D5"/>
    <w:rsid w:val="00BF023C"/>
    <w:rsid w:val="00BF0937"/>
    <w:rsid w:val="00BF1970"/>
    <w:rsid w:val="00BF1B1E"/>
    <w:rsid w:val="00C014AB"/>
    <w:rsid w:val="00C01FC3"/>
    <w:rsid w:val="00C04B2E"/>
    <w:rsid w:val="00C0532E"/>
    <w:rsid w:val="00C0533C"/>
    <w:rsid w:val="00C06404"/>
    <w:rsid w:val="00C06711"/>
    <w:rsid w:val="00C100CD"/>
    <w:rsid w:val="00C102E2"/>
    <w:rsid w:val="00C116DF"/>
    <w:rsid w:val="00C16FAD"/>
    <w:rsid w:val="00C20468"/>
    <w:rsid w:val="00C21249"/>
    <w:rsid w:val="00C21CA9"/>
    <w:rsid w:val="00C242FD"/>
    <w:rsid w:val="00C243F0"/>
    <w:rsid w:val="00C24B2D"/>
    <w:rsid w:val="00C253AA"/>
    <w:rsid w:val="00C2764E"/>
    <w:rsid w:val="00C33624"/>
    <w:rsid w:val="00C3532C"/>
    <w:rsid w:val="00C37505"/>
    <w:rsid w:val="00C37997"/>
    <w:rsid w:val="00C4113E"/>
    <w:rsid w:val="00C47AFD"/>
    <w:rsid w:val="00C53038"/>
    <w:rsid w:val="00C5525C"/>
    <w:rsid w:val="00C55F2A"/>
    <w:rsid w:val="00C5614C"/>
    <w:rsid w:val="00C606CD"/>
    <w:rsid w:val="00C60FFA"/>
    <w:rsid w:val="00C62433"/>
    <w:rsid w:val="00C640AB"/>
    <w:rsid w:val="00C64C16"/>
    <w:rsid w:val="00C65AF6"/>
    <w:rsid w:val="00C715B2"/>
    <w:rsid w:val="00C738AE"/>
    <w:rsid w:val="00C74BDD"/>
    <w:rsid w:val="00C75E66"/>
    <w:rsid w:val="00C80550"/>
    <w:rsid w:val="00C81581"/>
    <w:rsid w:val="00C828FF"/>
    <w:rsid w:val="00C83B07"/>
    <w:rsid w:val="00C84086"/>
    <w:rsid w:val="00C8771A"/>
    <w:rsid w:val="00C92839"/>
    <w:rsid w:val="00C937CA"/>
    <w:rsid w:val="00C94169"/>
    <w:rsid w:val="00C94EFC"/>
    <w:rsid w:val="00C9719B"/>
    <w:rsid w:val="00CA1156"/>
    <w:rsid w:val="00CA342E"/>
    <w:rsid w:val="00CA56A0"/>
    <w:rsid w:val="00CA78ED"/>
    <w:rsid w:val="00CA7CFE"/>
    <w:rsid w:val="00CA7EBC"/>
    <w:rsid w:val="00CB19D5"/>
    <w:rsid w:val="00CB6D91"/>
    <w:rsid w:val="00CC02F9"/>
    <w:rsid w:val="00CC1716"/>
    <w:rsid w:val="00CC2EB2"/>
    <w:rsid w:val="00CD18C0"/>
    <w:rsid w:val="00CD258F"/>
    <w:rsid w:val="00CD4363"/>
    <w:rsid w:val="00CD4FB0"/>
    <w:rsid w:val="00CD5F64"/>
    <w:rsid w:val="00CD7462"/>
    <w:rsid w:val="00CD7968"/>
    <w:rsid w:val="00CD7B2A"/>
    <w:rsid w:val="00CD7F29"/>
    <w:rsid w:val="00CE1D91"/>
    <w:rsid w:val="00CE3508"/>
    <w:rsid w:val="00CE3930"/>
    <w:rsid w:val="00CE421B"/>
    <w:rsid w:val="00CE432E"/>
    <w:rsid w:val="00CE498D"/>
    <w:rsid w:val="00CE557A"/>
    <w:rsid w:val="00CF2030"/>
    <w:rsid w:val="00CF30B3"/>
    <w:rsid w:val="00CF6006"/>
    <w:rsid w:val="00CF7625"/>
    <w:rsid w:val="00D00418"/>
    <w:rsid w:val="00D020BE"/>
    <w:rsid w:val="00D0262D"/>
    <w:rsid w:val="00D03D09"/>
    <w:rsid w:val="00D0667B"/>
    <w:rsid w:val="00D07CA3"/>
    <w:rsid w:val="00D126C2"/>
    <w:rsid w:val="00D13D14"/>
    <w:rsid w:val="00D13D6F"/>
    <w:rsid w:val="00D14F6D"/>
    <w:rsid w:val="00D210C8"/>
    <w:rsid w:val="00D214A3"/>
    <w:rsid w:val="00D22CA2"/>
    <w:rsid w:val="00D337F1"/>
    <w:rsid w:val="00D3441A"/>
    <w:rsid w:val="00D34565"/>
    <w:rsid w:val="00D360FE"/>
    <w:rsid w:val="00D4139F"/>
    <w:rsid w:val="00D41658"/>
    <w:rsid w:val="00D43292"/>
    <w:rsid w:val="00D465F7"/>
    <w:rsid w:val="00D46676"/>
    <w:rsid w:val="00D478D4"/>
    <w:rsid w:val="00D47DC9"/>
    <w:rsid w:val="00D516C4"/>
    <w:rsid w:val="00D558BC"/>
    <w:rsid w:val="00D56D04"/>
    <w:rsid w:val="00D60D4E"/>
    <w:rsid w:val="00D626EC"/>
    <w:rsid w:val="00D632C6"/>
    <w:rsid w:val="00D64B7C"/>
    <w:rsid w:val="00D6702C"/>
    <w:rsid w:val="00D674D8"/>
    <w:rsid w:val="00D7623C"/>
    <w:rsid w:val="00D76CFA"/>
    <w:rsid w:val="00D771A5"/>
    <w:rsid w:val="00D81D2E"/>
    <w:rsid w:val="00D85031"/>
    <w:rsid w:val="00D86A73"/>
    <w:rsid w:val="00D86ED5"/>
    <w:rsid w:val="00D9171B"/>
    <w:rsid w:val="00D94295"/>
    <w:rsid w:val="00DA2039"/>
    <w:rsid w:val="00DA66CE"/>
    <w:rsid w:val="00DB02CF"/>
    <w:rsid w:val="00DB2366"/>
    <w:rsid w:val="00DB2B0B"/>
    <w:rsid w:val="00DB40EE"/>
    <w:rsid w:val="00DB49DE"/>
    <w:rsid w:val="00DB77B3"/>
    <w:rsid w:val="00DC03AF"/>
    <w:rsid w:val="00DC10F4"/>
    <w:rsid w:val="00DC3146"/>
    <w:rsid w:val="00DC510F"/>
    <w:rsid w:val="00DC5B5A"/>
    <w:rsid w:val="00DC7E9C"/>
    <w:rsid w:val="00DD13F5"/>
    <w:rsid w:val="00DD3D20"/>
    <w:rsid w:val="00DD4620"/>
    <w:rsid w:val="00DD5BE9"/>
    <w:rsid w:val="00DD5FB7"/>
    <w:rsid w:val="00DE30A2"/>
    <w:rsid w:val="00DE79DD"/>
    <w:rsid w:val="00DF1264"/>
    <w:rsid w:val="00DF732A"/>
    <w:rsid w:val="00E00364"/>
    <w:rsid w:val="00E01714"/>
    <w:rsid w:val="00E02122"/>
    <w:rsid w:val="00E02B40"/>
    <w:rsid w:val="00E04AE3"/>
    <w:rsid w:val="00E04F90"/>
    <w:rsid w:val="00E0564B"/>
    <w:rsid w:val="00E10AB4"/>
    <w:rsid w:val="00E11EEE"/>
    <w:rsid w:val="00E17054"/>
    <w:rsid w:val="00E17EAE"/>
    <w:rsid w:val="00E20359"/>
    <w:rsid w:val="00E20398"/>
    <w:rsid w:val="00E23F5E"/>
    <w:rsid w:val="00E24B86"/>
    <w:rsid w:val="00E2526E"/>
    <w:rsid w:val="00E266F1"/>
    <w:rsid w:val="00E26FED"/>
    <w:rsid w:val="00E3121D"/>
    <w:rsid w:val="00E31CBC"/>
    <w:rsid w:val="00E31E51"/>
    <w:rsid w:val="00E33929"/>
    <w:rsid w:val="00E3442A"/>
    <w:rsid w:val="00E3753C"/>
    <w:rsid w:val="00E41AC8"/>
    <w:rsid w:val="00E443A1"/>
    <w:rsid w:val="00E44510"/>
    <w:rsid w:val="00E4470D"/>
    <w:rsid w:val="00E45ABD"/>
    <w:rsid w:val="00E4600C"/>
    <w:rsid w:val="00E513B0"/>
    <w:rsid w:val="00E515D2"/>
    <w:rsid w:val="00E52282"/>
    <w:rsid w:val="00E532B8"/>
    <w:rsid w:val="00E5417E"/>
    <w:rsid w:val="00E55227"/>
    <w:rsid w:val="00E56DC0"/>
    <w:rsid w:val="00E57DDF"/>
    <w:rsid w:val="00E60D5E"/>
    <w:rsid w:val="00E61198"/>
    <w:rsid w:val="00E6322F"/>
    <w:rsid w:val="00E63723"/>
    <w:rsid w:val="00E64163"/>
    <w:rsid w:val="00E6594B"/>
    <w:rsid w:val="00E65BC9"/>
    <w:rsid w:val="00E73CBA"/>
    <w:rsid w:val="00E73DE4"/>
    <w:rsid w:val="00E74983"/>
    <w:rsid w:val="00E8043C"/>
    <w:rsid w:val="00E81BEE"/>
    <w:rsid w:val="00E826C5"/>
    <w:rsid w:val="00E835B3"/>
    <w:rsid w:val="00E84160"/>
    <w:rsid w:val="00E85CBA"/>
    <w:rsid w:val="00E924A9"/>
    <w:rsid w:val="00E92AFA"/>
    <w:rsid w:val="00E93931"/>
    <w:rsid w:val="00E960BD"/>
    <w:rsid w:val="00E97445"/>
    <w:rsid w:val="00E97BA0"/>
    <w:rsid w:val="00EA041D"/>
    <w:rsid w:val="00EA371A"/>
    <w:rsid w:val="00EA390F"/>
    <w:rsid w:val="00EA6CFD"/>
    <w:rsid w:val="00EA6D68"/>
    <w:rsid w:val="00EA7704"/>
    <w:rsid w:val="00EA7E15"/>
    <w:rsid w:val="00EB0344"/>
    <w:rsid w:val="00EB5C8E"/>
    <w:rsid w:val="00EB6FFC"/>
    <w:rsid w:val="00EB7CBB"/>
    <w:rsid w:val="00EC437B"/>
    <w:rsid w:val="00EC4DD8"/>
    <w:rsid w:val="00EC6FBF"/>
    <w:rsid w:val="00EC7DC5"/>
    <w:rsid w:val="00ED2A79"/>
    <w:rsid w:val="00ED307A"/>
    <w:rsid w:val="00EE0EF3"/>
    <w:rsid w:val="00EE26DB"/>
    <w:rsid w:val="00EE346C"/>
    <w:rsid w:val="00EE5DA1"/>
    <w:rsid w:val="00EE6DFA"/>
    <w:rsid w:val="00EF022F"/>
    <w:rsid w:val="00EF1CE9"/>
    <w:rsid w:val="00EF5027"/>
    <w:rsid w:val="00EF550F"/>
    <w:rsid w:val="00EF63B4"/>
    <w:rsid w:val="00F034A9"/>
    <w:rsid w:val="00F035AE"/>
    <w:rsid w:val="00F066DE"/>
    <w:rsid w:val="00F0705B"/>
    <w:rsid w:val="00F07BF1"/>
    <w:rsid w:val="00F07C90"/>
    <w:rsid w:val="00F1249B"/>
    <w:rsid w:val="00F12AB3"/>
    <w:rsid w:val="00F17C88"/>
    <w:rsid w:val="00F17D7C"/>
    <w:rsid w:val="00F214BA"/>
    <w:rsid w:val="00F256F7"/>
    <w:rsid w:val="00F2604A"/>
    <w:rsid w:val="00F32F2C"/>
    <w:rsid w:val="00F35399"/>
    <w:rsid w:val="00F36A5A"/>
    <w:rsid w:val="00F36D9E"/>
    <w:rsid w:val="00F4330B"/>
    <w:rsid w:val="00F47AD6"/>
    <w:rsid w:val="00F54471"/>
    <w:rsid w:val="00F55503"/>
    <w:rsid w:val="00F55BD1"/>
    <w:rsid w:val="00F57099"/>
    <w:rsid w:val="00F61128"/>
    <w:rsid w:val="00F6577A"/>
    <w:rsid w:val="00F67E23"/>
    <w:rsid w:val="00F71750"/>
    <w:rsid w:val="00F7211B"/>
    <w:rsid w:val="00F74DA7"/>
    <w:rsid w:val="00F7738F"/>
    <w:rsid w:val="00F82D92"/>
    <w:rsid w:val="00F82FAD"/>
    <w:rsid w:val="00F851D0"/>
    <w:rsid w:val="00F86B62"/>
    <w:rsid w:val="00F908F4"/>
    <w:rsid w:val="00F90AB5"/>
    <w:rsid w:val="00F9120F"/>
    <w:rsid w:val="00F92781"/>
    <w:rsid w:val="00F93591"/>
    <w:rsid w:val="00F94CBE"/>
    <w:rsid w:val="00F96725"/>
    <w:rsid w:val="00F96E8B"/>
    <w:rsid w:val="00FA268C"/>
    <w:rsid w:val="00FA32AC"/>
    <w:rsid w:val="00FA65A5"/>
    <w:rsid w:val="00FB401C"/>
    <w:rsid w:val="00FC1D3A"/>
    <w:rsid w:val="00FC2D8D"/>
    <w:rsid w:val="00FC6238"/>
    <w:rsid w:val="00FD1BA7"/>
    <w:rsid w:val="00FD1E98"/>
    <w:rsid w:val="00FD1FE4"/>
    <w:rsid w:val="00FD264B"/>
    <w:rsid w:val="00FD4927"/>
    <w:rsid w:val="00FD5357"/>
    <w:rsid w:val="00FD56F2"/>
    <w:rsid w:val="00FE0B0D"/>
    <w:rsid w:val="00FE2654"/>
    <w:rsid w:val="00FE2F88"/>
    <w:rsid w:val="00FE36D7"/>
    <w:rsid w:val="00FE3C2E"/>
    <w:rsid w:val="00FE53E9"/>
    <w:rsid w:val="00FE642B"/>
    <w:rsid w:val="00FE7179"/>
    <w:rsid w:val="00FE7231"/>
    <w:rsid w:val="00FF1FFE"/>
    <w:rsid w:val="00FF217E"/>
    <w:rsid w:val="00FF2685"/>
    <w:rsid w:val="00FF4A6F"/>
    <w:rsid w:val="00FF6CDF"/>
    <w:rsid w:val="010689D5"/>
    <w:rsid w:val="0113632A"/>
    <w:rsid w:val="01623FF1"/>
    <w:rsid w:val="01949485"/>
    <w:rsid w:val="01AFDC6C"/>
    <w:rsid w:val="01B76433"/>
    <w:rsid w:val="02096834"/>
    <w:rsid w:val="020E6A34"/>
    <w:rsid w:val="0221AB28"/>
    <w:rsid w:val="0255A0EB"/>
    <w:rsid w:val="026362F4"/>
    <w:rsid w:val="0291652F"/>
    <w:rsid w:val="02C0DF44"/>
    <w:rsid w:val="02FF9293"/>
    <w:rsid w:val="0302339F"/>
    <w:rsid w:val="034697C5"/>
    <w:rsid w:val="03535FD9"/>
    <w:rsid w:val="036881B4"/>
    <w:rsid w:val="0370F25F"/>
    <w:rsid w:val="03CBD17F"/>
    <w:rsid w:val="03D1EEC3"/>
    <w:rsid w:val="03F394F8"/>
    <w:rsid w:val="0402DC44"/>
    <w:rsid w:val="04262A2A"/>
    <w:rsid w:val="042D3590"/>
    <w:rsid w:val="0499E0B3"/>
    <w:rsid w:val="04A22EC8"/>
    <w:rsid w:val="04B0D48E"/>
    <w:rsid w:val="04E35248"/>
    <w:rsid w:val="053691D4"/>
    <w:rsid w:val="0574EC3B"/>
    <w:rsid w:val="059B0C50"/>
    <w:rsid w:val="05AA6A29"/>
    <w:rsid w:val="05C6543F"/>
    <w:rsid w:val="05C905F1"/>
    <w:rsid w:val="060556CA"/>
    <w:rsid w:val="06088596"/>
    <w:rsid w:val="061CBAE7"/>
    <w:rsid w:val="06338B94"/>
    <w:rsid w:val="0647158B"/>
    <w:rsid w:val="069A2E29"/>
    <w:rsid w:val="070D5608"/>
    <w:rsid w:val="076332A0"/>
    <w:rsid w:val="07D18175"/>
    <w:rsid w:val="07EE3450"/>
    <w:rsid w:val="082F8C3F"/>
    <w:rsid w:val="0835FE8A"/>
    <w:rsid w:val="086FFE98"/>
    <w:rsid w:val="08ECA039"/>
    <w:rsid w:val="090BBED8"/>
    <w:rsid w:val="090BC8F9"/>
    <w:rsid w:val="0960C4AE"/>
    <w:rsid w:val="096DFF36"/>
    <w:rsid w:val="09B45305"/>
    <w:rsid w:val="09CE1F83"/>
    <w:rsid w:val="0A8A2F3B"/>
    <w:rsid w:val="0AA11D13"/>
    <w:rsid w:val="0AA7995A"/>
    <w:rsid w:val="0AEA11D8"/>
    <w:rsid w:val="0B0C8E4C"/>
    <w:rsid w:val="0B378C8E"/>
    <w:rsid w:val="0B391308"/>
    <w:rsid w:val="0B4AC3EA"/>
    <w:rsid w:val="0B8CF280"/>
    <w:rsid w:val="0BDAE22C"/>
    <w:rsid w:val="0BF7BA2B"/>
    <w:rsid w:val="0C43F4C9"/>
    <w:rsid w:val="0C44D54B"/>
    <w:rsid w:val="0C85E239"/>
    <w:rsid w:val="0C93EFC9"/>
    <w:rsid w:val="0CA915E5"/>
    <w:rsid w:val="0CC33F36"/>
    <w:rsid w:val="0CEA81B3"/>
    <w:rsid w:val="0CEADFD8"/>
    <w:rsid w:val="0D0471CD"/>
    <w:rsid w:val="0D402022"/>
    <w:rsid w:val="0D53F82B"/>
    <w:rsid w:val="0D5FC0E7"/>
    <w:rsid w:val="0D937712"/>
    <w:rsid w:val="0DF1E632"/>
    <w:rsid w:val="0E1B9B40"/>
    <w:rsid w:val="0E21B29A"/>
    <w:rsid w:val="0E6CE456"/>
    <w:rsid w:val="0E7072E8"/>
    <w:rsid w:val="0EAA44C2"/>
    <w:rsid w:val="0EB1A1A1"/>
    <w:rsid w:val="0EB3EA4D"/>
    <w:rsid w:val="0ECC8AB5"/>
    <w:rsid w:val="0F16D008"/>
    <w:rsid w:val="0F1BCE81"/>
    <w:rsid w:val="0F28C639"/>
    <w:rsid w:val="0F536671"/>
    <w:rsid w:val="0F6BDB7B"/>
    <w:rsid w:val="0F6D636F"/>
    <w:rsid w:val="0F93B71F"/>
    <w:rsid w:val="0FB8418A"/>
    <w:rsid w:val="0FCD587A"/>
    <w:rsid w:val="0FDC935A"/>
    <w:rsid w:val="101C892C"/>
    <w:rsid w:val="102943EF"/>
    <w:rsid w:val="10613097"/>
    <w:rsid w:val="10E31E7B"/>
    <w:rsid w:val="10E9AB86"/>
    <w:rsid w:val="10F61095"/>
    <w:rsid w:val="110DA3B2"/>
    <w:rsid w:val="1111501B"/>
    <w:rsid w:val="11121403"/>
    <w:rsid w:val="117E917F"/>
    <w:rsid w:val="11B8598D"/>
    <w:rsid w:val="11B8B0BB"/>
    <w:rsid w:val="1217AA89"/>
    <w:rsid w:val="122482F3"/>
    <w:rsid w:val="12747A2E"/>
    <w:rsid w:val="12753379"/>
    <w:rsid w:val="1279A7B4"/>
    <w:rsid w:val="1285BD9F"/>
    <w:rsid w:val="12F1CAA0"/>
    <w:rsid w:val="12F60336"/>
    <w:rsid w:val="13092D1A"/>
    <w:rsid w:val="1317FC4B"/>
    <w:rsid w:val="13683D2A"/>
    <w:rsid w:val="13694C7E"/>
    <w:rsid w:val="1399C067"/>
    <w:rsid w:val="139FF1EB"/>
    <w:rsid w:val="13AA6978"/>
    <w:rsid w:val="13F9AA33"/>
    <w:rsid w:val="1402CC10"/>
    <w:rsid w:val="1415FCB4"/>
    <w:rsid w:val="144511E8"/>
    <w:rsid w:val="144B46E0"/>
    <w:rsid w:val="1488F6F2"/>
    <w:rsid w:val="148BF4BC"/>
    <w:rsid w:val="149AF8F5"/>
    <w:rsid w:val="149DA9A3"/>
    <w:rsid w:val="14BC1B47"/>
    <w:rsid w:val="14BFB442"/>
    <w:rsid w:val="14D370A7"/>
    <w:rsid w:val="14DCF2D0"/>
    <w:rsid w:val="14FFB7FE"/>
    <w:rsid w:val="156523B2"/>
    <w:rsid w:val="157AF82B"/>
    <w:rsid w:val="15912CB1"/>
    <w:rsid w:val="159E9C71"/>
    <w:rsid w:val="159FE21D"/>
    <w:rsid w:val="15CF7CC1"/>
    <w:rsid w:val="15DDF508"/>
    <w:rsid w:val="15FFF444"/>
    <w:rsid w:val="16153CA0"/>
    <w:rsid w:val="1617FC9A"/>
    <w:rsid w:val="162CC47F"/>
    <w:rsid w:val="162DA3F8"/>
    <w:rsid w:val="1636C956"/>
    <w:rsid w:val="167BDD62"/>
    <w:rsid w:val="16CFA527"/>
    <w:rsid w:val="16E1A59A"/>
    <w:rsid w:val="16E20A3A"/>
    <w:rsid w:val="171E8801"/>
    <w:rsid w:val="171EC8C7"/>
    <w:rsid w:val="175A7342"/>
    <w:rsid w:val="1774FEFC"/>
    <w:rsid w:val="178AA80E"/>
    <w:rsid w:val="17C894E0"/>
    <w:rsid w:val="1803A437"/>
    <w:rsid w:val="18279B11"/>
    <w:rsid w:val="186B7588"/>
    <w:rsid w:val="189B41F0"/>
    <w:rsid w:val="189D5951"/>
    <w:rsid w:val="18D91316"/>
    <w:rsid w:val="18EE2C3C"/>
    <w:rsid w:val="1903FD8B"/>
    <w:rsid w:val="191E79BD"/>
    <w:rsid w:val="1968E33D"/>
    <w:rsid w:val="196E6A18"/>
    <w:rsid w:val="19D1B2AB"/>
    <w:rsid w:val="19F3A9EC"/>
    <w:rsid w:val="1A4918EF"/>
    <w:rsid w:val="1AA44BBB"/>
    <w:rsid w:val="1AB3178B"/>
    <w:rsid w:val="1AF7BAFE"/>
    <w:rsid w:val="1B01151B"/>
    <w:rsid w:val="1B0B5086"/>
    <w:rsid w:val="1B1FF361"/>
    <w:rsid w:val="1B391BBE"/>
    <w:rsid w:val="1B41F992"/>
    <w:rsid w:val="1B5F3BD3"/>
    <w:rsid w:val="1B96C0A5"/>
    <w:rsid w:val="1BA27DDC"/>
    <w:rsid w:val="1C25F91B"/>
    <w:rsid w:val="1C32DD96"/>
    <w:rsid w:val="1C8A4924"/>
    <w:rsid w:val="1CBBC3C2"/>
    <w:rsid w:val="1CC39566"/>
    <w:rsid w:val="1CC3B148"/>
    <w:rsid w:val="1D07D647"/>
    <w:rsid w:val="1D57B329"/>
    <w:rsid w:val="1D6C0A86"/>
    <w:rsid w:val="1D8DC35E"/>
    <w:rsid w:val="1DC26A99"/>
    <w:rsid w:val="1DCA18E2"/>
    <w:rsid w:val="1DF22926"/>
    <w:rsid w:val="1DFC8123"/>
    <w:rsid w:val="1E0A683F"/>
    <w:rsid w:val="1E471DA5"/>
    <w:rsid w:val="1E92E762"/>
    <w:rsid w:val="1E9ECA1B"/>
    <w:rsid w:val="1EAD8205"/>
    <w:rsid w:val="1ECA28A3"/>
    <w:rsid w:val="1F08B09E"/>
    <w:rsid w:val="1F2993BF"/>
    <w:rsid w:val="1F318159"/>
    <w:rsid w:val="1F5B7F84"/>
    <w:rsid w:val="1FBE23AC"/>
    <w:rsid w:val="1FC26AF3"/>
    <w:rsid w:val="1FD4BC88"/>
    <w:rsid w:val="1FF36484"/>
    <w:rsid w:val="200C8CE1"/>
    <w:rsid w:val="20224023"/>
    <w:rsid w:val="20A67245"/>
    <w:rsid w:val="20A9AA3D"/>
    <w:rsid w:val="20D6A6C7"/>
    <w:rsid w:val="20FAE5EC"/>
    <w:rsid w:val="212AC838"/>
    <w:rsid w:val="217B4AFA"/>
    <w:rsid w:val="218F34E5"/>
    <w:rsid w:val="21C5301C"/>
    <w:rsid w:val="21CD4F21"/>
    <w:rsid w:val="21D66ADD"/>
    <w:rsid w:val="21E3874F"/>
    <w:rsid w:val="21E522C7"/>
    <w:rsid w:val="21ED2E9C"/>
    <w:rsid w:val="21FF30C5"/>
    <w:rsid w:val="220431D7"/>
    <w:rsid w:val="220E43C4"/>
    <w:rsid w:val="221A4554"/>
    <w:rsid w:val="224A11BC"/>
    <w:rsid w:val="224CDB87"/>
    <w:rsid w:val="22C5C336"/>
    <w:rsid w:val="22F22D9C"/>
    <w:rsid w:val="2332F2CC"/>
    <w:rsid w:val="235095F5"/>
    <w:rsid w:val="23B615B5"/>
    <w:rsid w:val="23C0E125"/>
    <w:rsid w:val="23E09547"/>
    <w:rsid w:val="248AAE49"/>
    <w:rsid w:val="24A2727E"/>
    <w:rsid w:val="24B9E845"/>
    <w:rsid w:val="2513A301"/>
    <w:rsid w:val="252F18C1"/>
    <w:rsid w:val="25817F6F"/>
    <w:rsid w:val="259BBA54"/>
    <w:rsid w:val="25FA77C8"/>
    <w:rsid w:val="25FE395B"/>
    <w:rsid w:val="263B74E0"/>
    <w:rsid w:val="2644B753"/>
    <w:rsid w:val="2653BFC0"/>
    <w:rsid w:val="26AD8C16"/>
    <w:rsid w:val="271E6258"/>
    <w:rsid w:val="273C933E"/>
    <w:rsid w:val="27450E38"/>
    <w:rsid w:val="2756028B"/>
    <w:rsid w:val="277E9588"/>
    <w:rsid w:val="2787E570"/>
    <w:rsid w:val="27F0AB07"/>
    <w:rsid w:val="27FE7669"/>
    <w:rsid w:val="2801F959"/>
    <w:rsid w:val="2803DCA6"/>
    <w:rsid w:val="281CFEB5"/>
    <w:rsid w:val="282C8404"/>
    <w:rsid w:val="283FD22B"/>
    <w:rsid w:val="286F3C81"/>
    <w:rsid w:val="28B12058"/>
    <w:rsid w:val="28B49166"/>
    <w:rsid w:val="28CE4090"/>
    <w:rsid w:val="291B9AA4"/>
    <w:rsid w:val="2975292E"/>
    <w:rsid w:val="29AAD88F"/>
    <w:rsid w:val="29B36F27"/>
    <w:rsid w:val="29E17CC2"/>
    <w:rsid w:val="2A4D69DD"/>
    <w:rsid w:val="2A55BD42"/>
    <w:rsid w:val="2A56031A"/>
    <w:rsid w:val="2A56C13F"/>
    <w:rsid w:val="2A61E06C"/>
    <w:rsid w:val="2A64F920"/>
    <w:rsid w:val="2A800E3B"/>
    <w:rsid w:val="2AAF3056"/>
    <w:rsid w:val="2AE58B36"/>
    <w:rsid w:val="2B197CC0"/>
    <w:rsid w:val="2B24DC54"/>
    <w:rsid w:val="2B39FB40"/>
    <w:rsid w:val="2B46D898"/>
    <w:rsid w:val="2B58F97D"/>
    <w:rsid w:val="2B63CF08"/>
    <w:rsid w:val="2B7D4D23"/>
    <w:rsid w:val="2B84DEAA"/>
    <w:rsid w:val="2BAB46C4"/>
    <w:rsid w:val="2BBC3BCB"/>
    <w:rsid w:val="2C2074F8"/>
    <w:rsid w:val="2C373528"/>
    <w:rsid w:val="2C3B9C29"/>
    <w:rsid w:val="2CA07911"/>
    <w:rsid w:val="2CA0C9A1"/>
    <w:rsid w:val="2CA0E7FE"/>
    <w:rsid w:val="2CBAD379"/>
    <w:rsid w:val="2CC0ACB5"/>
    <w:rsid w:val="2D0645B4"/>
    <w:rsid w:val="2D1B5B0B"/>
    <w:rsid w:val="2D259A70"/>
    <w:rsid w:val="2D563BCA"/>
    <w:rsid w:val="2D580C2C"/>
    <w:rsid w:val="2D7C6056"/>
    <w:rsid w:val="2D89EF02"/>
    <w:rsid w:val="2DBFE3F1"/>
    <w:rsid w:val="2DED0CC5"/>
    <w:rsid w:val="2E05A891"/>
    <w:rsid w:val="2E496E01"/>
    <w:rsid w:val="2E4D6D10"/>
    <w:rsid w:val="2E6B7431"/>
    <w:rsid w:val="2E75A573"/>
    <w:rsid w:val="2EA3BB02"/>
    <w:rsid w:val="2EA8804B"/>
    <w:rsid w:val="2EB4EDE5"/>
    <w:rsid w:val="2F2CDFFC"/>
    <w:rsid w:val="2F39DA2E"/>
    <w:rsid w:val="2F39F590"/>
    <w:rsid w:val="2F717002"/>
    <w:rsid w:val="2F7548F1"/>
    <w:rsid w:val="2F7AA33D"/>
    <w:rsid w:val="2FC32C79"/>
    <w:rsid w:val="2FE570B9"/>
    <w:rsid w:val="2FFCF280"/>
    <w:rsid w:val="301C43C8"/>
    <w:rsid w:val="30329248"/>
    <w:rsid w:val="3054F8F3"/>
    <w:rsid w:val="3059B482"/>
    <w:rsid w:val="30E39E99"/>
    <w:rsid w:val="30EB630A"/>
    <w:rsid w:val="31581864"/>
    <w:rsid w:val="31850DD2"/>
    <w:rsid w:val="318BCA0F"/>
    <w:rsid w:val="3193E770"/>
    <w:rsid w:val="3198B6D5"/>
    <w:rsid w:val="31BE101A"/>
    <w:rsid w:val="31D0E73C"/>
    <w:rsid w:val="31D9DA55"/>
    <w:rsid w:val="323ED708"/>
    <w:rsid w:val="32967A19"/>
    <w:rsid w:val="329BA656"/>
    <w:rsid w:val="32A72BB4"/>
    <w:rsid w:val="32D1D12D"/>
    <w:rsid w:val="32DD96D7"/>
    <w:rsid w:val="32F41FFC"/>
    <w:rsid w:val="331B93B0"/>
    <w:rsid w:val="337EAC6D"/>
    <w:rsid w:val="3392DD7A"/>
    <w:rsid w:val="33DF30AD"/>
    <w:rsid w:val="33FA1AE5"/>
    <w:rsid w:val="340B5D2A"/>
    <w:rsid w:val="341585C3"/>
    <w:rsid w:val="341DB4C0"/>
    <w:rsid w:val="34229EA5"/>
    <w:rsid w:val="343AFBE7"/>
    <w:rsid w:val="34B7B30D"/>
    <w:rsid w:val="34D0357B"/>
    <w:rsid w:val="34F29F4F"/>
    <w:rsid w:val="3503BDBE"/>
    <w:rsid w:val="35119BC0"/>
    <w:rsid w:val="35159971"/>
    <w:rsid w:val="3552290A"/>
    <w:rsid w:val="35655CBB"/>
    <w:rsid w:val="35D60E15"/>
    <w:rsid w:val="35D83225"/>
    <w:rsid w:val="365B2102"/>
    <w:rsid w:val="3691D6DA"/>
    <w:rsid w:val="369E23AA"/>
    <w:rsid w:val="371A7E4C"/>
    <w:rsid w:val="3735BB06"/>
    <w:rsid w:val="375AA48E"/>
    <w:rsid w:val="375EC7DB"/>
    <w:rsid w:val="378BCF7E"/>
    <w:rsid w:val="37A8D4EC"/>
    <w:rsid w:val="37B1E81D"/>
    <w:rsid w:val="37BFB26E"/>
    <w:rsid w:val="37C080D0"/>
    <w:rsid w:val="37F5D218"/>
    <w:rsid w:val="381C87B9"/>
    <w:rsid w:val="3866D333"/>
    <w:rsid w:val="3872759B"/>
    <w:rsid w:val="38CBFFB0"/>
    <w:rsid w:val="38F674EF"/>
    <w:rsid w:val="391867BB"/>
    <w:rsid w:val="39274B56"/>
    <w:rsid w:val="39649075"/>
    <w:rsid w:val="396E885F"/>
    <w:rsid w:val="3991A279"/>
    <w:rsid w:val="39BCA68E"/>
    <w:rsid w:val="3A0C71D0"/>
    <w:rsid w:val="3A1670A4"/>
    <w:rsid w:val="3A30BC73"/>
    <w:rsid w:val="3A67FAA8"/>
    <w:rsid w:val="3A818A04"/>
    <w:rsid w:val="3A924550"/>
    <w:rsid w:val="3ACB59B2"/>
    <w:rsid w:val="3AD08125"/>
    <w:rsid w:val="3AE988DF"/>
    <w:rsid w:val="3AF537A8"/>
    <w:rsid w:val="3AF6A656"/>
    <w:rsid w:val="3AFF2E11"/>
    <w:rsid w:val="3B00F6A5"/>
    <w:rsid w:val="3B46A612"/>
    <w:rsid w:val="3B510650"/>
    <w:rsid w:val="3BE278D9"/>
    <w:rsid w:val="3C1EDAD1"/>
    <w:rsid w:val="3C9CC706"/>
    <w:rsid w:val="3CD7A81E"/>
    <w:rsid w:val="3CF0887F"/>
    <w:rsid w:val="3D59D6BC"/>
    <w:rsid w:val="3DB0DB80"/>
    <w:rsid w:val="3E153ACA"/>
    <w:rsid w:val="3E1F6F0A"/>
    <w:rsid w:val="3E2B40AF"/>
    <w:rsid w:val="3E7717C1"/>
    <w:rsid w:val="3E8B5AE0"/>
    <w:rsid w:val="3E963AEF"/>
    <w:rsid w:val="3EAAAEDB"/>
    <w:rsid w:val="3EB28305"/>
    <w:rsid w:val="3ECC1B60"/>
    <w:rsid w:val="3EE230AE"/>
    <w:rsid w:val="3EFFDC51"/>
    <w:rsid w:val="3F81A6FB"/>
    <w:rsid w:val="3FB6FF78"/>
    <w:rsid w:val="3FD027D5"/>
    <w:rsid w:val="3FFCD0A1"/>
    <w:rsid w:val="40134634"/>
    <w:rsid w:val="40642981"/>
    <w:rsid w:val="40C94E18"/>
    <w:rsid w:val="41396DEA"/>
    <w:rsid w:val="4145C692"/>
    <w:rsid w:val="4185571D"/>
    <w:rsid w:val="41AE3DB1"/>
    <w:rsid w:val="41BFC61D"/>
    <w:rsid w:val="42554B56"/>
    <w:rsid w:val="429E0495"/>
    <w:rsid w:val="42B5EAC4"/>
    <w:rsid w:val="42D0DF6D"/>
    <w:rsid w:val="42EEA03A"/>
    <w:rsid w:val="430297E6"/>
    <w:rsid w:val="4321277E"/>
    <w:rsid w:val="4330B6C4"/>
    <w:rsid w:val="433D5856"/>
    <w:rsid w:val="43C60AF6"/>
    <w:rsid w:val="43D75E80"/>
    <w:rsid w:val="44109559"/>
    <w:rsid w:val="44242286"/>
    <w:rsid w:val="442B7165"/>
    <w:rsid w:val="444B178A"/>
    <w:rsid w:val="446CAFCE"/>
    <w:rsid w:val="448CFDCD"/>
    <w:rsid w:val="449211F4"/>
    <w:rsid w:val="44A83E08"/>
    <w:rsid w:val="44FB4045"/>
    <w:rsid w:val="450198FB"/>
    <w:rsid w:val="4513C22C"/>
    <w:rsid w:val="4537099A"/>
    <w:rsid w:val="45818B92"/>
    <w:rsid w:val="45C13068"/>
    <w:rsid w:val="45D5A557"/>
    <w:rsid w:val="45E37C18"/>
    <w:rsid w:val="45F05283"/>
    <w:rsid w:val="4606309B"/>
    <w:rsid w:val="461D4F2E"/>
    <w:rsid w:val="4654A28C"/>
    <w:rsid w:val="46C11732"/>
    <w:rsid w:val="46D22FAF"/>
    <w:rsid w:val="473D0B63"/>
    <w:rsid w:val="47CEC286"/>
    <w:rsid w:val="482255FE"/>
    <w:rsid w:val="4825E78D"/>
    <w:rsid w:val="482AADAB"/>
    <w:rsid w:val="484BA943"/>
    <w:rsid w:val="488D20A4"/>
    <w:rsid w:val="4893530F"/>
    <w:rsid w:val="48A68820"/>
    <w:rsid w:val="48F4A2B3"/>
    <w:rsid w:val="496333FB"/>
    <w:rsid w:val="496FC6CC"/>
    <w:rsid w:val="49CB1966"/>
    <w:rsid w:val="49F0FFF0"/>
    <w:rsid w:val="49FD289C"/>
    <w:rsid w:val="4A045630"/>
    <w:rsid w:val="4A11AC0F"/>
    <w:rsid w:val="4A174437"/>
    <w:rsid w:val="4A1D5890"/>
    <w:rsid w:val="4A2A8320"/>
    <w:rsid w:val="4A32504D"/>
    <w:rsid w:val="4A55E4A4"/>
    <w:rsid w:val="4A711547"/>
    <w:rsid w:val="4A782AD2"/>
    <w:rsid w:val="4AA89026"/>
    <w:rsid w:val="4AFAA497"/>
    <w:rsid w:val="4AFF045C"/>
    <w:rsid w:val="4B00DEA2"/>
    <w:rsid w:val="4B2005FD"/>
    <w:rsid w:val="4B2C2EFD"/>
    <w:rsid w:val="4B4936C5"/>
    <w:rsid w:val="4B502954"/>
    <w:rsid w:val="4B585194"/>
    <w:rsid w:val="4B5CBDBD"/>
    <w:rsid w:val="4B8510C4"/>
    <w:rsid w:val="4B8D408E"/>
    <w:rsid w:val="4BDD7C2B"/>
    <w:rsid w:val="4C596F0E"/>
    <w:rsid w:val="4C5D9883"/>
    <w:rsid w:val="4C698ABF"/>
    <w:rsid w:val="4C6B1C89"/>
    <w:rsid w:val="4C71074C"/>
    <w:rsid w:val="4CB9F61B"/>
    <w:rsid w:val="4D53DA2C"/>
    <w:rsid w:val="4D9B586B"/>
    <w:rsid w:val="4DB40226"/>
    <w:rsid w:val="4DC97DCE"/>
    <w:rsid w:val="4DE9F0C5"/>
    <w:rsid w:val="4E0402C4"/>
    <w:rsid w:val="4E42E904"/>
    <w:rsid w:val="4E4CCCDF"/>
    <w:rsid w:val="4E529F4E"/>
    <w:rsid w:val="4E6D0355"/>
    <w:rsid w:val="4E952911"/>
    <w:rsid w:val="4EA1CC7F"/>
    <w:rsid w:val="4EFC6228"/>
    <w:rsid w:val="4F71C1A8"/>
    <w:rsid w:val="4F7FF07D"/>
    <w:rsid w:val="4F834773"/>
    <w:rsid w:val="4FBB1837"/>
    <w:rsid w:val="4FC9E667"/>
    <w:rsid w:val="502D71B4"/>
    <w:rsid w:val="506846E0"/>
    <w:rsid w:val="506C8D7B"/>
    <w:rsid w:val="507CCE0A"/>
    <w:rsid w:val="507F5BD7"/>
    <w:rsid w:val="50C07196"/>
    <w:rsid w:val="50CEAFBD"/>
    <w:rsid w:val="510C9CE6"/>
    <w:rsid w:val="51320A79"/>
    <w:rsid w:val="513FC243"/>
    <w:rsid w:val="519C694C"/>
    <w:rsid w:val="51BDD89A"/>
    <w:rsid w:val="51C0656C"/>
    <w:rsid w:val="51F04466"/>
    <w:rsid w:val="52175CEE"/>
    <w:rsid w:val="5239982B"/>
    <w:rsid w:val="524988C3"/>
    <w:rsid w:val="5268B19C"/>
    <w:rsid w:val="527D559A"/>
    <w:rsid w:val="528A7023"/>
    <w:rsid w:val="52917437"/>
    <w:rsid w:val="5292F92E"/>
    <w:rsid w:val="52B4285F"/>
    <w:rsid w:val="52DB92A4"/>
    <w:rsid w:val="52E6D64A"/>
    <w:rsid w:val="52F0EDE4"/>
    <w:rsid w:val="5319F658"/>
    <w:rsid w:val="5359A8FB"/>
    <w:rsid w:val="536D2196"/>
    <w:rsid w:val="539B6FDE"/>
    <w:rsid w:val="53CC6BFC"/>
    <w:rsid w:val="53FB7B2E"/>
    <w:rsid w:val="5405E4BB"/>
    <w:rsid w:val="54198537"/>
    <w:rsid w:val="54211AA7"/>
    <w:rsid w:val="542AC576"/>
    <w:rsid w:val="54348EC5"/>
    <w:rsid w:val="5439F191"/>
    <w:rsid w:val="54543607"/>
    <w:rsid w:val="54619001"/>
    <w:rsid w:val="54CB3C92"/>
    <w:rsid w:val="5508CFFF"/>
    <w:rsid w:val="5569DBC8"/>
    <w:rsid w:val="55767745"/>
    <w:rsid w:val="5590041E"/>
    <w:rsid w:val="55A482B4"/>
    <w:rsid w:val="55F12BBA"/>
    <w:rsid w:val="5636ACC8"/>
    <w:rsid w:val="565EA017"/>
    <w:rsid w:val="56756262"/>
    <w:rsid w:val="5694E758"/>
    <w:rsid w:val="56B0B147"/>
    <w:rsid w:val="56FB8472"/>
    <w:rsid w:val="571A7D85"/>
    <w:rsid w:val="572784DC"/>
    <w:rsid w:val="573027B9"/>
    <w:rsid w:val="573ACE9C"/>
    <w:rsid w:val="57692560"/>
    <w:rsid w:val="577F33DF"/>
    <w:rsid w:val="57881C37"/>
    <w:rsid w:val="57B12A05"/>
    <w:rsid w:val="57F83A98"/>
    <w:rsid w:val="57F98194"/>
    <w:rsid w:val="5808F101"/>
    <w:rsid w:val="580DEB69"/>
    <w:rsid w:val="5814A8AF"/>
    <w:rsid w:val="5832048A"/>
    <w:rsid w:val="584C81A8"/>
    <w:rsid w:val="584EB7A6"/>
    <w:rsid w:val="588FE92A"/>
    <w:rsid w:val="58B41F5F"/>
    <w:rsid w:val="58CB6D76"/>
    <w:rsid w:val="594A31E4"/>
    <w:rsid w:val="59C04CB5"/>
    <w:rsid w:val="59DC4122"/>
    <w:rsid w:val="5A1FCE7D"/>
    <w:rsid w:val="5A67BA2E"/>
    <w:rsid w:val="5ABD2629"/>
    <w:rsid w:val="5ACD7ADF"/>
    <w:rsid w:val="5AD2C6B0"/>
    <w:rsid w:val="5AF29C4D"/>
    <w:rsid w:val="5B11B048"/>
    <w:rsid w:val="5B20B995"/>
    <w:rsid w:val="5B2F2E55"/>
    <w:rsid w:val="5B4FA10D"/>
    <w:rsid w:val="5B50C0F4"/>
    <w:rsid w:val="5C1497A2"/>
    <w:rsid w:val="5C2F5CD6"/>
    <w:rsid w:val="5C338509"/>
    <w:rsid w:val="5C448BE2"/>
    <w:rsid w:val="5C5B0AA5"/>
    <w:rsid w:val="5C6E9711"/>
    <w:rsid w:val="5CA610F2"/>
    <w:rsid w:val="5CAF3BC6"/>
    <w:rsid w:val="5CF73B4F"/>
    <w:rsid w:val="5D269B60"/>
    <w:rsid w:val="5D3D6E28"/>
    <w:rsid w:val="5D4404E6"/>
    <w:rsid w:val="5D71C21E"/>
    <w:rsid w:val="5D8A80D3"/>
    <w:rsid w:val="5E4C8C0D"/>
    <w:rsid w:val="5E515027"/>
    <w:rsid w:val="5E561D01"/>
    <w:rsid w:val="5E58ABD0"/>
    <w:rsid w:val="5E68C318"/>
    <w:rsid w:val="5E976C23"/>
    <w:rsid w:val="5E996EF9"/>
    <w:rsid w:val="5E9ADD45"/>
    <w:rsid w:val="5EA5A52F"/>
    <w:rsid w:val="5EBBBCB4"/>
    <w:rsid w:val="5F856913"/>
    <w:rsid w:val="5FA637D3"/>
    <w:rsid w:val="5FEB6B1C"/>
    <w:rsid w:val="601DE2B3"/>
    <w:rsid w:val="60286A1F"/>
    <w:rsid w:val="60374986"/>
    <w:rsid w:val="6054FA1D"/>
    <w:rsid w:val="6074D15D"/>
    <w:rsid w:val="6077BFA2"/>
    <w:rsid w:val="60AE80C2"/>
    <w:rsid w:val="60B474DA"/>
    <w:rsid w:val="60DC588C"/>
    <w:rsid w:val="60EE9DCA"/>
    <w:rsid w:val="61420834"/>
    <w:rsid w:val="61732E54"/>
    <w:rsid w:val="617B674C"/>
    <w:rsid w:val="61925031"/>
    <w:rsid w:val="619DA376"/>
    <w:rsid w:val="61DD3ECD"/>
    <w:rsid w:val="61DF34BA"/>
    <w:rsid w:val="61F353F9"/>
    <w:rsid w:val="6277861B"/>
    <w:rsid w:val="62A9281A"/>
    <w:rsid w:val="62FEBCCC"/>
    <w:rsid w:val="631D0F2D"/>
    <w:rsid w:val="635A21E3"/>
    <w:rsid w:val="636C00A3"/>
    <w:rsid w:val="6395AC8D"/>
    <w:rsid w:val="63FD2ED1"/>
    <w:rsid w:val="6437A870"/>
    <w:rsid w:val="644CF6C2"/>
    <w:rsid w:val="64540657"/>
    <w:rsid w:val="6454E1B3"/>
    <w:rsid w:val="64595894"/>
    <w:rsid w:val="64661C8A"/>
    <w:rsid w:val="64A94CB5"/>
    <w:rsid w:val="64C418EE"/>
    <w:rsid w:val="64D5BDF9"/>
    <w:rsid w:val="64F0D4D7"/>
    <w:rsid w:val="6525CBFA"/>
    <w:rsid w:val="6577A47F"/>
    <w:rsid w:val="659152C5"/>
    <w:rsid w:val="6601ECEB"/>
    <w:rsid w:val="66022CF8"/>
    <w:rsid w:val="668ED980"/>
    <w:rsid w:val="669973C1"/>
    <w:rsid w:val="66B5B35B"/>
    <w:rsid w:val="66B5FFDC"/>
    <w:rsid w:val="66CEC297"/>
    <w:rsid w:val="66DE55DB"/>
    <w:rsid w:val="6703CACA"/>
    <w:rsid w:val="675FA004"/>
    <w:rsid w:val="67DD3211"/>
    <w:rsid w:val="68180776"/>
    <w:rsid w:val="6818E906"/>
    <w:rsid w:val="6823BF86"/>
    <w:rsid w:val="686A92F8"/>
    <w:rsid w:val="6896AC57"/>
    <w:rsid w:val="68A284AE"/>
    <w:rsid w:val="68D0E10D"/>
    <w:rsid w:val="68DFC0E8"/>
    <w:rsid w:val="68EA3FF4"/>
    <w:rsid w:val="69247D4D"/>
    <w:rsid w:val="692CC9B7"/>
    <w:rsid w:val="697D0A75"/>
    <w:rsid w:val="69AB2268"/>
    <w:rsid w:val="69AFBB96"/>
    <w:rsid w:val="6A189F24"/>
    <w:rsid w:val="6A1C34C5"/>
    <w:rsid w:val="6A691037"/>
    <w:rsid w:val="6A7EEFCA"/>
    <w:rsid w:val="6A926D94"/>
    <w:rsid w:val="6AC89A18"/>
    <w:rsid w:val="6ACCFF82"/>
    <w:rsid w:val="6ADB0933"/>
    <w:rsid w:val="6BB1DC0D"/>
    <w:rsid w:val="6BB7E62A"/>
    <w:rsid w:val="6BEACA7D"/>
    <w:rsid w:val="6C01104D"/>
    <w:rsid w:val="6C0881CF"/>
    <w:rsid w:val="6C4377A4"/>
    <w:rsid w:val="6C720B12"/>
    <w:rsid w:val="6C959C1D"/>
    <w:rsid w:val="6CC2DCD2"/>
    <w:rsid w:val="6CCA91FB"/>
    <w:rsid w:val="6CD6E7B5"/>
    <w:rsid w:val="6CE9FC87"/>
    <w:rsid w:val="6CEE64DB"/>
    <w:rsid w:val="6CF90619"/>
    <w:rsid w:val="6D29A029"/>
    <w:rsid w:val="6D2B9336"/>
    <w:rsid w:val="6D3A8E2E"/>
    <w:rsid w:val="6D53B68B"/>
    <w:rsid w:val="6DB4D7B0"/>
    <w:rsid w:val="6DDEA792"/>
    <w:rsid w:val="6DF7F751"/>
    <w:rsid w:val="6E003ADA"/>
    <w:rsid w:val="6E494A1D"/>
    <w:rsid w:val="6E8B3402"/>
    <w:rsid w:val="6ECC0009"/>
    <w:rsid w:val="6F17FF46"/>
    <w:rsid w:val="6F2F2880"/>
    <w:rsid w:val="6F402291"/>
    <w:rsid w:val="6F446284"/>
    <w:rsid w:val="6F598178"/>
    <w:rsid w:val="6F623CD4"/>
    <w:rsid w:val="6FA2763D"/>
    <w:rsid w:val="6FB63FC2"/>
    <w:rsid w:val="704E780F"/>
    <w:rsid w:val="707D1708"/>
    <w:rsid w:val="7082D211"/>
    <w:rsid w:val="70B01E90"/>
    <w:rsid w:val="70B66FA8"/>
    <w:rsid w:val="711268EE"/>
    <w:rsid w:val="711995BF"/>
    <w:rsid w:val="719C5F54"/>
    <w:rsid w:val="71A2EC25"/>
    <w:rsid w:val="71AD34A4"/>
    <w:rsid w:val="71B08FE3"/>
    <w:rsid w:val="7208F260"/>
    <w:rsid w:val="72277A9B"/>
    <w:rsid w:val="7241AB47"/>
    <w:rsid w:val="72472491"/>
    <w:rsid w:val="7249A961"/>
    <w:rsid w:val="724D47C3"/>
    <w:rsid w:val="72529C31"/>
    <w:rsid w:val="72AD55AD"/>
    <w:rsid w:val="72E5F854"/>
    <w:rsid w:val="72F76E3E"/>
    <w:rsid w:val="7300D65B"/>
    <w:rsid w:val="7318C9E3"/>
    <w:rsid w:val="7337FD8A"/>
    <w:rsid w:val="7368D76C"/>
    <w:rsid w:val="7370FBD7"/>
    <w:rsid w:val="73978480"/>
    <w:rsid w:val="740C09BA"/>
    <w:rsid w:val="748FFEB4"/>
    <w:rsid w:val="749BDC47"/>
    <w:rsid w:val="74C3B11E"/>
    <w:rsid w:val="74DCBE88"/>
    <w:rsid w:val="74E4D566"/>
    <w:rsid w:val="75033543"/>
    <w:rsid w:val="75237588"/>
    <w:rsid w:val="75448209"/>
    <w:rsid w:val="75491600"/>
    <w:rsid w:val="7554C6CF"/>
    <w:rsid w:val="75569154"/>
    <w:rsid w:val="7571A8BD"/>
    <w:rsid w:val="75AF6415"/>
    <w:rsid w:val="75EB2AC0"/>
    <w:rsid w:val="75F3F846"/>
    <w:rsid w:val="7606BA3C"/>
    <w:rsid w:val="7623C640"/>
    <w:rsid w:val="766F5CE2"/>
    <w:rsid w:val="76751641"/>
    <w:rsid w:val="76C2922E"/>
    <w:rsid w:val="76D2E802"/>
    <w:rsid w:val="76E1F02C"/>
    <w:rsid w:val="7712F565"/>
    <w:rsid w:val="77406833"/>
    <w:rsid w:val="774F7469"/>
    <w:rsid w:val="77675E60"/>
    <w:rsid w:val="7769CD27"/>
    <w:rsid w:val="7784DDAB"/>
    <w:rsid w:val="77D42B9F"/>
    <w:rsid w:val="780F1309"/>
    <w:rsid w:val="781C2F58"/>
    <w:rsid w:val="7844B930"/>
    <w:rsid w:val="785EFB2F"/>
    <w:rsid w:val="7880B04A"/>
    <w:rsid w:val="78C07FA0"/>
    <w:rsid w:val="78DC9AA6"/>
    <w:rsid w:val="78EB44CA"/>
    <w:rsid w:val="78FAFE85"/>
    <w:rsid w:val="7926861F"/>
    <w:rsid w:val="79376C55"/>
    <w:rsid w:val="796B2B69"/>
    <w:rsid w:val="796C7D7D"/>
    <w:rsid w:val="799B8B87"/>
    <w:rsid w:val="79B2141E"/>
    <w:rsid w:val="79DC05C9"/>
    <w:rsid w:val="79E6914A"/>
    <w:rsid w:val="79EB37F9"/>
    <w:rsid w:val="79ECC63D"/>
    <w:rsid w:val="7A191136"/>
    <w:rsid w:val="7A5859A8"/>
    <w:rsid w:val="7A8EB572"/>
    <w:rsid w:val="7A9961B9"/>
    <w:rsid w:val="7AB44279"/>
    <w:rsid w:val="7ADEBF3C"/>
    <w:rsid w:val="7AF3E177"/>
    <w:rsid w:val="7B0CC4B0"/>
    <w:rsid w:val="7B3E44DC"/>
    <w:rsid w:val="7B4DE47F"/>
    <w:rsid w:val="7B537981"/>
    <w:rsid w:val="7B69C5A5"/>
    <w:rsid w:val="7B6B538A"/>
    <w:rsid w:val="7B7224D9"/>
    <w:rsid w:val="7BB4063B"/>
    <w:rsid w:val="7BC96B88"/>
    <w:rsid w:val="7C0E7080"/>
    <w:rsid w:val="7C166EDA"/>
    <w:rsid w:val="7C23F7D6"/>
    <w:rsid w:val="7C549EF3"/>
    <w:rsid w:val="7C747309"/>
    <w:rsid w:val="7C84DA9A"/>
    <w:rsid w:val="7C8ECECD"/>
    <w:rsid w:val="7C9E3999"/>
    <w:rsid w:val="7CB45081"/>
    <w:rsid w:val="7D1ADE17"/>
    <w:rsid w:val="7D6E5136"/>
    <w:rsid w:val="7DA560FA"/>
    <w:rsid w:val="7DA649AB"/>
    <w:rsid w:val="7DF89725"/>
    <w:rsid w:val="7E4972AA"/>
    <w:rsid w:val="7E4BFBB0"/>
    <w:rsid w:val="7E6A84E5"/>
    <w:rsid w:val="7E858541"/>
    <w:rsid w:val="7EA49A58"/>
    <w:rsid w:val="7ED22EAB"/>
    <w:rsid w:val="7ED523B5"/>
    <w:rsid w:val="7EEBA6FD"/>
    <w:rsid w:val="7F107E7C"/>
    <w:rsid w:val="7F6A861E"/>
    <w:rsid w:val="7F79AD49"/>
    <w:rsid w:val="7F861DAC"/>
    <w:rsid w:val="7FA05123"/>
    <w:rsid w:val="7FCDB292"/>
    <w:rsid w:val="7FF3D512"/>
    <w:rsid w:val="7FF8E4DD"/>
    <w:rsid w:val="7F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B649"/>
  <w15:chartTrackingRefBased/>
  <w15:docId w15:val="{3FDC6046-4566-4AEC-96C1-810F4B98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ED"/>
  </w:style>
  <w:style w:type="paragraph" w:styleId="Heading1">
    <w:name w:val="heading 1"/>
    <w:basedOn w:val="Heading2"/>
    <w:next w:val="Normal"/>
    <w:link w:val="Heading1Char"/>
    <w:uiPriority w:val="9"/>
    <w:qFormat/>
    <w:rsid w:val="00250D6F"/>
    <w:pPr>
      <w:outlineLvl w:val="0"/>
    </w:pPr>
    <w:rPr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0D6F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noProof/>
      <w:color w:val="09050A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6181"/>
    <w:pPr>
      <w:spacing w:before="360"/>
      <w:outlineLvl w:val="2"/>
    </w:pPr>
    <w:rPr>
      <w:rFonts w:ascii="Poppins SemiBold" w:hAnsi="Poppins SemiBold"/>
      <w:bCs/>
      <w:noProof/>
      <w:color w:val="00828A" w:themeColor="background2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0D6F"/>
    <w:pPr>
      <w:spacing w:before="240"/>
      <w:outlineLvl w:val="3"/>
    </w:pPr>
    <w:rPr>
      <w:color w:val="3F3958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0D6F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78C7D2" w:themeColor="accent1" w:themeShade="BF"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0D6F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3798A5" w:themeColor="accent1" w:themeShade="7F"/>
      <w:lang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D6F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3798A5" w:themeColor="accent1" w:themeShade="7F"/>
      <w:lang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D6F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361E3C" w:themeColor="text1" w:themeTint="D8"/>
      <w:sz w:val="21"/>
      <w:szCs w:val="21"/>
      <w:lang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D6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61E3C" w:themeColor="text1" w:themeTint="D8"/>
      <w:sz w:val="21"/>
      <w:szCs w:val="21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4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styleId="Strong">
    <w:name w:val="Strong"/>
    <w:basedOn w:val="DefaultParagraphFont"/>
    <w:uiPriority w:val="22"/>
    <w:qFormat/>
    <w:rsid w:val="001024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50D6F"/>
    <w:rPr>
      <w:rFonts w:asciiTheme="majorHAnsi" w:eastAsiaTheme="majorEastAsia" w:hAnsiTheme="majorHAnsi" w:cstheme="majorBidi"/>
      <w:b/>
      <w:noProof/>
      <w:color w:val="09050A" w:themeColor="text1"/>
      <w:sz w:val="28"/>
    </w:rPr>
  </w:style>
  <w:style w:type="table" w:styleId="TableGrid">
    <w:name w:val="Table Grid"/>
    <w:basedOn w:val="TableNormal"/>
    <w:uiPriority w:val="39"/>
    <w:rsid w:val="00250D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62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rsid w:val="008D6794"/>
    <w:rPr>
      <w:rFonts w:ascii="Poppins SemiBold" w:hAnsi="Poppins SemiBold"/>
      <w:b w:val="0"/>
      <w:color w:val="auto"/>
      <w:u w:val="single"/>
    </w:rPr>
  </w:style>
  <w:style w:type="paragraph" w:customStyle="1" w:styleId="Formtext">
    <w:name w:val="Form text"/>
    <w:basedOn w:val="Normal"/>
    <w:qFormat/>
    <w:rsid w:val="005B45B1"/>
    <w:pPr>
      <w:spacing w:before="60"/>
    </w:pPr>
    <w:rPr>
      <w:sz w:val="22"/>
    </w:rPr>
  </w:style>
  <w:style w:type="character" w:customStyle="1" w:styleId="loader-wrapper">
    <w:name w:val="loader-wrapper"/>
    <w:basedOn w:val="DefaultParagraphFont"/>
    <w:rsid w:val="00A46C30"/>
  </w:style>
  <w:style w:type="character" w:customStyle="1" w:styleId="smart-link-title-wrapper">
    <w:name w:val="smart-link-title-wrapper"/>
    <w:basedOn w:val="DefaultParagraphFont"/>
    <w:rsid w:val="00A46C30"/>
  </w:style>
  <w:style w:type="character" w:styleId="CommentReference">
    <w:name w:val="annotation reference"/>
    <w:basedOn w:val="DefaultParagraphFont"/>
    <w:uiPriority w:val="99"/>
    <w:semiHidden/>
    <w:unhideWhenUsed/>
    <w:rsid w:val="00250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D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035"/>
    <w:pPr>
      <w:spacing w:after="0"/>
    </w:pPr>
  </w:style>
  <w:style w:type="table" w:styleId="GridTable4-Accent6">
    <w:name w:val="Grid Table 4 Accent 6"/>
    <w:basedOn w:val="TableNormal"/>
    <w:uiPriority w:val="49"/>
    <w:rsid w:val="00C06404"/>
    <w:pPr>
      <w:spacing w:after="0"/>
    </w:pPr>
    <w:tblPr>
      <w:tblStyleRowBandSize w:val="1"/>
      <w:tblStyleColBandSize w:val="1"/>
      <w:tblBorders>
        <w:top w:val="single" w:sz="4" w:space="0" w:color="3CF4FF" w:themeColor="accent6" w:themeTint="99"/>
        <w:left w:val="single" w:sz="4" w:space="0" w:color="3CF4FF" w:themeColor="accent6" w:themeTint="99"/>
        <w:bottom w:val="single" w:sz="4" w:space="0" w:color="3CF4FF" w:themeColor="accent6" w:themeTint="99"/>
        <w:right w:val="single" w:sz="4" w:space="0" w:color="3CF4FF" w:themeColor="accent6" w:themeTint="99"/>
        <w:insideH w:val="single" w:sz="4" w:space="0" w:color="3CF4FF" w:themeColor="accent6" w:themeTint="99"/>
        <w:insideV w:val="single" w:sz="4" w:space="0" w:color="3CF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B9" w:themeColor="accent6"/>
          <w:left w:val="single" w:sz="4" w:space="0" w:color="00AFB9" w:themeColor="accent6"/>
          <w:bottom w:val="single" w:sz="4" w:space="0" w:color="00AFB9" w:themeColor="accent6"/>
          <w:right w:val="single" w:sz="4" w:space="0" w:color="00AFB9" w:themeColor="accent6"/>
          <w:insideH w:val="nil"/>
          <w:insideV w:val="nil"/>
        </w:tcBorders>
        <w:shd w:val="clear" w:color="auto" w:fill="00AFB9" w:themeFill="accent6"/>
      </w:tcPr>
    </w:tblStylePr>
    <w:tblStylePr w:type="lastRow">
      <w:rPr>
        <w:b/>
        <w:bCs/>
      </w:rPr>
      <w:tblPr/>
      <w:tcPr>
        <w:tcBorders>
          <w:top w:val="double" w:sz="4" w:space="0" w:color="00AF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BFF" w:themeFill="accent6" w:themeFillTint="33"/>
      </w:tcPr>
    </w:tblStylePr>
    <w:tblStylePr w:type="band1Horz">
      <w:tblPr/>
      <w:tcPr>
        <w:shd w:val="clear" w:color="auto" w:fill="BEFB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0D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D6F"/>
    <w:rPr>
      <w:color w:val="00AFB9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250D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0D6F"/>
    <w:rPr>
      <w:sz w:val="24"/>
    </w:rPr>
  </w:style>
  <w:style w:type="paragraph" w:styleId="Footer">
    <w:name w:val="footer"/>
    <w:basedOn w:val="Normal"/>
    <w:link w:val="FooterChar"/>
    <w:uiPriority w:val="99"/>
    <w:rsid w:val="00A44C20"/>
    <w:pPr>
      <w:tabs>
        <w:tab w:val="center" w:pos="4513"/>
        <w:tab w:val="right" w:pos="9026"/>
      </w:tabs>
      <w:spacing w:after="0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4C20"/>
    <w:rPr>
      <w:sz w:val="20"/>
      <w:szCs w:val="18"/>
    </w:rPr>
  </w:style>
  <w:style w:type="paragraph" w:customStyle="1" w:styleId="Box">
    <w:name w:val="Box"/>
    <w:basedOn w:val="Normal"/>
    <w:uiPriority w:val="4"/>
    <w:semiHidden/>
    <w:qFormat/>
    <w:rsid w:val="00250D6F"/>
    <w:pPr>
      <w:pBdr>
        <w:top w:val="single" w:sz="8" w:space="8" w:color="00AFB9" w:themeColor="background2"/>
        <w:left w:val="single" w:sz="8" w:space="8" w:color="00AFB9" w:themeColor="background2"/>
        <w:bottom w:val="single" w:sz="8" w:space="8" w:color="00AFB9" w:themeColor="background2"/>
        <w:right w:val="single" w:sz="8" w:space="8" w:color="00AFB9" w:themeColor="background2"/>
      </w:pBdr>
      <w:ind w:left="170" w:right="170"/>
    </w:pPr>
  </w:style>
  <w:style w:type="paragraph" w:customStyle="1" w:styleId="BoxBullet">
    <w:name w:val="Box Bullet"/>
    <w:basedOn w:val="Box"/>
    <w:uiPriority w:val="4"/>
    <w:semiHidden/>
    <w:qFormat/>
    <w:rsid w:val="00250D6F"/>
    <w:pPr>
      <w:numPr>
        <w:numId w:val="2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50D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50D6F"/>
    <w:pPr>
      <w:tabs>
        <w:tab w:val="left" w:pos="170"/>
      </w:tabs>
      <w:spacing w:after="0"/>
      <w:ind w:left="170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D6F"/>
    <w:rPr>
      <w:sz w:val="20"/>
      <w:szCs w:val="20"/>
    </w:rPr>
  </w:style>
  <w:style w:type="table" w:styleId="GridTable4">
    <w:name w:val="Grid Table 4"/>
    <w:basedOn w:val="TableNormal"/>
    <w:uiPriority w:val="49"/>
    <w:rsid w:val="00250D6F"/>
    <w:pPr>
      <w:spacing w:after="0"/>
    </w:pPr>
    <w:tblPr>
      <w:tblStyleRowBandSize w:val="1"/>
      <w:tblStyleColBandSize w:val="1"/>
      <w:tblBorders>
        <w:top w:val="single" w:sz="4" w:space="0" w:color="7F478E" w:themeColor="text1" w:themeTint="99"/>
        <w:left w:val="single" w:sz="4" w:space="0" w:color="7F478E" w:themeColor="text1" w:themeTint="99"/>
        <w:bottom w:val="single" w:sz="4" w:space="0" w:color="7F478E" w:themeColor="text1" w:themeTint="99"/>
        <w:right w:val="single" w:sz="4" w:space="0" w:color="7F478E" w:themeColor="text1" w:themeTint="99"/>
        <w:insideH w:val="single" w:sz="4" w:space="0" w:color="7F478E" w:themeColor="text1" w:themeTint="99"/>
        <w:insideV w:val="single" w:sz="4" w:space="0" w:color="7F47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050A" w:themeColor="text1"/>
          <w:left w:val="single" w:sz="4" w:space="0" w:color="09050A" w:themeColor="text1"/>
          <w:bottom w:val="single" w:sz="4" w:space="0" w:color="09050A" w:themeColor="text1"/>
          <w:right w:val="single" w:sz="4" w:space="0" w:color="09050A" w:themeColor="text1"/>
          <w:insideH w:val="nil"/>
          <w:insideV w:val="nil"/>
        </w:tcBorders>
        <w:shd w:val="clear" w:color="auto" w:fill="09050A" w:themeFill="text1"/>
      </w:tcPr>
    </w:tblStylePr>
    <w:tblStylePr w:type="lastRow">
      <w:rPr>
        <w:b/>
        <w:bCs/>
      </w:rPr>
      <w:tblPr/>
      <w:tcPr>
        <w:tcBorders>
          <w:top w:val="double" w:sz="4" w:space="0" w:color="09050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BDDE" w:themeFill="text1" w:themeFillTint="33"/>
      </w:tcPr>
    </w:tblStylePr>
    <w:tblStylePr w:type="band1Horz">
      <w:tblPr/>
      <w:tcPr>
        <w:shd w:val="clear" w:color="auto" w:fill="D7BDDE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250D6F"/>
    <w:pPr>
      <w:spacing w:after="0"/>
    </w:pPr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3C4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3C4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3C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3C45" w:themeFill="accent5"/>
      </w:tcPr>
    </w:tblStylePr>
    <w:tblStylePr w:type="band1Vert">
      <w:tblPr/>
      <w:tcPr>
        <w:shd w:val="clear" w:color="auto" w:fill="B8ADB8" w:themeFill="accent5" w:themeFillTint="66"/>
      </w:tcPr>
    </w:tblStylePr>
    <w:tblStylePr w:type="band1Horz">
      <w:tblPr/>
      <w:tcPr>
        <w:shd w:val="clear" w:color="auto" w:fill="B8ADB8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50D6F"/>
    <w:rPr>
      <w:rFonts w:asciiTheme="majorHAnsi" w:eastAsiaTheme="majorEastAsia" w:hAnsiTheme="majorHAnsi" w:cstheme="majorBidi"/>
      <w:b/>
      <w:noProof/>
      <w:color w:val="09050A" w:themeColor="tex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6181"/>
    <w:rPr>
      <w:rFonts w:ascii="Poppins SemiBold" w:hAnsi="Poppins SemiBold"/>
      <w:bCs/>
      <w:noProof/>
      <w:color w:val="00828A" w:themeColor="background2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0D6F"/>
    <w:rPr>
      <w:color w:val="3F3958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D6F"/>
    <w:rPr>
      <w:rFonts w:asciiTheme="majorHAnsi" w:eastAsiaTheme="majorEastAsia" w:hAnsiTheme="majorHAnsi" w:cstheme="majorBidi"/>
      <w:color w:val="78C7D2" w:themeColor="accent1" w:themeShade="BF"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D6F"/>
    <w:rPr>
      <w:rFonts w:asciiTheme="majorHAnsi" w:eastAsiaTheme="majorEastAsia" w:hAnsiTheme="majorHAnsi" w:cstheme="majorBidi"/>
      <w:color w:val="3798A5" w:themeColor="accent1" w:themeShade="7F"/>
      <w:lang w:eastAsia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D6F"/>
    <w:rPr>
      <w:rFonts w:asciiTheme="majorHAnsi" w:eastAsiaTheme="majorEastAsia" w:hAnsiTheme="majorHAnsi" w:cstheme="majorBidi"/>
      <w:i/>
      <w:iCs/>
      <w:color w:val="3798A5" w:themeColor="accent1" w:themeShade="7F"/>
      <w:lang w:eastAsia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D6F"/>
    <w:rPr>
      <w:rFonts w:asciiTheme="majorHAnsi" w:eastAsiaTheme="majorEastAsia" w:hAnsiTheme="majorHAnsi" w:cstheme="majorBidi"/>
      <w:color w:val="361E3C" w:themeColor="text1" w:themeTint="D8"/>
      <w:sz w:val="21"/>
      <w:szCs w:val="21"/>
      <w:lang w:eastAsia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D6F"/>
    <w:rPr>
      <w:rFonts w:asciiTheme="majorHAnsi" w:eastAsiaTheme="majorEastAsia" w:hAnsiTheme="majorHAnsi" w:cstheme="majorBidi"/>
      <w:i/>
      <w:iCs/>
      <w:color w:val="361E3C" w:themeColor="text1" w:themeTint="D8"/>
      <w:sz w:val="21"/>
      <w:szCs w:val="21"/>
      <w:lang w:eastAsia="en-NZ"/>
    </w:rPr>
  </w:style>
  <w:style w:type="paragraph" w:styleId="ListBullet">
    <w:name w:val="List Bullet"/>
    <w:basedOn w:val="Normal"/>
    <w:uiPriority w:val="1"/>
    <w:rsid w:val="00250D6F"/>
    <w:pPr>
      <w:numPr>
        <w:numId w:val="3"/>
      </w:numPr>
      <w:tabs>
        <w:tab w:val="clear" w:pos="360"/>
        <w:tab w:val="left" w:pos="425"/>
      </w:tabs>
    </w:pPr>
    <w:rPr>
      <w:noProof/>
    </w:rPr>
  </w:style>
  <w:style w:type="paragraph" w:styleId="ListBullet2">
    <w:name w:val="List Bullet 2"/>
    <w:basedOn w:val="Normal"/>
    <w:uiPriority w:val="1"/>
    <w:rsid w:val="00250D6F"/>
    <w:pPr>
      <w:numPr>
        <w:numId w:val="4"/>
      </w:numPr>
      <w:tabs>
        <w:tab w:val="clear" w:pos="643"/>
        <w:tab w:val="left" w:pos="851"/>
      </w:tabs>
    </w:pPr>
  </w:style>
  <w:style w:type="paragraph" w:styleId="ListBullet3">
    <w:name w:val="List Bullet 3"/>
    <w:basedOn w:val="Normal"/>
    <w:uiPriority w:val="1"/>
    <w:rsid w:val="00250D6F"/>
    <w:pPr>
      <w:numPr>
        <w:numId w:val="5"/>
      </w:numPr>
      <w:tabs>
        <w:tab w:val="clear" w:pos="926"/>
        <w:tab w:val="left" w:pos="1276"/>
      </w:tabs>
    </w:pPr>
  </w:style>
  <w:style w:type="paragraph" w:styleId="ListNumber">
    <w:name w:val="List Number"/>
    <w:basedOn w:val="Normal"/>
    <w:uiPriority w:val="1"/>
    <w:rsid w:val="00250D6F"/>
    <w:pPr>
      <w:numPr>
        <w:numId w:val="6"/>
      </w:numPr>
      <w:tabs>
        <w:tab w:val="left" w:pos="425"/>
      </w:tabs>
    </w:pPr>
  </w:style>
  <w:style w:type="paragraph" w:styleId="ListNumber2">
    <w:name w:val="List Number 2"/>
    <w:basedOn w:val="Normal"/>
    <w:uiPriority w:val="1"/>
    <w:rsid w:val="00250D6F"/>
    <w:pPr>
      <w:numPr>
        <w:ilvl w:val="1"/>
        <w:numId w:val="6"/>
      </w:numPr>
      <w:tabs>
        <w:tab w:val="left" w:pos="851"/>
      </w:tabs>
    </w:pPr>
  </w:style>
  <w:style w:type="paragraph" w:styleId="ListNumber3">
    <w:name w:val="List Number 3"/>
    <w:basedOn w:val="Normal"/>
    <w:uiPriority w:val="1"/>
    <w:rsid w:val="00250D6F"/>
    <w:pPr>
      <w:numPr>
        <w:ilvl w:val="2"/>
        <w:numId w:val="6"/>
      </w:numPr>
      <w:contextualSpacing/>
    </w:pPr>
  </w:style>
  <w:style w:type="table" w:styleId="ListTable4">
    <w:name w:val="List Table 4"/>
    <w:basedOn w:val="TableNormal"/>
    <w:uiPriority w:val="49"/>
    <w:rsid w:val="00250D6F"/>
    <w:pPr>
      <w:spacing w:after="0"/>
    </w:pPr>
    <w:tblPr>
      <w:tblStyleRowBandSize w:val="1"/>
      <w:tblStyleColBandSize w:val="1"/>
      <w:tblBorders>
        <w:top w:val="single" w:sz="4" w:space="0" w:color="7F478E" w:themeColor="text1" w:themeTint="99"/>
        <w:left w:val="single" w:sz="4" w:space="0" w:color="7F478E" w:themeColor="text1" w:themeTint="99"/>
        <w:bottom w:val="single" w:sz="4" w:space="0" w:color="7F478E" w:themeColor="text1" w:themeTint="99"/>
        <w:right w:val="single" w:sz="4" w:space="0" w:color="7F478E" w:themeColor="text1" w:themeTint="99"/>
        <w:insideH w:val="single" w:sz="4" w:space="0" w:color="7F47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050A" w:themeColor="text1"/>
          <w:left w:val="single" w:sz="4" w:space="0" w:color="09050A" w:themeColor="text1"/>
          <w:bottom w:val="single" w:sz="4" w:space="0" w:color="09050A" w:themeColor="text1"/>
          <w:right w:val="single" w:sz="4" w:space="0" w:color="09050A" w:themeColor="text1"/>
          <w:insideH w:val="nil"/>
        </w:tcBorders>
        <w:shd w:val="clear" w:color="auto" w:fill="09050A" w:themeFill="text1"/>
      </w:tcPr>
    </w:tblStylePr>
    <w:tblStylePr w:type="lastRow">
      <w:rPr>
        <w:b/>
        <w:bCs/>
      </w:rPr>
      <w:tblPr/>
      <w:tcPr>
        <w:tcBorders>
          <w:top w:val="double" w:sz="4" w:space="0" w:color="7F47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BDDE" w:themeFill="text1" w:themeFillTint="33"/>
      </w:tcPr>
    </w:tblStylePr>
    <w:tblStylePr w:type="band1Horz">
      <w:tblPr/>
      <w:tcPr>
        <w:shd w:val="clear" w:color="auto" w:fill="D7BDDE" w:themeFill="text1" w:themeFillTint="33"/>
      </w:tcPr>
    </w:tblStylePr>
  </w:style>
  <w:style w:type="paragraph" w:customStyle="1" w:styleId="NumberedHeading1">
    <w:name w:val="Numbered Heading 1"/>
    <w:basedOn w:val="Heading1"/>
    <w:next w:val="Normal"/>
    <w:uiPriority w:val="10"/>
    <w:semiHidden/>
    <w:qFormat/>
    <w:rsid w:val="00250D6F"/>
    <w:pPr>
      <w:numPr>
        <w:numId w:val="7"/>
      </w:numPr>
      <w:tabs>
        <w:tab w:val="left" w:pos="1021"/>
      </w:tabs>
    </w:pPr>
  </w:style>
  <w:style w:type="paragraph" w:customStyle="1" w:styleId="Provider">
    <w:name w:val="Provider"/>
    <w:uiPriority w:val="99"/>
    <w:semiHidden/>
    <w:qFormat/>
    <w:rsid w:val="00250D6F"/>
    <w:rPr>
      <w:rFonts w:eastAsiaTheme="minorEastAsia"/>
      <w:b/>
      <w:color w:val="2DCCD3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50D6F"/>
    <w:pPr>
      <w:numPr>
        <w:ilvl w:val="1"/>
      </w:numPr>
      <w:spacing w:before="160"/>
    </w:pPr>
    <w:rPr>
      <w:rFonts w:eastAsiaTheme="minorEastAsia"/>
      <w:b/>
      <w:color w:val="09050A" w:themeColor="text1"/>
      <w:sz w:val="40"/>
    </w:rPr>
  </w:style>
  <w:style w:type="character" w:customStyle="1" w:styleId="SubtitleChar">
    <w:name w:val="Subtitle Char"/>
    <w:basedOn w:val="DefaultParagraphFont"/>
    <w:link w:val="Subtitle"/>
    <w:uiPriority w:val="99"/>
    <w:rsid w:val="00250D6F"/>
    <w:rPr>
      <w:rFonts w:eastAsiaTheme="minorEastAsia"/>
      <w:b/>
      <w:color w:val="09050A" w:themeColor="text1"/>
      <w:sz w:val="40"/>
    </w:rPr>
  </w:style>
  <w:style w:type="table" w:styleId="TableGrid1">
    <w:name w:val="Table Grid 1"/>
    <w:basedOn w:val="TableNormal"/>
    <w:uiPriority w:val="99"/>
    <w:semiHidden/>
    <w:unhideWhenUsed/>
    <w:rsid w:val="00250D6F"/>
    <w:pPr>
      <w:spacing w:before="120" w:after="24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semiHidden/>
    <w:qFormat/>
    <w:rsid w:val="00250D6F"/>
    <w:pPr>
      <w:spacing w:after="0"/>
    </w:pPr>
  </w:style>
  <w:style w:type="table" w:customStyle="1" w:styleId="TeWhatuOra">
    <w:name w:val="Te Whatu Ora"/>
    <w:basedOn w:val="TableNormal"/>
    <w:uiPriority w:val="99"/>
    <w:rsid w:val="00CB6D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rFonts w:ascii="Bahnschrift SemiLight" w:hAnsi="Bahnschrift SemiLight"/>
        <w:b w:val="0"/>
        <w:color w:val="FFFFFF" w:themeColor="background1"/>
      </w:rPr>
      <w:tblPr/>
      <w:tcPr>
        <w:shd w:val="clear" w:color="auto" w:fill="00AFB9" w:themeFill="background2"/>
      </w:tcPr>
    </w:tblStylePr>
    <w:tblStylePr w:type="lastRow">
      <w:rPr>
        <w:b/>
      </w:rPr>
    </w:tblStylePr>
    <w:tblStylePr w:type="firstCol">
      <w:rPr>
        <w:rFonts w:asciiTheme="majorHAnsi" w:hAnsiTheme="majorHAnsi"/>
        <w:b w:val="0"/>
      </w:rPr>
      <w:tblPr/>
      <w:tcPr>
        <w:shd w:val="clear" w:color="auto" w:fill="E8F6F8"/>
      </w:tcPr>
    </w:tblStylePr>
    <w:tblStylePr w:type="lastCol">
      <w:rPr>
        <w:b/>
      </w:rPr>
    </w:tblStylePr>
  </w:style>
  <w:style w:type="paragraph" w:styleId="Title">
    <w:name w:val="Title"/>
    <w:basedOn w:val="Heading1"/>
    <w:next w:val="Normal"/>
    <w:link w:val="TitleChar"/>
    <w:uiPriority w:val="99"/>
    <w:qFormat/>
    <w:rsid w:val="00250D6F"/>
    <w:rPr>
      <w:color w:val="3F3958" w:themeColor="accent2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250D6F"/>
    <w:rPr>
      <w:rFonts w:asciiTheme="majorHAnsi" w:eastAsiaTheme="majorEastAsia" w:hAnsiTheme="majorHAnsi" w:cstheme="majorBidi"/>
      <w:b/>
      <w:noProof/>
      <w:color w:val="3F3958" w:themeColor="accent2"/>
      <w:sz w:val="56"/>
      <w:szCs w:val="56"/>
    </w:rPr>
  </w:style>
  <w:style w:type="paragraph" w:styleId="TOC1">
    <w:name w:val="toc 1"/>
    <w:basedOn w:val="Normal"/>
    <w:next w:val="Normal"/>
    <w:autoRedefine/>
    <w:uiPriority w:val="39"/>
    <w:semiHidden/>
    <w:rsid w:val="00250D6F"/>
    <w:pPr>
      <w:spacing w:before="3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250D6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50D6F"/>
    <w:pPr>
      <w:spacing w:after="100"/>
      <w:ind w:left="480"/>
    </w:pPr>
  </w:style>
  <w:style w:type="paragraph" w:styleId="TOCHeading">
    <w:name w:val="TOC Heading"/>
    <w:next w:val="Normal"/>
    <w:uiPriority w:val="39"/>
    <w:semiHidden/>
    <w:qFormat/>
    <w:rsid w:val="00250D6F"/>
    <w:pPr>
      <w:spacing w:before="360"/>
    </w:pPr>
    <w:rPr>
      <w:rFonts w:asciiTheme="majorHAnsi" w:eastAsiaTheme="majorEastAsia" w:hAnsiTheme="majorHAnsi" w:cstheme="majorBidi"/>
      <w:b/>
      <w:color w:val="28222B" w:themeColor="text2"/>
      <w:sz w:val="72"/>
      <w:szCs w:val="32"/>
    </w:rPr>
  </w:style>
  <w:style w:type="paragraph" w:customStyle="1" w:styleId="Question">
    <w:name w:val="Question"/>
    <w:basedOn w:val="ListNumber"/>
    <w:next w:val="QuestionInformation"/>
    <w:qFormat/>
    <w:rsid w:val="008555CB"/>
    <w:pPr>
      <w:keepNext/>
      <w:keepLines/>
      <w:numPr>
        <w:ilvl w:val="1"/>
        <w:numId w:val="8"/>
      </w:numPr>
      <w:tabs>
        <w:tab w:val="clear" w:pos="425"/>
      </w:tabs>
      <w:spacing w:before="240" w:after="0"/>
    </w:pPr>
    <w:rPr>
      <w:rFonts w:ascii="Poppins SemiBold" w:hAnsi="Poppins SemiBold"/>
    </w:rPr>
  </w:style>
  <w:style w:type="paragraph" w:customStyle="1" w:styleId="QuestionInformationBullets">
    <w:name w:val="Question Information Bullets"/>
    <w:basedOn w:val="QuestionInformation"/>
    <w:qFormat/>
    <w:rsid w:val="00E17EAE"/>
    <w:pPr>
      <w:numPr>
        <w:numId w:val="9"/>
      </w:numPr>
      <w:ind w:left="336" w:hanging="336"/>
    </w:pPr>
  </w:style>
  <w:style w:type="paragraph" w:customStyle="1" w:styleId="QuestionInformation">
    <w:name w:val="Question Information"/>
    <w:basedOn w:val="Normal"/>
    <w:qFormat/>
    <w:rsid w:val="00696E41"/>
    <w:pPr>
      <w:keepNext/>
      <w:keepLines/>
      <w:contextualSpacing/>
    </w:pPr>
    <w:rPr>
      <w:rFonts w:ascii="Poppins Light" w:hAnsi="Poppins Light" w:cs="Poppins Light"/>
      <w:sz w:val="20"/>
      <w:szCs w:val="20"/>
    </w:rPr>
  </w:style>
  <w:style w:type="paragraph" w:customStyle="1" w:styleId="SectionHeading">
    <w:name w:val="Section Heading"/>
    <w:basedOn w:val="Heading1"/>
    <w:next w:val="Question"/>
    <w:qFormat/>
    <w:rsid w:val="008555CB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C04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7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96920211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1102141159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  <w:divsChild>
            <w:div w:id="344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whatuora.govt.nz/health-services-and-programmes/digital-health/digital-services-hub/explore-apis-digital-services/" TargetMode="External"/><Relationship Id="rId18" Type="http://schemas.openxmlformats.org/officeDocument/2006/relationships/hyperlink" Target="https://www.tewhatuora.govt.nz/health-services-and-programmes/digital-health/digital-services-hub/knowledge-hub/api-risk-framework/privacyidentity/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ewhatuora.govt.nz/health-services-and-programmes/digital-health/digital-services-hub/explore-apis-digital-services/" TargetMode="External"/><Relationship Id="rId17" Type="http://schemas.openxmlformats.org/officeDocument/2006/relationships/hyperlink" Target="https://mohits.atlassian.net/wiki/spaces/SI/pages/3890710847/General+API+Use+Cas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ohits.atlassian.net/wiki/spaces/SI/pages/3890710847/General+API+Use+Cas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gitalserviceshub@tewhatuora.govt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ohits.atlassian.net/wiki/spaces/SI/pages/3890710847/General+API+Use+Case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openid.net/specs/openid-heart-uma2-1_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hits.atlassian.net/wiki/spaces/SI/pages/3890710847/General+API+Use+Cases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\AppData\Local\Microsoft\Windows\INetCache\Content.Outlook\BUVOJ722\API%20Provider%20Onboarding%20Form%20(002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9050A"/>
      </a:dk1>
      <a:lt1>
        <a:srgbClr val="FFFFFF"/>
      </a:lt1>
      <a:dk2>
        <a:srgbClr val="28222B"/>
      </a:dk2>
      <a:lt2>
        <a:srgbClr val="00AFB9"/>
      </a:lt2>
      <a:accent1>
        <a:srgbClr val="CCEAEE"/>
      </a:accent1>
      <a:accent2>
        <a:srgbClr val="3F3958"/>
      </a:accent2>
      <a:accent3>
        <a:srgbClr val="00AFB9"/>
      </a:accent3>
      <a:accent4>
        <a:srgbClr val="CCEAEE"/>
      </a:accent4>
      <a:accent5>
        <a:srgbClr val="453C45"/>
      </a:accent5>
      <a:accent6>
        <a:srgbClr val="00AFB9"/>
      </a:accent6>
      <a:hlink>
        <a:srgbClr val="09050A"/>
      </a:hlink>
      <a:folHlink>
        <a:srgbClr val="00AFB9"/>
      </a:folHlink>
    </a:clrScheme>
    <a:fontScheme name="TWO - Poppins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4df5b-51f4-4e7a-b755-8a381a6dfbc5" xsi:nil="true"/>
    <lcf76f155ced4ddcb4097134ff3c332f xmlns="19c37b25-d736-4cf9-ae88-95f35b98fc3b">
      <Terms xmlns="http://schemas.microsoft.com/office/infopath/2007/PartnerControls"/>
    </lcf76f155ced4ddcb4097134ff3c332f>
    <SharedWithUsers xmlns="36c08d61-b273-4c4a-b004-fba83bbd8c21">
      <UserInfo>
        <DisplayName>Ben Allan</DisplayName>
        <AccountId>1904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AB9817C32AF42938FC06D67E73F9D" ma:contentTypeVersion="17" ma:contentTypeDescription="Create a new document." ma:contentTypeScope="" ma:versionID="8c781c488a00dc6dddfff73a0f6cb754">
  <xsd:schema xmlns:xsd="http://www.w3.org/2001/XMLSchema" xmlns:xs="http://www.w3.org/2001/XMLSchema" xmlns:p="http://schemas.microsoft.com/office/2006/metadata/properties" xmlns:ns2="19c37b25-d736-4cf9-ae88-95f35b98fc3b" xmlns:ns3="36c08d61-b273-4c4a-b004-fba83bbd8c21" xmlns:ns4="00a4df5b-51f4-4e7a-b755-8a381a6dfbc5" targetNamespace="http://schemas.microsoft.com/office/2006/metadata/properties" ma:root="true" ma:fieldsID="688745fd749376a5648fdb307b60324e" ns2:_="" ns3:_="" ns4:_="">
    <xsd:import namespace="19c37b25-d736-4cf9-ae88-95f35b98fc3b"/>
    <xsd:import namespace="36c08d61-b273-4c4a-b004-fba83bbd8c21"/>
    <xsd:import namespace="00a4df5b-51f4-4e7a-b755-8a381a6df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7b25-d736-4cf9-ae88-95f35b98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08d61-b273-4c4a-b004-fba83bbd8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4df5b-51f4-4e7a-b755-8a381a6dfb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bf7e8c-ab34-40d7-a432-9aa135b0a57d}" ma:internalName="TaxCatchAll" ma:showField="CatchAllData" ma:web="36c08d61-b273-4c4a-b004-fba83bbd8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73973-D3A6-486E-B709-0E599776ACF8}">
  <ds:schemaRefs>
    <ds:schemaRef ds:uri="http://schemas.microsoft.com/office/2006/metadata/properties"/>
    <ds:schemaRef ds:uri="http://schemas.microsoft.com/office/infopath/2007/PartnerControls"/>
    <ds:schemaRef ds:uri="00a4df5b-51f4-4e7a-b755-8a381a6dfbc5"/>
    <ds:schemaRef ds:uri="19c37b25-d736-4cf9-ae88-95f35b98fc3b"/>
    <ds:schemaRef ds:uri="36c08d61-b273-4c4a-b004-fba83bbd8c21"/>
  </ds:schemaRefs>
</ds:datastoreItem>
</file>

<file path=customXml/itemProps2.xml><?xml version="1.0" encoding="utf-8"?>
<ds:datastoreItem xmlns:ds="http://schemas.openxmlformats.org/officeDocument/2006/customXml" ds:itemID="{FFF6456E-3BBB-49E0-89A9-BFFE07745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255F3-5B57-41B9-BDAC-5C4F3C88C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CD75F-15AF-4D4E-9A0E-D9353721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37b25-d736-4cf9-ae88-95f35b98fc3b"/>
    <ds:schemaRef ds:uri="36c08d61-b273-4c4a-b004-fba83bbd8c21"/>
    <ds:schemaRef ds:uri="00a4df5b-51f4-4e7a-b755-8a381a6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API Provider Onboarding Form (002)</Template>
  <TotalTime>4981</TotalTime>
  <Pages>1</Pages>
  <Words>1721</Words>
  <Characters>8832</Characters>
  <Application>Microsoft Office Word</Application>
  <DocSecurity>0</DocSecurity>
  <Lines>220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10453</CharactersWithSpaces>
  <SharedDoc>false</SharedDoc>
  <HLinks>
    <vt:vector size="42" baseType="variant">
      <vt:variant>
        <vt:i4>3866688</vt:i4>
      </vt:variant>
      <vt:variant>
        <vt:i4>18</vt:i4>
      </vt:variant>
      <vt:variant>
        <vt:i4>0</vt:i4>
      </vt:variant>
      <vt:variant>
        <vt:i4>5</vt:i4>
      </vt:variant>
      <vt:variant>
        <vt:lpwstr>https://openid.net/specs/openid-heart-uma2-1_0.html</vt:lpwstr>
      </vt:variant>
      <vt:variant>
        <vt:lpwstr/>
      </vt:variant>
      <vt:variant>
        <vt:i4>6553644</vt:i4>
      </vt:variant>
      <vt:variant>
        <vt:i4>15</vt:i4>
      </vt:variant>
      <vt:variant>
        <vt:i4>0</vt:i4>
      </vt:variant>
      <vt:variant>
        <vt:i4>5</vt:i4>
      </vt:variant>
      <vt:variant>
        <vt:lpwstr>https://www.tewhatuora.govt.nz/health-services-and-programmes/digital-health/digital-services-hub/knowledge-hub/api-risk-framework/privacyidentity/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https://mohits.atlassian.net/wiki/spaces/SI/pages/3890710847/General+API+Use+Cases</vt:lpwstr>
      </vt:variant>
      <vt:variant>
        <vt:lpwstr>USE-CASE-4%3A-To-allow-other-authorised-HNZ-uses-(HNZ-systems-only)</vt:lpwstr>
      </vt:variant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https://mohits.atlassian.net/wiki/spaces/SI/pages/3890710847/General+API+Use+Cases</vt:lpwstr>
      </vt:variant>
      <vt:variant>
        <vt:lpwstr>USE-CASE-3%3A-To-allow-provision-of-information-about-a-health-care-consumer-to-that-consumer</vt:lpwstr>
      </vt:variant>
      <vt:variant>
        <vt:i4>5242898</vt:i4>
      </vt:variant>
      <vt:variant>
        <vt:i4>6</vt:i4>
      </vt:variant>
      <vt:variant>
        <vt:i4>0</vt:i4>
      </vt:variant>
      <vt:variant>
        <vt:i4>5</vt:i4>
      </vt:variant>
      <vt:variant>
        <vt:lpwstr>https://mohits.atlassian.net/wiki/spaces/SI/pages/3890710847/General+API+Use+Cases</vt:lpwstr>
      </vt:variant>
      <vt:variant>
        <vt:lpwstr>USE-CASE-2%3A-To-allow-a-health-care-provider-to-supply-patient-information-to-HNZ</vt:lpwstr>
      </vt:variant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https://mohits.atlassian.net/wiki/spaces/SI/pages/3890710847/General+API+Use+Cases</vt:lpwstr>
      </vt:variant>
      <vt:variant>
        <vt:lpwstr>USE-CASE-1%3A-To-allow-a-health-care-provider-to-access-patient-information-to-support-direct-care-of-a-patient</vt:lpwstr>
      </vt:variant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mailto:digitalserviceshub@tewhatuora.govt.nz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Russ</dc:creator>
  <cp:keywords/>
  <dc:description/>
  <cp:lastModifiedBy>Renee Russ</cp:lastModifiedBy>
  <cp:revision>261</cp:revision>
  <dcterms:created xsi:type="dcterms:W3CDTF">2024-08-04T00:30:00Z</dcterms:created>
  <dcterms:modified xsi:type="dcterms:W3CDTF">2024-08-18T10:27:00Z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0x010100890AB9817C32AF42938FC06D67E73F9D</vt:lpwstr>
  </property>
  <property fmtid="{D5CDD505-2E9C-101B-9397-08002B2CF9AE}" pid="3" name="MediaServiceImageTags">
    <vt:lpwstr/>
  </property>
</Properties>
</file>