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5387"/>
        <w:gridCol w:w="2835"/>
      </w:tblGrid>
      <w:tr w:rsidR="00471FE2" w:rsidRPr="0094518F" w14:paraId="0384E96B" w14:textId="77777777" w:rsidTr="005B6B62">
        <w:trPr>
          <w:trHeight w:val="111"/>
        </w:trPr>
        <w:tc>
          <w:tcPr>
            <w:tcW w:w="2552" w:type="dxa"/>
            <w:vMerge w:val="restart"/>
            <w:tcBorders>
              <w:top w:val="nil"/>
              <w:left w:val="nil"/>
            </w:tcBorders>
          </w:tcPr>
          <w:p w14:paraId="6C221815" w14:textId="4FDE64A4" w:rsidR="00471FE2" w:rsidRPr="0094518F" w:rsidRDefault="00471FE2" w:rsidP="005B6B62">
            <w:permStart w:id="640420975" w:edGrp="everyone" w:colFirst="0" w:colLast="0"/>
            <w:r w:rsidRPr="0094518F">
              <w:rPr>
                <w:b/>
                <w:color w:val="A6A6A6" w:themeColor="background1" w:themeShade="A6"/>
                <w:sz w:val="28"/>
                <w:szCs w:val="28"/>
              </w:rPr>
              <w:t>LOGO</w:t>
            </w:r>
          </w:p>
        </w:tc>
        <w:tc>
          <w:tcPr>
            <w:tcW w:w="5387" w:type="dxa"/>
            <w:vMerge w:val="restart"/>
            <w:tcBorders>
              <w:top w:val="nil"/>
              <w:right w:val="single" w:sz="4" w:space="0" w:color="808080" w:themeColor="background1" w:themeShade="80"/>
            </w:tcBorders>
          </w:tcPr>
          <w:p w14:paraId="7302E060" w14:textId="77777777" w:rsidR="00471FE2" w:rsidRPr="0094518F" w:rsidRDefault="00471FE2" w:rsidP="005B6B62">
            <w:pPr>
              <w:pStyle w:val="Heading2"/>
              <w:jc w:val="center"/>
              <w:rPr>
                <w:rFonts w:asciiTheme="minorHAnsi" w:hAnsiTheme="minorHAnsi"/>
                <w:b w:val="0"/>
                <w:i/>
                <w:sz w:val="24"/>
                <w:szCs w:val="24"/>
              </w:rPr>
            </w:pPr>
            <w:r w:rsidRPr="0094518F">
              <w:rPr>
                <w:rFonts w:asciiTheme="minorHAnsi" w:hAnsiTheme="minorHAnsi"/>
                <w:color w:val="auto"/>
              </w:rPr>
              <w:t>RMO Parental Leave Application Form</w:t>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66C1BA" w14:textId="77777777" w:rsidR="00471FE2" w:rsidRPr="0094518F" w:rsidRDefault="00471FE2" w:rsidP="005B6B62">
            <w:pPr>
              <w:pStyle w:val="Heading7"/>
              <w:spacing w:before="0"/>
              <w:jc w:val="center"/>
              <w:rPr>
                <w:rFonts w:asciiTheme="minorHAnsi" w:hAnsiTheme="minorHAnsi"/>
                <w:b/>
                <w:sz w:val="16"/>
              </w:rPr>
            </w:pPr>
            <w:r w:rsidRPr="0094518F">
              <w:rPr>
                <w:rFonts w:asciiTheme="minorHAnsi" w:hAnsiTheme="minorHAnsi"/>
                <w:b/>
                <w:sz w:val="16"/>
              </w:rPr>
              <w:t>OFFICE USE ONLY</w:t>
            </w:r>
          </w:p>
          <w:p w14:paraId="1122EA58" w14:textId="77777777" w:rsidR="00471FE2" w:rsidRPr="0094518F" w:rsidRDefault="00471FE2" w:rsidP="005B6B62">
            <w:pPr>
              <w:pStyle w:val="Heading7"/>
              <w:spacing w:before="0"/>
              <w:jc w:val="center"/>
              <w:rPr>
                <w:rFonts w:asciiTheme="minorHAnsi" w:hAnsiTheme="minorHAnsi"/>
                <w:b/>
                <w:sz w:val="16"/>
              </w:rPr>
            </w:pPr>
            <w:r w:rsidRPr="0094518F">
              <w:rPr>
                <w:rFonts w:asciiTheme="minorHAnsi" w:hAnsiTheme="minorHAnsi"/>
                <w:b/>
                <w:sz w:val="16"/>
              </w:rPr>
              <w:t>Deadline for Response to RMO</w:t>
            </w:r>
          </w:p>
        </w:tc>
      </w:tr>
      <w:permEnd w:id="640420975"/>
      <w:tr w:rsidR="00471FE2" w:rsidRPr="0094518F" w14:paraId="6EB11566" w14:textId="77777777" w:rsidTr="005B6B62">
        <w:trPr>
          <w:trHeight w:val="268"/>
        </w:trPr>
        <w:tc>
          <w:tcPr>
            <w:tcW w:w="2552" w:type="dxa"/>
            <w:vMerge/>
            <w:tcBorders>
              <w:left w:val="nil"/>
              <w:bottom w:val="nil"/>
            </w:tcBorders>
          </w:tcPr>
          <w:p w14:paraId="1CFB713C" w14:textId="77777777" w:rsidR="00471FE2" w:rsidRPr="0094518F" w:rsidRDefault="00471FE2" w:rsidP="005B6B62"/>
        </w:tc>
        <w:tc>
          <w:tcPr>
            <w:tcW w:w="5387" w:type="dxa"/>
            <w:vMerge/>
            <w:tcBorders>
              <w:bottom w:val="nil"/>
              <w:right w:val="single" w:sz="4" w:space="0" w:color="808080" w:themeColor="background1" w:themeShade="80"/>
            </w:tcBorders>
          </w:tcPr>
          <w:p w14:paraId="7533C995" w14:textId="77777777" w:rsidR="00471FE2" w:rsidRPr="0094518F" w:rsidRDefault="00471FE2" w:rsidP="005B6B62">
            <w:pPr>
              <w:pStyle w:val="Heading4"/>
              <w:spacing w:before="60"/>
              <w:rPr>
                <w:rFonts w:asciiTheme="minorHAnsi" w:hAnsiTheme="minorHAnsi"/>
                <w:szCs w:val="28"/>
              </w:rPr>
            </w:pP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C96192" w14:textId="77777777" w:rsidR="00471FE2" w:rsidRPr="0094518F" w:rsidRDefault="00471FE2" w:rsidP="005B6B62">
            <w:pPr>
              <w:pStyle w:val="Heading7"/>
              <w:spacing w:before="0"/>
              <w:rPr>
                <w:rFonts w:asciiTheme="minorHAnsi" w:hAnsiTheme="minorHAnsi"/>
                <w:b/>
                <w:sz w:val="16"/>
              </w:rPr>
            </w:pPr>
          </w:p>
        </w:tc>
      </w:tr>
    </w:tbl>
    <w:p w14:paraId="1A8ED175" w14:textId="77777777" w:rsidR="00471FE2" w:rsidRPr="0094518F" w:rsidRDefault="00471FE2" w:rsidP="00471FE2">
      <w:pPr>
        <w:pStyle w:val="NoSpacing"/>
        <w:rPr>
          <w:sz w:val="6"/>
        </w:rPr>
      </w:pPr>
    </w:p>
    <w:p w14:paraId="74064274" w14:textId="77777777" w:rsidR="00471FE2" w:rsidRPr="0094518F" w:rsidRDefault="00471FE2" w:rsidP="00471FE2">
      <w:pPr>
        <w:pStyle w:val="NoSpacing"/>
        <w:rPr>
          <w:sz w:val="6"/>
        </w:rPr>
      </w:pPr>
    </w:p>
    <w:tbl>
      <w:tblPr>
        <w:tblStyle w:val="TableGrid"/>
        <w:tblW w:w="495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01"/>
        <w:gridCol w:w="6231"/>
        <w:gridCol w:w="3242"/>
        <w:gridCol w:w="552"/>
      </w:tblGrid>
      <w:tr w:rsidR="00471FE2" w:rsidRPr="0094518F" w14:paraId="112BB5F9" w14:textId="77777777" w:rsidTr="005B6B62">
        <w:trPr>
          <w:trHeight w:val="585"/>
        </w:trPr>
        <w:tc>
          <w:tcPr>
            <w:tcW w:w="238" w:type="pct"/>
            <w:tcBorders>
              <w:top w:val="single" w:sz="4" w:space="0" w:color="404040" w:themeColor="text1" w:themeTint="BF"/>
              <w:bottom w:val="single" w:sz="4" w:space="0" w:color="auto"/>
            </w:tcBorders>
            <w:shd w:val="clear" w:color="auto" w:fill="FFFFFF" w:themeFill="background1"/>
            <w:tcMar>
              <w:top w:w="0" w:type="dxa"/>
              <w:left w:w="113" w:type="dxa"/>
              <w:bottom w:w="0" w:type="dxa"/>
              <w:right w:w="0" w:type="dxa"/>
            </w:tcMar>
            <w:vAlign w:val="center"/>
            <w:hideMark/>
          </w:tcPr>
          <w:p w14:paraId="2F304AE3" w14:textId="77777777" w:rsidR="00471FE2" w:rsidRPr="0094518F" w:rsidRDefault="00471FE2" w:rsidP="005B6B62">
            <w:pPr>
              <w:pStyle w:val="Formtext1"/>
              <w:spacing w:before="0"/>
              <w:jc w:val="right"/>
            </w:pPr>
            <w:r w:rsidRPr="0094518F">
              <w:rPr>
                <w:noProof/>
                <w:lang w:eastAsia="en-NZ"/>
              </w:rPr>
              <w:drawing>
                <wp:inline distT="0" distB="0" distL="0" distR="0" wp14:anchorId="1D1B91F3" wp14:editId="45BAD40B">
                  <wp:extent cx="248400" cy="248400"/>
                  <wp:effectExtent l="0" t="0" r="0" b="0"/>
                  <wp:docPr id="3" name="Picture 3" descr="/Users/Steve/Downloads/Ico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Steve/Downloads/Icons-02.png"/>
                          <pic:cNvPicPr>
                            <a:picLocks noChangeAspect="1" noChangeArrowheads="1"/>
                          </pic:cNvPicPr>
                        </pic:nvPicPr>
                        <pic:blipFill>
                          <a:blip r:embed="rId11"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2960" w:type="pct"/>
            <w:tcBorders>
              <w:top w:val="single" w:sz="4" w:space="0" w:color="404040" w:themeColor="text1" w:themeTint="BF"/>
              <w:bottom w:val="single" w:sz="4" w:space="0" w:color="auto"/>
            </w:tcBorders>
            <w:shd w:val="clear" w:color="auto" w:fill="FFFFFF" w:themeFill="background1"/>
            <w:tcMar>
              <w:left w:w="113" w:type="dxa"/>
            </w:tcMar>
            <w:vAlign w:val="center"/>
          </w:tcPr>
          <w:p w14:paraId="6AB5ABEC" w14:textId="642CD63D" w:rsidR="00471FE2" w:rsidRPr="0094518F" w:rsidRDefault="00471FE2" w:rsidP="005B6B62">
            <w:pPr>
              <w:pStyle w:val="Formtext1"/>
              <w:spacing w:before="0"/>
              <w:rPr>
                <w:color w:val="2E74B5" w:themeColor="accent1" w:themeShade="BF"/>
              </w:rPr>
            </w:pPr>
            <w:r w:rsidRPr="0094518F">
              <w:rPr>
                <w:rStyle w:val="Hyperlink"/>
                <w:color w:val="2E74B5" w:themeColor="accent1" w:themeShade="BF"/>
                <w:sz w:val="16"/>
                <w:u w:val="none"/>
              </w:rPr>
              <w:t>Submit this signed form to the RMO Support Unit in hard copy form or via email</w:t>
            </w:r>
            <w:r w:rsidRPr="0094518F">
              <w:rPr>
                <w:color w:val="2E74B5" w:themeColor="accent1" w:themeShade="BF"/>
                <w:sz w:val="16"/>
              </w:rPr>
              <w:t xml:space="preserve">. </w:t>
            </w:r>
            <w:r w:rsidRPr="0094518F">
              <w:rPr>
                <w:rStyle w:val="Hyperlink"/>
                <w:color w:val="2E74B5" w:themeColor="accent1" w:themeShade="BF"/>
                <w:sz w:val="16"/>
                <w:u w:val="none"/>
              </w:rPr>
              <w:t xml:space="preserve">Contact details are located on the </w:t>
            </w:r>
            <w:r w:rsidR="0069714A">
              <w:rPr>
                <w:rStyle w:val="Hyperlink"/>
                <w:color w:val="2E74B5" w:themeColor="accent1" w:themeShade="BF"/>
                <w:sz w:val="16"/>
                <w:u w:val="none"/>
              </w:rPr>
              <w:t>District</w:t>
            </w:r>
            <w:r w:rsidRPr="0094518F">
              <w:rPr>
                <w:rStyle w:val="Hyperlink"/>
                <w:color w:val="2E74B5" w:themeColor="accent1" w:themeShade="BF"/>
                <w:sz w:val="16"/>
                <w:u w:val="none"/>
              </w:rPr>
              <w:t xml:space="preserve"> intranet.</w:t>
            </w:r>
            <w:r w:rsidRPr="0094518F">
              <w:rPr>
                <w:noProof/>
                <w:color w:val="2E74B5" w:themeColor="accent1" w:themeShade="BF"/>
                <w:lang w:eastAsia="en-NZ"/>
              </w:rPr>
              <w:t xml:space="preserve"> </w:t>
            </w:r>
          </w:p>
        </w:tc>
        <w:tc>
          <w:tcPr>
            <w:tcW w:w="1540" w:type="pct"/>
            <w:tcBorders>
              <w:top w:val="single" w:sz="4" w:space="0" w:color="404040" w:themeColor="text1" w:themeTint="BF"/>
              <w:bottom w:val="single" w:sz="4" w:space="0" w:color="auto"/>
            </w:tcBorders>
            <w:shd w:val="clear" w:color="auto" w:fill="FFFFFF" w:themeFill="background1"/>
            <w:vAlign w:val="center"/>
          </w:tcPr>
          <w:p w14:paraId="5691652F" w14:textId="77777777" w:rsidR="00471FE2" w:rsidRPr="0094518F" w:rsidRDefault="00471FE2" w:rsidP="005B6B62">
            <w:pPr>
              <w:pStyle w:val="Formtext1"/>
              <w:spacing w:before="0"/>
              <w:jc w:val="right"/>
              <w:rPr>
                <w:color w:val="2E74B5" w:themeColor="accent1" w:themeShade="BF"/>
              </w:rPr>
            </w:pPr>
            <w:r w:rsidRPr="0094518F">
              <w:rPr>
                <w:color w:val="2E74B5" w:themeColor="accent1" w:themeShade="BF"/>
                <w:sz w:val="16"/>
              </w:rPr>
              <w:t xml:space="preserve">Having trouble completing this form? </w:t>
            </w:r>
            <w:r w:rsidRPr="0094518F">
              <w:rPr>
                <w:color w:val="2E74B5" w:themeColor="accent1" w:themeShade="BF"/>
                <w:sz w:val="16"/>
              </w:rPr>
              <w:br/>
              <w:t>Contact the RMO Support Unit</w:t>
            </w:r>
          </w:p>
        </w:tc>
        <w:tc>
          <w:tcPr>
            <w:tcW w:w="262" w:type="pct"/>
            <w:tcBorders>
              <w:top w:val="single" w:sz="4" w:space="0" w:color="404040" w:themeColor="text1" w:themeTint="BF"/>
              <w:bottom w:val="single" w:sz="4" w:space="0" w:color="auto"/>
            </w:tcBorders>
            <w:shd w:val="clear" w:color="auto" w:fill="FFFFFF" w:themeFill="background1"/>
            <w:vAlign w:val="center"/>
          </w:tcPr>
          <w:p w14:paraId="22E39DDC" w14:textId="77777777" w:rsidR="00471FE2" w:rsidRPr="0094518F" w:rsidRDefault="00471FE2" w:rsidP="005B6B62">
            <w:pPr>
              <w:pStyle w:val="Formtext1"/>
              <w:spacing w:before="0"/>
              <w:rPr>
                <w:rStyle w:val="Hyperlink"/>
                <w:color w:val="2E74B5" w:themeColor="accent1" w:themeShade="BF"/>
                <w:sz w:val="16"/>
                <w:u w:val="none"/>
              </w:rPr>
            </w:pPr>
            <w:r w:rsidRPr="0094518F">
              <w:rPr>
                <w:noProof/>
                <w:lang w:eastAsia="en-NZ"/>
              </w:rPr>
              <w:drawing>
                <wp:inline distT="0" distB="0" distL="0" distR="0" wp14:anchorId="2B658FC0" wp14:editId="724885D9">
                  <wp:extent cx="246049" cy="246049"/>
                  <wp:effectExtent l="0" t="0" r="1905" b="1905"/>
                  <wp:docPr id="4" name="Picture 4" descr="/Users/Steve/Downloads/Ic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Steve/Downloads/Icons-01.png"/>
                          <pic:cNvPicPr>
                            <a:picLocks noChangeAspect="1" noChangeArrowheads="1"/>
                          </pic:cNvPicPr>
                        </pic:nvPicPr>
                        <pic:blipFill>
                          <a:blip r:embed="rId12"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47992" cy="247992"/>
                          </a:xfrm>
                          <a:prstGeom prst="rect">
                            <a:avLst/>
                          </a:prstGeom>
                          <a:noFill/>
                          <a:ln>
                            <a:noFill/>
                          </a:ln>
                        </pic:spPr>
                      </pic:pic>
                    </a:graphicData>
                  </a:graphic>
                </wp:inline>
              </w:drawing>
            </w:r>
          </w:p>
        </w:tc>
      </w:tr>
    </w:tbl>
    <w:p w14:paraId="54F0DC02" w14:textId="77777777" w:rsidR="00D56129" w:rsidRPr="000B7D92" w:rsidRDefault="00D56129" w:rsidP="00D56129">
      <w:pPr>
        <w:pStyle w:val="NoSpacing"/>
        <w:rPr>
          <w:sz w:val="6"/>
        </w:rPr>
      </w:pPr>
    </w:p>
    <w:tbl>
      <w:tblPr>
        <w:tblStyle w:val="TableGrid"/>
        <w:tblW w:w="4959" w:type="pct"/>
        <w:tblInd w:w="-5" w:type="dxa"/>
        <w:tblBorders>
          <w:top w:val="single" w:sz="4" w:space="0" w:color="404040" w:themeColor="text1" w:themeTint="BF"/>
          <w:left w:val="single" w:sz="4" w:space="0" w:color="404040" w:themeColor="text1" w:themeTint="BF"/>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5"/>
        <w:gridCol w:w="320"/>
        <w:gridCol w:w="3927"/>
        <w:gridCol w:w="1030"/>
        <w:gridCol w:w="585"/>
        <w:gridCol w:w="1015"/>
        <w:gridCol w:w="1455"/>
      </w:tblGrid>
      <w:tr w:rsidR="00095290" w:rsidRPr="00471FE2" w14:paraId="0E4C05DB" w14:textId="77777777" w:rsidTr="00A2021D">
        <w:tc>
          <w:tcPr>
            <w:tcW w:w="5000" w:type="pct"/>
            <w:gridSpan w:val="7"/>
            <w:tcBorders>
              <w:bottom w:val="single" w:sz="4" w:space="0" w:color="auto"/>
            </w:tcBorders>
          </w:tcPr>
          <w:p w14:paraId="37352EAA" w14:textId="77777777" w:rsidR="00095290" w:rsidRPr="00471FE2" w:rsidRDefault="00095290" w:rsidP="001F7CE0">
            <w:pPr>
              <w:pStyle w:val="Heading2"/>
              <w:outlineLvl w:val="1"/>
              <w:rPr>
                <w:rFonts w:asciiTheme="minorHAnsi" w:hAnsiTheme="minorHAnsi"/>
              </w:rPr>
            </w:pPr>
            <w:r w:rsidRPr="00471FE2">
              <w:rPr>
                <w:rFonts w:asciiTheme="minorHAnsi" w:hAnsiTheme="minorHAnsi"/>
              </w:rPr>
              <w:t>about this form</w:t>
            </w:r>
          </w:p>
        </w:tc>
      </w:tr>
      <w:tr w:rsidR="00095290" w:rsidRPr="00471FE2" w14:paraId="755C4972" w14:textId="77777777" w:rsidTr="00A2021D">
        <w:tc>
          <w:tcPr>
            <w:tcW w:w="5000" w:type="pct"/>
            <w:gridSpan w:val="7"/>
            <w:tcBorders>
              <w:top w:val="single" w:sz="4" w:space="0" w:color="auto"/>
              <w:left w:val="single" w:sz="4" w:space="0" w:color="auto"/>
              <w:right w:val="single" w:sz="4" w:space="0" w:color="auto"/>
            </w:tcBorders>
          </w:tcPr>
          <w:p w14:paraId="15894AB9" w14:textId="77777777" w:rsidR="00095290" w:rsidRPr="00471FE2" w:rsidRDefault="00095290" w:rsidP="00D26D02">
            <w:pPr>
              <w:pStyle w:val="Formtext1"/>
            </w:pPr>
            <w:r w:rsidRPr="00471FE2">
              <w:rPr>
                <w:b/>
              </w:rPr>
              <w:t xml:space="preserve">Who should use this form? </w:t>
            </w:r>
            <w:r w:rsidRPr="00471FE2">
              <w:t xml:space="preserve">Employees who are </w:t>
            </w:r>
            <w:r w:rsidR="005E093D" w:rsidRPr="00471FE2">
              <w:t>STONZ</w:t>
            </w:r>
            <w:r w:rsidRPr="00471FE2">
              <w:t xml:space="preserve"> members wishing to apply for Parental Leave or Partner’s Leave.</w:t>
            </w:r>
          </w:p>
          <w:p w14:paraId="4F045C78" w14:textId="2723E01E" w:rsidR="00095290" w:rsidRPr="00471FE2" w:rsidRDefault="00095290" w:rsidP="00D22468">
            <w:pPr>
              <w:pStyle w:val="Formtext1"/>
            </w:pPr>
            <w:r w:rsidRPr="00471FE2">
              <w:rPr>
                <w:b/>
              </w:rPr>
              <w:t xml:space="preserve">What is this form for? </w:t>
            </w:r>
            <w:r w:rsidRPr="00471FE2">
              <w:t xml:space="preserve">This form gives notice to your Manager of your plans to take Parental Leave </w:t>
            </w:r>
            <w:r w:rsidR="00D22468" w:rsidRPr="00471FE2">
              <w:t xml:space="preserve">in accordance with the </w:t>
            </w:r>
            <w:hyperlink r:id="rId13" w:history="1">
              <w:r w:rsidR="005E093D" w:rsidRPr="00471FE2">
                <w:rPr>
                  <w:rStyle w:val="Hyperlink"/>
                </w:rPr>
                <w:t>STONZ</w:t>
              </w:r>
              <w:r w:rsidR="005250AE" w:rsidRPr="00471FE2">
                <w:rPr>
                  <w:rStyle w:val="Hyperlink"/>
                </w:rPr>
                <w:t xml:space="preserve"> </w:t>
              </w:r>
              <w:r w:rsidR="0069714A">
                <w:rPr>
                  <w:rStyle w:val="Hyperlink"/>
                </w:rPr>
                <w:t>CA</w:t>
              </w:r>
            </w:hyperlink>
            <w:r w:rsidR="00D22468" w:rsidRPr="00471FE2">
              <w:t xml:space="preserve"> and </w:t>
            </w:r>
            <w:r w:rsidRPr="00471FE2">
              <w:t xml:space="preserve">the Parental Leave and Employment Protection Act 1987. </w:t>
            </w:r>
          </w:p>
        </w:tc>
      </w:tr>
      <w:tr w:rsidR="00854C7B" w:rsidRPr="00471FE2" w14:paraId="0FDCB191" w14:textId="77777777" w:rsidTr="004B607F">
        <w:trPr>
          <w:trHeight w:val="1345"/>
        </w:trPr>
        <w:tc>
          <w:tcPr>
            <w:tcW w:w="5000" w:type="pct"/>
            <w:gridSpan w:val="7"/>
            <w:tcBorders>
              <w:top w:val="nil"/>
              <w:left w:val="single" w:sz="4" w:space="0" w:color="auto"/>
              <w:bottom w:val="single" w:sz="4" w:space="0" w:color="auto"/>
              <w:right w:val="single" w:sz="4" w:space="0" w:color="auto"/>
            </w:tcBorders>
          </w:tcPr>
          <w:p w14:paraId="707AA328" w14:textId="5742882C" w:rsidR="001E1554" w:rsidRPr="00471FE2" w:rsidRDefault="00854C7B" w:rsidP="00575D1D">
            <w:pPr>
              <w:pStyle w:val="Formtext1"/>
            </w:pPr>
            <w:r w:rsidRPr="00471FE2">
              <w:t xml:space="preserve">You should read </w:t>
            </w:r>
            <w:r w:rsidR="001E1554" w:rsidRPr="00471FE2">
              <w:t xml:space="preserve">the following before completing this form to ensure you understand your parental leave entitlements under the </w:t>
            </w:r>
            <w:r w:rsidR="005E093D" w:rsidRPr="00471FE2">
              <w:t>STONZ</w:t>
            </w:r>
            <w:r w:rsidR="001E1554" w:rsidRPr="00471FE2">
              <w:t xml:space="preserve"> </w:t>
            </w:r>
            <w:r w:rsidR="0069714A">
              <w:t>CA</w:t>
            </w:r>
            <w:r w:rsidR="001E1554" w:rsidRPr="00471FE2">
              <w:t xml:space="preserve">. You can click on the item to access this on the </w:t>
            </w:r>
            <w:r w:rsidR="0069714A">
              <w:t>District</w:t>
            </w:r>
            <w:r w:rsidR="001E1554" w:rsidRPr="00471FE2">
              <w:t xml:space="preserve"> intranet:</w:t>
            </w:r>
          </w:p>
          <w:p w14:paraId="2BD22267" w14:textId="2E6EE956" w:rsidR="00766196" w:rsidRPr="009F6453" w:rsidRDefault="009F6453" w:rsidP="001E1554">
            <w:pPr>
              <w:pStyle w:val="Formtext1"/>
              <w:numPr>
                <w:ilvl w:val="0"/>
                <w:numId w:val="4"/>
              </w:numPr>
              <w:rPr>
                <w:rStyle w:val="Hyperlink"/>
              </w:rPr>
            </w:pPr>
            <w:r>
              <w:fldChar w:fldCharType="begin"/>
            </w:r>
            <w:r>
              <w:instrText xml:space="preserve"> HYPERLINK "https://tas.health.nz/assets/ER/Employment-Agreements/2022-02-15-STONZ-MECA-2021-2023.pdf" </w:instrText>
            </w:r>
            <w:r>
              <w:fldChar w:fldCharType="separate"/>
            </w:r>
            <w:r w:rsidR="001E1554" w:rsidRPr="009F6453">
              <w:rPr>
                <w:rStyle w:val="Hyperlink"/>
              </w:rPr>
              <w:t>C</w:t>
            </w:r>
            <w:r w:rsidR="00766196" w:rsidRPr="009F6453">
              <w:rPr>
                <w:rStyle w:val="Hyperlink"/>
              </w:rPr>
              <w:t xml:space="preserve">lause 28.0 Parental Leave of the </w:t>
            </w:r>
            <w:r w:rsidR="005E093D" w:rsidRPr="009F6453">
              <w:rPr>
                <w:rStyle w:val="Hyperlink"/>
              </w:rPr>
              <w:t>STONZ</w:t>
            </w:r>
            <w:r w:rsidR="00766196" w:rsidRPr="009F6453">
              <w:rPr>
                <w:rStyle w:val="Hyperlink"/>
              </w:rPr>
              <w:t xml:space="preserve"> </w:t>
            </w:r>
            <w:r w:rsidR="0069714A">
              <w:rPr>
                <w:rStyle w:val="Hyperlink"/>
              </w:rPr>
              <w:t>CA</w:t>
            </w:r>
          </w:p>
          <w:p w14:paraId="377EA069" w14:textId="70222EB1" w:rsidR="004362DF" w:rsidRPr="00471FE2" w:rsidRDefault="009F6453" w:rsidP="004362DF">
            <w:pPr>
              <w:pStyle w:val="Formtext1"/>
              <w:numPr>
                <w:ilvl w:val="0"/>
                <w:numId w:val="4"/>
              </w:numPr>
            </w:pPr>
            <w:r>
              <w:fldChar w:fldCharType="end"/>
            </w:r>
            <w:hyperlink r:id="rId14" w:history="1">
              <w:r w:rsidR="004362DF" w:rsidRPr="00471FE2">
                <w:rPr>
                  <w:rStyle w:val="Hyperlink"/>
                </w:rPr>
                <w:t xml:space="preserve">Clause 28 Parental Leave of the </w:t>
              </w:r>
              <w:r w:rsidR="0069714A">
                <w:rPr>
                  <w:rStyle w:val="Hyperlink"/>
                </w:rPr>
                <w:t xml:space="preserve">Health NZ &amp; </w:t>
              </w:r>
              <w:r w:rsidR="004362DF" w:rsidRPr="00471FE2">
                <w:rPr>
                  <w:rStyle w:val="Hyperlink"/>
                </w:rPr>
                <w:t>STONZ National Manual</w:t>
              </w:r>
            </w:hyperlink>
          </w:p>
        </w:tc>
      </w:tr>
      <w:tr w:rsidR="0099394E" w:rsidRPr="00471FE2" w14:paraId="05441430" w14:textId="77777777" w:rsidTr="00A2021D">
        <w:tblPrEx>
          <w:tblBorders>
            <w:top w:val="none" w:sz="0" w:space="0" w:color="auto"/>
            <w:left w:val="none" w:sz="0" w:space="0" w:color="auto"/>
          </w:tblBorders>
        </w:tblPrEx>
        <w:tc>
          <w:tcPr>
            <w:tcW w:w="5000" w:type="pct"/>
            <w:gridSpan w:val="7"/>
            <w:tcBorders>
              <w:top w:val="single" w:sz="4" w:space="0" w:color="auto"/>
              <w:left w:val="single" w:sz="4" w:space="0" w:color="auto"/>
              <w:right w:val="single" w:sz="4" w:space="0" w:color="auto"/>
            </w:tcBorders>
          </w:tcPr>
          <w:p w14:paraId="2094BDDA" w14:textId="77777777" w:rsidR="0099394E" w:rsidRPr="00471FE2" w:rsidRDefault="00200B23" w:rsidP="0060087B">
            <w:pPr>
              <w:pStyle w:val="Heading2"/>
              <w:outlineLvl w:val="1"/>
              <w:rPr>
                <w:rFonts w:asciiTheme="minorHAnsi" w:hAnsiTheme="minorHAnsi"/>
              </w:rPr>
            </w:pPr>
            <w:r w:rsidRPr="00471FE2">
              <w:rPr>
                <w:rFonts w:asciiTheme="minorHAnsi" w:hAnsiTheme="minorHAnsi"/>
              </w:rPr>
              <w:t>about you</w:t>
            </w:r>
          </w:p>
        </w:tc>
      </w:tr>
      <w:tr w:rsidR="00200B23" w:rsidRPr="00471FE2" w14:paraId="200C13D3" w14:textId="77777777" w:rsidTr="00DD47A2">
        <w:tblPrEx>
          <w:tblBorders>
            <w:top w:val="none" w:sz="0" w:space="0" w:color="auto"/>
            <w:left w:val="none" w:sz="0" w:space="0" w:color="auto"/>
          </w:tblBorders>
        </w:tblPrEx>
        <w:trPr>
          <w:trHeight w:val="340"/>
        </w:trPr>
        <w:tc>
          <w:tcPr>
            <w:tcW w:w="1195" w:type="pct"/>
            <w:gridSpan w:val="2"/>
            <w:tcBorders>
              <w:left w:val="single" w:sz="4" w:space="0" w:color="auto"/>
            </w:tcBorders>
            <w:vAlign w:val="bottom"/>
          </w:tcPr>
          <w:p w14:paraId="1FC72D90" w14:textId="77777777" w:rsidR="00200B23" w:rsidRPr="00471FE2" w:rsidRDefault="00200B23" w:rsidP="0060087B">
            <w:pPr>
              <w:pStyle w:val="Formtext2"/>
              <w:rPr>
                <w:b/>
              </w:rPr>
            </w:pPr>
            <w:permStart w:id="1866608628" w:edGrp="everyone" w:colFirst="1" w:colLast="1"/>
            <w:r w:rsidRPr="00471FE2">
              <w:rPr>
                <w:b/>
                <w:iCs/>
              </w:rPr>
              <w:t>Full Name</w:t>
            </w:r>
          </w:p>
        </w:tc>
        <w:tc>
          <w:tcPr>
            <w:tcW w:w="3805" w:type="pct"/>
            <w:gridSpan w:val="5"/>
            <w:tcBorders>
              <w:right w:val="single" w:sz="4" w:space="0" w:color="auto"/>
            </w:tcBorders>
            <w:vAlign w:val="bottom"/>
          </w:tcPr>
          <w:p w14:paraId="372BA2AA" w14:textId="77777777" w:rsidR="00200B23" w:rsidRPr="00471FE2" w:rsidRDefault="00200B23" w:rsidP="0060087B">
            <w:pPr>
              <w:pStyle w:val="NoSpacing"/>
            </w:pPr>
          </w:p>
        </w:tc>
      </w:tr>
      <w:tr w:rsidR="00C17686" w:rsidRPr="00471FE2" w14:paraId="6AAA970D" w14:textId="77777777" w:rsidTr="00C36FA2">
        <w:tblPrEx>
          <w:tblBorders>
            <w:top w:val="none" w:sz="0" w:space="0" w:color="auto"/>
            <w:left w:val="none" w:sz="0" w:space="0" w:color="auto"/>
          </w:tblBorders>
        </w:tblPrEx>
        <w:trPr>
          <w:trHeight w:val="463"/>
        </w:trPr>
        <w:tc>
          <w:tcPr>
            <w:tcW w:w="1195" w:type="pct"/>
            <w:gridSpan w:val="2"/>
            <w:tcBorders>
              <w:left w:val="single" w:sz="4" w:space="0" w:color="auto"/>
            </w:tcBorders>
            <w:vAlign w:val="bottom"/>
          </w:tcPr>
          <w:p w14:paraId="0A6144BF" w14:textId="77777777" w:rsidR="00095290" w:rsidRPr="00471FE2" w:rsidRDefault="00095290" w:rsidP="0060087B">
            <w:pPr>
              <w:pStyle w:val="Formtext2"/>
              <w:rPr>
                <w:b/>
              </w:rPr>
            </w:pPr>
            <w:permStart w:id="1105466644" w:edGrp="everyone" w:colFirst="1" w:colLast="1"/>
            <w:permStart w:id="1292794416" w:edGrp="everyone" w:colFirst="3" w:colLast="3"/>
            <w:permEnd w:id="1866608628"/>
            <w:r w:rsidRPr="00471FE2">
              <w:rPr>
                <w:b/>
              </w:rPr>
              <w:t xml:space="preserve">Position </w:t>
            </w:r>
          </w:p>
          <w:p w14:paraId="5097049D" w14:textId="77777777" w:rsidR="00095290" w:rsidRPr="00471FE2" w:rsidRDefault="00095290" w:rsidP="0060087B">
            <w:pPr>
              <w:pStyle w:val="Formtext2"/>
              <w:rPr>
                <w:b/>
              </w:rPr>
            </w:pPr>
            <w:r w:rsidRPr="00471FE2">
              <w:rPr>
                <w:b/>
                <w:sz w:val="16"/>
                <w:szCs w:val="16"/>
              </w:rPr>
              <w:t>(e.g. House Officer, Registrar, Fellow)</w:t>
            </w:r>
          </w:p>
        </w:tc>
        <w:tc>
          <w:tcPr>
            <w:tcW w:w="1865" w:type="pct"/>
            <w:tcBorders>
              <w:top w:val="dashed" w:sz="4" w:space="0" w:color="404040" w:themeColor="text1" w:themeTint="BF"/>
              <w:bottom w:val="dashed" w:sz="4" w:space="0" w:color="404040" w:themeColor="text1" w:themeTint="BF"/>
            </w:tcBorders>
            <w:vAlign w:val="bottom"/>
          </w:tcPr>
          <w:p w14:paraId="4C98E1D6" w14:textId="77777777" w:rsidR="00095290" w:rsidRPr="00471FE2" w:rsidRDefault="00095290" w:rsidP="0060087B">
            <w:pPr>
              <w:pStyle w:val="Formtext1"/>
            </w:pPr>
          </w:p>
        </w:tc>
        <w:tc>
          <w:tcPr>
            <w:tcW w:w="767" w:type="pct"/>
            <w:gridSpan w:val="2"/>
            <w:tcBorders>
              <w:top w:val="dashed" w:sz="4" w:space="0" w:color="404040" w:themeColor="text1" w:themeTint="BF"/>
              <w:bottom w:val="dashed" w:sz="4" w:space="0" w:color="404040" w:themeColor="text1" w:themeTint="BF"/>
            </w:tcBorders>
            <w:vAlign w:val="bottom"/>
          </w:tcPr>
          <w:p w14:paraId="201CB0AD" w14:textId="77777777" w:rsidR="00095290" w:rsidRPr="00471FE2" w:rsidRDefault="00095290" w:rsidP="0060087B">
            <w:pPr>
              <w:pStyle w:val="Formtext1"/>
            </w:pPr>
            <w:r w:rsidRPr="00471FE2">
              <w:t>Employee Number</w:t>
            </w:r>
          </w:p>
        </w:tc>
        <w:tc>
          <w:tcPr>
            <w:tcW w:w="1173" w:type="pct"/>
            <w:gridSpan w:val="2"/>
            <w:tcBorders>
              <w:top w:val="dashed" w:sz="4" w:space="0" w:color="404040" w:themeColor="text1" w:themeTint="BF"/>
              <w:bottom w:val="dashed" w:sz="4" w:space="0" w:color="404040" w:themeColor="text1" w:themeTint="BF"/>
              <w:right w:val="single" w:sz="4" w:space="0" w:color="auto"/>
            </w:tcBorders>
            <w:vAlign w:val="bottom"/>
          </w:tcPr>
          <w:p w14:paraId="07B29FD6" w14:textId="77777777" w:rsidR="00095290" w:rsidRPr="00471FE2" w:rsidRDefault="00095290" w:rsidP="0060087B">
            <w:pPr>
              <w:pStyle w:val="Formtext1"/>
            </w:pPr>
          </w:p>
        </w:tc>
      </w:tr>
      <w:tr w:rsidR="0099394E" w:rsidRPr="00471FE2" w14:paraId="55C29F7A" w14:textId="77777777" w:rsidTr="00DD47A2">
        <w:tblPrEx>
          <w:tblBorders>
            <w:top w:val="none" w:sz="0" w:space="0" w:color="auto"/>
            <w:left w:val="none" w:sz="0" w:space="0" w:color="auto"/>
          </w:tblBorders>
        </w:tblPrEx>
        <w:trPr>
          <w:trHeight w:val="362"/>
        </w:trPr>
        <w:tc>
          <w:tcPr>
            <w:tcW w:w="1195" w:type="pct"/>
            <w:gridSpan w:val="2"/>
            <w:tcBorders>
              <w:left w:val="single" w:sz="4" w:space="0" w:color="auto"/>
            </w:tcBorders>
            <w:vAlign w:val="bottom"/>
          </w:tcPr>
          <w:p w14:paraId="2D71C469" w14:textId="77777777" w:rsidR="00095290" w:rsidRPr="00471FE2" w:rsidRDefault="00095290" w:rsidP="0060087B">
            <w:pPr>
              <w:pStyle w:val="Formtext2"/>
              <w:rPr>
                <w:b/>
              </w:rPr>
            </w:pPr>
            <w:permStart w:id="1893614912" w:edGrp="everyone" w:colFirst="1" w:colLast="1"/>
            <w:permEnd w:id="1105466644"/>
            <w:permEnd w:id="1292794416"/>
            <w:r w:rsidRPr="00471FE2">
              <w:rPr>
                <w:b/>
              </w:rPr>
              <w:t xml:space="preserve">Department / Run </w:t>
            </w:r>
          </w:p>
          <w:p w14:paraId="0088BF33" w14:textId="77777777" w:rsidR="0099394E" w:rsidRPr="00471FE2" w:rsidRDefault="00095290" w:rsidP="0060087B">
            <w:pPr>
              <w:pStyle w:val="Formtext2"/>
              <w:rPr>
                <w:b/>
              </w:rPr>
            </w:pPr>
            <w:r w:rsidRPr="00471FE2">
              <w:rPr>
                <w:b/>
                <w:sz w:val="16"/>
                <w:szCs w:val="16"/>
              </w:rPr>
              <w:t>(at time of leave)</w:t>
            </w:r>
          </w:p>
        </w:tc>
        <w:tc>
          <w:tcPr>
            <w:tcW w:w="3805" w:type="pct"/>
            <w:gridSpan w:val="5"/>
            <w:tcBorders>
              <w:top w:val="dashed" w:sz="4" w:space="0" w:color="404040" w:themeColor="text1" w:themeTint="BF"/>
              <w:bottom w:val="dashed" w:sz="4" w:space="0" w:color="404040" w:themeColor="text1" w:themeTint="BF"/>
              <w:right w:val="single" w:sz="4" w:space="0" w:color="auto"/>
            </w:tcBorders>
            <w:vAlign w:val="bottom"/>
          </w:tcPr>
          <w:p w14:paraId="191BACD8" w14:textId="77777777" w:rsidR="0099394E" w:rsidRPr="00471FE2" w:rsidRDefault="0099394E" w:rsidP="0060087B">
            <w:pPr>
              <w:pStyle w:val="Formtext1"/>
            </w:pPr>
          </w:p>
        </w:tc>
      </w:tr>
      <w:tr w:rsidR="00A2021D" w:rsidRPr="00471FE2" w14:paraId="7B4D6F0D" w14:textId="77777777" w:rsidTr="00DD47A2">
        <w:tblPrEx>
          <w:tblBorders>
            <w:top w:val="none" w:sz="0" w:space="0" w:color="auto"/>
            <w:left w:val="none" w:sz="0" w:space="0" w:color="auto"/>
          </w:tblBorders>
        </w:tblPrEx>
        <w:trPr>
          <w:trHeight w:val="563"/>
        </w:trPr>
        <w:tc>
          <w:tcPr>
            <w:tcW w:w="1195" w:type="pct"/>
            <w:gridSpan w:val="2"/>
            <w:tcBorders>
              <w:left w:val="single" w:sz="4" w:space="0" w:color="auto"/>
            </w:tcBorders>
            <w:vAlign w:val="bottom"/>
          </w:tcPr>
          <w:p w14:paraId="266CFBD4" w14:textId="77777777" w:rsidR="00A2021D" w:rsidRPr="00471FE2" w:rsidRDefault="00A2021D" w:rsidP="0060087B">
            <w:pPr>
              <w:pStyle w:val="Formtext2"/>
              <w:rPr>
                <w:b/>
              </w:rPr>
            </w:pPr>
            <w:permStart w:id="1115902612" w:edGrp="everyone" w:colFirst="1" w:colLast="1"/>
            <w:permEnd w:id="1893614912"/>
            <w:r>
              <w:rPr>
                <w:b/>
              </w:rPr>
              <w:t>Date of last day at work</w:t>
            </w:r>
          </w:p>
        </w:tc>
        <w:tc>
          <w:tcPr>
            <w:tcW w:w="3805" w:type="pct"/>
            <w:gridSpan w:val="5"/>
            <w:tcBorders>
              <w:top w:val="dashed" w:sz="4" w:space="0" w:color="404040" w:themeColor="text1" w:themeTint="BF"/>
              <w:bottom w:val="dashed" w:sz="4" w:space="0" w:color="404040" w:themeColor="text1" w:themeTint="BF"/>
              <w:right w:val="single" w:sz="4" w:space="0" w:color="auto"/>
            </w:tcBorders>
            <w:vAlign w:val="bottom"/>
          </w:tcPr>
          <w:p w14:paraId="3E05B069" w14:textId="77777777" w:rsidR="00A2021D" w:rsidRPr="00471FE2" w:rsidRDefault="00A2021D" w:rsidP="0060087B">
            <w:pPr>
              <w:pStyle w:val="Formtext1"/>
            </w:pPr>
          </w:p>
        </w:tc>
      </w:tr>
      <w:permEnd w:id="1115902612"/>
      <w:tr w:rsidR="00A2021D" w:rsidRPr="00471FE2" w14:paraId="74773930" w14:textId="77777777" w:rsidTr="009F6453">
        <w:tblPrEx>
          <w:tblBorders>
            <w:top w:val="none" w:sz="0" w:space="0" w:color="auto"/>
            <w:left w:val="none" w:sz="0" w:space="0" w:color="auto"/>
          </w:tblBorders>
        </w:tblPrEx>
        <w:trPr>
          <w:trHeight w:val="322"/>
        </w:trPr>
        <w:tc>
          <w:tcPr>
            <w:tcW w:w="5000" w:type="pct"/>
            <w:gridSpan w:val="7"/>
            <w:tcBorders>
              <w:left w:val="single" w:sz="4" w:space="0" w:color="auto"/>
              <w:right w:val="single" w:sz="4" w:space="0" w:color="auto"/>
            </w:tcBorders>
          </w:tcPr>
          <w:p w14:paraId="64AA4DCA" w14:textId="21C7CA1C" w:rsidR="00A2021D" w:rsidRPr="00471FE2" w:rsidRDefault="00A2021D" w:rsidP="00E04D3B">
            <w:pPr>
              <w:pStyle w:val="Formtext1"/>
              <w:tabs>
                <w:tab w:val="left" w:pos="6105"/>
                <w:tab w:val="left" w:pos="9735"/>
              </w:tabs>
            </w:pPr>
            <w:r w:rsidRPr="00A2021D">
              <w:t>(before you commence parental leave or annual leave</w:t>
            </w:r>
            <w:r>
              <w:t>)</w:t>
            </w:r>
            <w:r w:rsidR="004B607F">
              <w:tab/>
            </w:r>
            <w:r w:rsidR="00E04D3B">
              <w:tab/>
            </w:r>
          </w:p>
        </w:tc>
      </w:tr>
      <w:tr w:rsidR="00A2021D" w:rsidRPr="00471FE2" w14:paraId="7597D5AB" w14:textId="77777777" w:rsidTr="00DD47A2">
        <w:tblPrEx>
          <w:tblBorders>
            <w:top w:val="none" w:sz="0" w:space="0" w:color="auto"/>
            <w:left w:val="none" w:sz="0" w:space="0" w:color="auto"/>
          </w:tblBorders>
        </w:tblPrEx>
        <w:trPr>
          <w:trHeight w:val="135"/>
        </w:trPr>
        <w:tc>
          <w:tcPr>
            <w:tcW w:w="1195" w:type="pct"/>
            <w:gridSpan w:val="2"/>
            <w:tcBorders>
              <w:left w:val="single" w:sz="4" w:space="0" w:color="auto"/>
            </w:tcBorders>
            <w:vAlign w:val="bottom"/>
          </w:tcPr>
          <w:p w14:paraId="1CD9DB7A" w14:textId="77777777" w:rsidR="00A2021D" w:rsidRDefault="00A2021D" w:rsidP="004B607F">
            <w:pPr>
              <w:pStyle w:val="Formtext2"/>
              <w:spacing w:after="120"/>
              <w:rPr>
                <w:b/>
              </w:rPr>
            </w:pPr>
            <w:permStart w:id="1406952633" w:edGrp="everyone" w:colFirst="1" w:colLast="1"/>
            <w:r>
              <w:rPr>
                <w:b/>
              </w:rPr>
              <w:t>Start date of Parental leave</w:t>
            </w:r>
          </w:p>
        </w:tc>
        <w:tc>
          <w:tcPr>
            <w:tcW w:w="3805" w:type="pct"/>
            <w:gridSpan w:val="5"/>
            <w:tcBorders>
              <w:right w:val="single" w:sz="4" w:space="0" w:color="auto"/>
            </w:tcBorders>
            <w:vAlign w:val="bottom"/>
          </w:tcPr>
          <w:p w14:paraId="6CC5A6AB" w14:textId="77777777" w:rsidR="00A2021D" w:rsidRPr="00471FE2" w:rsidRDefault="00A2021D" w:rsidP="004B607F">
            <w:pPr>
              <w:pStyle w:val="Formtext1"/>
              <w:spacing w:after="120"/>
            </w:pPr>
          </w:p>
        </w:tc>
      </w:tr>
      <w:permEnd w:id="1406952633"/>
      <w:tr w:rsidR="00A2021D" w14:paraId="463B5C2A" w14:textId="77777777" w:rsidTr="00A2021D">
        <w:tblPrEx>
          <w:tblBorders>
            <w:top w:val="none" w:sz="0" w:space="0" w:color="auto"/>
            <w:left w:val="none" w:sz="0" w:space="0" w:color="auto"/>
          </w:tblBorders>
        </w:tblPrEx>
        <w:trPr>
          <w:trHeight w:val="506"/>
        </w:trPr>
        <w:tc>
          <w:tcPr>
            <w:tcW w:w="5000" w:type="pct"/>
            <w:gridSpan w:val="7"/>
            <w:tcBorders>
              <w:top w:val="single" w:sz="4" w:space="0" w:color="auto"/>
              <w:left w:val="single" w:sz="4" w:space="0" w:color="auto"/>
              <w:bottom w:val="single" w:sz="4" w:space="0" w:color="auto"/>
              <w:right w:val="single" w:sz="4" w:space="0" w:color="auto"/>
            </w:tcBorders>
            <w:vAlign w:val="bottom"/>
          </w:tcPr>
          <w:p w14:paraId="5CED0285" w14:textId="77777777" w:rsidR="00A2021D" w:rsidRDefault="00A2021D" w:rsidP="005B6B62">
            <w:pPr>
              <w:pStyle w:val="Heading2"/>
              <w:spacing w:before="120"/>
              <w:outlineLvl w:val="1"/>
            </w:pPr>
            <w:r>
              <w:t>Annual Leave</w:t>
            </w:r>
          </w:p>
          <w:p w14:paraId="0B869CD5" w14:textId="6D0F8AEC" w:rsidR="00A2021D" w:rsidRPr="00575D1D" w:rsidRDefault="00A2021D" w:rsidP="009F6453">
            <w:pPr>
              <w:pStyle w:val="Explanationtext"/>
              <w:jc w:val="both"/>
            </w:pPr>
            <w:r w:rsidRPr="000E188C">
              <w:rPr>
                <w:i w:val="0"/>
                <w:color w:val="auto"/>
                <w:sz w:val="20"/>
                <w:szCs w:val="20"/>
              </w:rPr>
              <w:t xml:space="preserve">Please refer to the </w:t>
            </w:r>
            <w:r w:rsidR="0069714A">
              <w:rPr>
                <w:i w:val="0"/>
                <w:color w:val="auto"/>
                <w:sz w:val="20"/>
                <w:szCs w:val="20"/>
              </w:rPr>
              <w:t>employer</w:t>
            </w:r>
            <w:r w:rsidRPr="000E188C">
              <w:rPr>
                <w:i w:val="0"/>
                <w:color w:val="auto"/>
                <w:sz w:val="20"/>
                <w:szCs w:val="20"/>
              </w:rPr>
              <w:t xml:space="preserve">’s </w:t>
            </w:r>
            <w:r>
              <w:rPr>
                <w:i w:val="0"/>
                <w:color w:val="auto"/>
                <w:sz w:val="20"/>
                <w:szCs w:val="20"/>
              </w:rPr>
              <w:t>policy / e</w:t>
            </w:r>
            <w:r w:rsidRPr="000E188C">
              <w:rPr>
                <w:i w:val="0"/>
                <w:color w:val="auto"/>
                <w:sz w:val="20"/>
                <w:szCs w:val="20"/>
              </w:rPr>
              <w:t xml:space="preserve">mployee Guide on Parental Leave for full details of annual leave arrangements during Parental Leave. If you wish to apply for annual leave before commencing your parental leave you will need to submit </w:t>
            </w:r>
            <w:r>
              <w:rPr>
                <w:i w:val="0"/>
                <w:color w:val="auto"/>
                <w:sz w:val="20"/>
                <w:szCs w:val="20"/>
              </w:rPr>
              <w:t xml:space="preserve">a separate </w:t>
            </w:r>
            <w:r w:rsidRPr="000E188C">
              <w:rPr>
                <w:i w:val="0"/>
                <w:color w:val="auto"/>
                <w:sz w:val="20"/>
                <w:szCs w:val="20"/>
              </w:rPr>
              <w:t xml:space="preserve">leave </w:t>
            </w:r>
            <w:r>
              <w:rPr>
                <w:i w:val="0"/>
                <w:color w:val="auto"/>
                <w:sz w:val="20"/>
                <w:szCs w:val="20"/>
              </w:rPr>
              <w:t xml:space="preserve">request </w:t>
            </w:r>
            <w:r w:rsidRPr="000E188C">
              <w:rPr>
                <w:i w:val="0"/>
                <w:color w:val="auto"/>
                <w:sz w:val="20"/>
                <w:szCs w:val="20"/>
              </w:rPr>
              <w:t>through the</w:t>
            </w:r>
            <w:r>
              <w:rPr>
                <w:i w:val="0"/>
                <w:color w:val="auto"/>
                <w:sz w:val="20"/>
                <w:szCs w:val="20"/>
              </w:rPr>
              <w:t xml:space="preserve"> usual </w:t>
            </w:r>
            <w:r w:rsidR="0069714A">
              <w:rPr>
                <w:i w:val="0"/>
                <w:color w:val="auto"/>
                <w:sz w:val="20"/>
                <w:szCs w:val="20"/>
              </w:rPr>
              <w:t>District</w:t>
            </w:r>
            <w:r>
              <w:rPr>
                <w:i w:val="0"/>
                <w:color w:val="auto"/>
                <w:sz w:val="20"/>
                <w:szCs w:val="20"/>
              </w:rPr>
              <w:t xml:space="preserve"> process</w:t>
            </w:r>
            <w:r w:rsidRPr="000E188C">
              <w:rPr>
                <w:i w:val="0"/>
                <w:color w:val="auto"/>
                <w:sz w:val="20"/>
                <w:szCs w:val="20"/>
              </w:rPr>
              <w:t>.</w:t>
            </w:r>
          </w:p>
        </w:tc>
      </w:tr>
      <w:tr w:rsidR="00A2021D" w14:paraId="62948E90" w14:textId="77777777" w:rsidTr="00DD47A2">
        <w:tblPrEx>
          <w:tblBorders>
            <w:top w:val="none" w:sz="0" w:space="0" w:color="auto"/>
            <w:left w:val="none" w:sz="0" w:space="0" w:color="auto"/>
          </w:tblBorders>
        </w:tblPrEx>
        <w:trPr>
          <w:trHeight w:val="407"/>
        </w:trPr>
        <w:tc>
          <w:tcPr>
            <w:tcW w:w="5000" w:type="pct"/>
            <w:gridSpan w:val="7"/>
            <w:tcBorders>
              <w:top w:val="single" w:sz="4" w:space="0" w:color="auto"/>
              <w:left w:val="single" w:sz="4" w:space="0" w:color="auto"/>
              <w:right w:val="single" w:sz="4" w:space="0" w:color="auto"/>
            </w:tcBorders>
            <w:vAlign w:val="center"/>
          </w:tcPr>
          <w:p w14:paraId="6E4B875B" w14:textId="77777777" w:rsidR="00A2021D" w:rsidRPr="003E62BF" w:rsidRDefault="00A2021D" w:rsidP="00DD47A2">
            <w:pPr>
              <w:pStyle w:val="Heading2"/>
              <w:outlineLvl w:val="1"/>
              <w:rPr>
                <w:sz w:val="8"/>
                <w:szCs w:val="8"/>
              </w:rPr>
            </w:pPr>
            <w:r>
              <w:t>Parental Leave</w:t>
            </w:r>
            <w:r>
              <w:br/>
            </w:r>
          </w:p>
        </w:tc>
      </w:tr>
      <w:tr w:rsidR="009F6453" w:rsidRPr="00471FE2" w14:paraId="2E0C9BDC" w14:textId="77777777" w:rsidTr="00E04D3B">
        <w:tblPrEx>
          <w:tblBorders>
            <w:top w:val="none" w:sz="0" w:space="0" w:color="auto"/>
            <w:left w:val="none" w:sz="0" w:space="0" w:color="auto"/>
          </w:tblBorders>
        </w:tblPrEx>
        <w:trPr>
          <w:trHeight w:val="414"/>
        </w:trPr>
        <w:tc>
          <w:tcPr>
            <w:tcW w:w="10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E28B7" w14:textId="77777777" w:rsidR="00A2021D" w:rsidRPr="00471FE2" w:rsidRDefault="00A2021D" w:rsidP="005F1091">
            <w:pPr>
              <w:pStyle w:val="Formtext2"/>
              <w:rPr>
                <w:b/>
              </w:rPr>
            </w:pPr>
            <w:r w:rsidRPr="00471FE2">
              <w:rPr>
                <w:b/>
              </w:rPr>
              <w:t>Type</w:t>
            </w:r>
          </w:p>
        </w:tc>
        <w:tc>
          <w:tcPr>
            <w:tcW w:w="250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DCDEBB" w14:textId="77777777" w:rsidR="00A2021D" w:rsidRPr="00471FE2" w:rsidRDefault="00A2021D" w:rsidP="0060087B">
            <w:pPr>
              <w:pStyle w:val="Formtext2"/>
              <w:rPr>
                <w:b/>
              </w:rPr>
            </w:pPr>
            <w:r w:rsidRPr="00471FE2">
              <w:rPr>
                <w:b/>
              </w:rPr>
              <w:t>Eligibility</w:t>
            </w:r>
          </w:p>
          <w:p w14:paraId="3D59754A" w14:textId="2DF78197" w:rsidR="00A2021D" w:rsidRPr="00471FE2" w:rsidRDefault="00A2021D" w:rsidP="00772A1E">
            <w:pPr>
              <w:pStyle w:val="Explanationtext"/>
              <w:rPr>
                <w:b/>
              </w:rPr>
            </w:pPr>
            <w:r w:rsidRPr="00471FE2">
              <w:t xml:space="preserve">(Dependent on length of service. See the </w:t>
            </w:r>
            <w:r w:rsidR="0069714A">
              <w:t xml:space="preserve">Health NZ &amp; </w:t>
            </w:r>
            <w:r w:rsidRPr="00471FE2">
              <w:t xml:space="preserve">STONZ National Manual for detail on Parental leave entitlements for the  STONZ </w:t>
            </w:r>
            <w:r w:rsidR="0069714A">
              <w:t>CA</w:t>
            </w:r>
            <w:r w:rsidRPr="00471FE2">
              <w:t>)</w:t>
            </w:r>
          </w:p>
        </w:tc>
        <w:tc>
          <w:tcPr>
            <w:tcW w:w="76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F56B0E" w14:textId="77777777" w:rsidR="00A2021D" w:rsidRPr="00471FE2" w:rsidRDefault="00A2021D" w:rsidP="005F1091">
            <w:pPr>
              <w:pStyle w:val="Formtext2"/>
              <w:rPr>
                <w:b/>
              </w:rPr>
            </w:pPr>
            <w:r w:rsidRPr="00471FE2">
              <w:rPr>
                <w:b/>
              </w:rPr>
              <w:t>Number of Weeks Requested</w:t>
            </w:r>
          </w:p>
        </w:tc>
        <w:tc>
          <w:tcPr>
            <w:tcW w:w="6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18C365" w14:textId="77777777" w:rsidR="00A2021D" w:rsidRPr="00471FE2" w:rsidRDefault="00A2021D" w:rsidP="005F1091">
            <w:pPr>
              <w:pStyle w:val="Formtext2"/>
              <w:rPr>
                <w:b/>
              </w:rPr>
            </w:pPr>
            <w:r w:rsidRPr="00471FE2">
              <w:rPr>
                <w:b/>
              </w:rPr>
              <w:t>Return Date</w:t>
            </w:r>
          </w:p>
        </w:tc>
      </w:tr>
      <w:tr w:rsidR="009F6453" w:rsidRPr="00471FE2" w14:paraId="527B017C" w14:textId="77777777" w:rsidTr="00E04D3B">
        <w:tblPrEx>
          <w:tblBorders>
            <w:top w:val="none" w:sz="0" w:space="0" w:color="auto"/>
            <w:left w:val="none" w:sz="0" w:space="0" w:color="auto"/>
          </w:tblBorders>
        </w:tblPrEx>
        <w:trPr>
          <w:trHeight w:val="414"/>
        </w:trPr>
        <w:tc>
          <w:tcPr>
            <w:tcW w:w="1043" w:type="pct"/>
            <w:tcBorders>
              <w:top w:val="single" w:sz="4" w:space="0" w:color="auto"/>
              <w:left w:val="single" w:sz="4" w:space="0" w:color="auto"/>
              <w:bottom w:val="single" w:sz="4" w:space="0" w:color="auto"/>
              <w:right w:val="single" w:sz="4" w:space="0" w:color="auto"/>
            </w:tcBorders>
            <w:shd w:val="clear" w:color="auto" w:fill="auto"/>
          </w:tcPr>
          <w:p w14:paraId="34C41A2B" w14:textId="77777777" w:rsidR="00A2021D" w:rsidRPr="00471FE2" w:rsidRDefault="00A2021D" w:rsidP="009F6453">
            <w:pPr>
              <w:pStyle w:val="Formtext2"/>
              <w:spacing w:before="0"/>
            </w:pPr>
            <w:permStart w:id="492066094" w:edGrp="everyone" w:colFirst="2" w:colLast="2"/>
            <w:permStart w:id="696276384" w:edGrp="everyone" w:colFirst="3" w:colLast="3"/>
            <w:r w:rsidRPr="00471FE2">
              <w:t>Primary carer leave + extended leave</w:t>
            </w:r>
          </w:p>
        </w:tc>
        <w:tc>
          <w:tcPr>
            <w:tcW w:w="25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2CC164" w14:textId="77777777" w:rsidR="00A2021D" w:rsidRPr="00471FE2" w:rsidRDefault="00A2021D" w:rsidP="009F6453">
            <w:pPr>
              <w:pStyle w:val="Formtext1"/>
              <w:spacing w:before="0" w:line="360" w:lineRule="auto"/>
            </w:pPr>
            <w:r w:rsidRPr="00471FE2">
              <w:t>Up to 52 weeks, to be started no earlier than 6 weeks before baby’s due date</w:t>
            </w:r>
          </w:p>
        </w:tc>
        <w:tc>
          <w:tcPr>
            <w:tcW w:w="7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412BF" w14:textId="77777777" w:rsidR="00A2021D" w:rsidRPr="00471FE2" w:rsidRDefault="00A2021D" w:rsidP="009F6453">
            <w:pPr>
              <w:pStyle w:val="Formtext1"/>
              <w:spacing w:before="0" w:line="360" w:lineRule="auto"/>
              <w:jc w:val="cente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95023D2" w14:textId="77777777" w:rsidR="00A2021D" w:rsidRPr="00471FE2" w:rsidRDefault="00A2021D" w:rsidP="009F6453">
            <w:pPr>
              <w:pStyle w:val="Formtext1"/>
              <w:spacing w:before="0" w:line="360" w:lineRule="auto"/>
              <w:jc w:val="center"/>
            </w:pPr>
          </w:p>
        </w:tc>
      </w:tr>
      <w:tr w:rsidR="009F6453" w:rsidRPr="00471FE2" w14:paraId="50ACBBD7" w14:textId="77777777" w:rsidTr="00E04D3B">
        <w:tblPrEx>
          <w:tblBorders>
            <w:top w:val="none" w:sz="0" w:space="0" w:color="auto"/>
            <w:left w:val="none" w:sz="0" w:space="0" w:color="auto"/>
          </w:tblBorders>
        </w:tblPrEx>
        <w:trPr>
          <w:trHeight w:val="414"/>
        </w:trPr>
        <w:tc>
          <w:tcPr>
            <w:tcW w:w="1043" w:type="pct"/>
            <w:tcBorders>
              <w:top w:val="single" w:sz="4" w:space="0" w:color="auto"/>
              <w:left w:val="single" w:sz="4" w:space="0" w:color="auto"/>
              <w:bottom w:val="single" w:sz="4" w:space="0" w:color="auto"/>
              <w:right w:val="single" w:sz="4" w:space="0" w:color="auto"/>
            </w:tcBorders>
            <w:shd w:val="clear" w:color="auto" w:fill="auto"/>
          </w:tcPr>
          <w:p w14:paraId="53F4D5DA" w14:textId="77777777" w:rsidR="00A2021D" w:rsidRPr="00471FE2" w:rsidRDefault="00A2021D" w:rsidP="009F6453">
            <w:pPr>
              <w:pStyle w:val="Formtext2"/>
              <w:spacing w:before="0"/>
            </w:pPr>
            <w:permStart w:id="782975017" w:edGrp="everyone" w:colFirst="2" w:colLast="2"/>
            <w:permStart w:id="210503716" w:edGrp="everyone" w:colFirst="3" w:colLast="3"/>
            <w:permEnd w:id="492066094"/>
            <w:permEnd w:id="696276384"/>
            <w:r w:rsidRPr="00471FE2">
              <w:t xml:space="preserve">Primary </w:t>
            </w:r>
            <w:proofErr w:type="gramStart"/>
            <w:r w:rsidRPr="00471FE2">
              <w:t>carer</w:t>
            </w:r>
            <w:proofErr w:type="gramEnd"/>
            <w:r w:rsidRPr="00471FE2">
              <w:t xml:space="preserve"> leave only</w:t>
            </w:r>
          </w:p>
        </w:tc>
        <w:tc>
          <w:tcPr>
            <w:tcW w:w="25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CE3EF" w14:textId="77777777" w:rsidR="00A2021D" w:rsidRPr="00471FE2" w:rsidRDefault="00A2021D" w:rsidP="009F6453">
            <w:pPr>
              <w:pStyle w:val="Formtext1"/>
              <w:spacing w:before="0" w:line="360" w:lineRule="auto"/>
            </w:pPr>
            <w:r w:rsidRPr="00471FE2">
              <w:t xml:space="preserve">Up to 26 weeks, to be started no earlier than 6 weeks before baby’s due date </w:t>
            </w:r>
            <w:r w:rsidRPr="00471FE2">
              <w:br/>
              <w:t>(if you plan to return to work after your Paid Parental Leave payments are finished)</w:t>
            </w:r>
          </w:p>
        </w:tc>
        <w:tc>
          <w:tcPr>
            <w:tcW w:w="7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13C90" w14:textId="77777777" w:rsidR="00A2021D" w:rsidRPr="00471FE2" w:rsidRDefault="00A2021D" w:rsidP="009F6453">
            <w:pPr>
              <w:pStyle w:val="Formtext1"/>
              <w:spacing w:before="0" w:line="360" w:lineRule="auto"/>
              <w:jc w:val="cente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FFD3A27" w14:textId="77777777" w:rsidR="00A2021D" w:rsidRPr="00471FE2" w:rsidRDefault="00A2021D" w:rsidP="009F6453">
            <w:pPr>
              <w:pStyle w:val="Formtext1"/>
              <w:spacing w:before="0" w:line="360" w:lineRule="auto"/>
              <w:jc w:val="center"/>
            </w:pPr>
          </w:p>
        </w:tc>
      </w:tr>
      <w:tr w:rsidR="009F6453" w:rsidRPr="00471FE2" w14:paraId="5510660E" w14:textId="77777777" w:rsidTr="00E04D3B">
        <w:tblPrEx>
          <w:tblBorders>
            <w:top w:val="none" w:sz="0" w:space="0" w:color="auto"/>
            <w:left w:val="none" w:sz="0" w:space="0" w:color="auto"/>
          </w:tblBorders>
        </w:tblPrEx>
        <w:trPr>
          <w:trHeight w:val="607"/>
        </w:trPr>
        <w:tc>
          <w:tcPr>
            <w:tcW w:w="1043" w:type="pct"/>
            <w:tcBorders>
              <w:top w:val="single" w:sz="4" w:space="0" w:color="auto"/>
              <w:left w:val="single" w:sz="4" w:space="0" w:color="auto"/>
              <w:bottom w:val="single" w:sz="4" w:space="0" w:color="auto"/>
              <w:right w:val="single" w:sz="4" w:space="0" w:color="auto"/>
            </w:tcBorders>
            <w:shd w:val="clear" w:color="auto" w:fill="auto"/>
          </w:tcPr>
          <w:p w14:paraId="0DAF0080" w14:textId="77777777" w:rsidR="00A2021D" w:rsidRPr="00471FE2" w:rsidRDefault="00A2021D" w:rsidP="009F6453">
            <w:pPr>
              <w:pStyle w:val="Formtext2"/>
              <w:spacing w:before="0"/>
            </w:pPr>
            <w:permStart w:id="918818447" w:edGrp="everyone" w:colFirst="2" w:colLast="2"/>
            <w:permStart w:id="887892542" w:edGrp="everyone" w:colFirst="3" w:colLast="3"/>
            <w:permEnd w:id="782975017"/>
            <w:permEnd w:id="210503716"/>
            <w:r w:rsidRPr="00471FE2">
              <w:t>Extended leave only</w:t>
            </w:r>
          </w:p>
        </w:tc>
        <w:tc>
          <w:tcPr>
            <w:tcW w:w="25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B2D65E" w14:textId="77777777" w:rsidR="00A2021D" w:rsidRPr="00471FE2" w:rsidRDefault="00A2021D" w:rsidP="009F6453">
            <w:pPr>
              <w:pStyle w:val="Formtext1"/>
              <w:spacing w:before="0" w:line="360" w:lineRule="auto"/>
            </w:pPr>
            <w:r w:rsidRPr="00471FE2">
              <w:t>Up to 26 weeks (may be used by partner)</w:t>
            </w:r>
          </w:p>
        </w:tc>
        <w:tc>
          <w:tcPr>
            <w:tcW w:w="7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6798A" w14:textId="77777777" w:rsidR="00A2021D" w:rsidRPr="00471FE2" w:rsidRDefault="00A2021D" w:rsidP="009F6453">
            <w:pPr>
              <w:pStyle w:val="Formtext1"/>
              <w:spacing w:before="0" w:line="360" w:lineRule="auto"/>
              <w:jc w:val="cente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F016F1C" w14:textId="77777777" w:rsidR="00A2021D" w:rsidRPr="00471FE2" w:rsidRDefault="00A2021D" w:rsidP="009F6453">
            <w:pPr>
              <w:pStyle w:val="Formtext1"/>
              <w:spacing w:before="0" w:line="360" w:lineRule="auto"/>
              <w:jc w:val="center"/>
            </w:pPr>
          </w:p>
        </w:tc>
      </w:tr>
      <w:tr w:rsidR="009F6453" w:rsidRPr="00471FE2" w14:paraId="017FD882" w14:textId="77777777" w:rsidTr="00E04D3B">
        <w:tblPrEx>
          <w:tblBorders>
            <w:top w:val="none" w:sz="0" w:space="0" w:color="auto"/>
            <w:left w:val="none" w:sz="0" w:space="0" w:color="auto"/>
          </w:tblBorders>
        </w:tblPrEx>
        <w:trPr>
          <w:trHeight w:val="414"/>
        </w:trPr>
        <w:tc>
          <w:tcPr>
            <w:tcW w:w="1043" w:type="pct"/>
            <w:tcBorders>
              <w:top w:val="single" w:sz="4" w:space="0" w:color="auto"/>
              <w:left w:val="single" w:sz="4" w:space="0" w:color="auto"/>
              <w:bottom w:val="single" w:sz="4" w:space="0" w:color="auto"/>
              <w:right w:val="single" w:sz="4" w:space="0" w:color="auto"/>
            </w:tcBorders>
            <w:shd w:val="clear" w:color="auto" w:fill="auto"/>
          </w:tcPr>
          <w:p w14:paraId="7127FB9A" w14:textId="77777777" w:rsidR="00A2021D" w:rsidRPr="00471FE2" w:rsidRDefault="00A2021D" w:rsidP="009F6453">
            <w:pPr>
              <w:pStyle w:val="Formtext2"/>
              <w:spacing w:before="0"/>
            </w:pPr>
            <w:permStart w:id="302579818" w:edGrp="everyone" w:colFirst="2" w:colLast="2"/>
            <w:permStart w:id="1874402201" w:edGrp="everyone" w:colFirst="3" w:colLast="3"/>
            <w:permEnd w:id="918818447"/>
            <w:permEnd w:id="887892542"/>
            <w:r w:rsidRPr="00471FE2">
              <w:t>Partner’s Leave</w:t>
            </w:r>
          </w:p>
          <w:p w14:paraId="25EC3EF4" w14:textId="77777777" w:rsidR="00A2021D" w:rsidRPr="00471FE2" w:rsidRDefault="00A2021D" w:rsidP="009F6453">
            <w:pPr>
              <w:pStyle w:val="Formtext2"/>
              <w:spacing w:before="0"/>
            </w:pPr>
            <w:r w:rsidRPr="00471FE2">
              <w:t>(Paternity leave)</w:t>
            </w:r>
          </w:p>
        </w:tc>
        <w:tc>
          <w:tcPr>
            <w:tcW w:w="25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37E1CA" w14:textId="77777777" w:rsidR="009F6453" w:rsidRDefault="009F6453" w:rsidP="009F6453">
            <w:pPr>
              <w:pStyle w:val="Formtext1"/>
              <w:spacing w:before="0" w:line="360" w:lineRule="auto"/>
              <w:rPr>
                <w:b/>
              </w:rPr>
            </w:pPr>
            <w:r>
              <w:rPr>
                <w:b/>
              </w:rPr>
              <w:t xml:space="preserve">Up to 2 weeks paid leave </w:t>
            </w:r>
          </w:p>
          <w:p w14:paraId="41DE09B4" w14:textId="77777777" w:rsidR="009F6453" w:rsidRDefault="009F6453" w:rsidP="009F6453">
            <w:pPr>
              <w:pStyle w:val="Formtext1"/>
              <w:spacing w:before="0" w:line="360" w:lineRule="auto"/>
            </w:pPr>
            <w:r>
              <w:t xml:space="preserve">(there are restrictions on when the leave can be </w:t>
            </w:r>
            <w:proofErr w:type="gramStart"/>
            <w:r>
              <w:t>taken</w:t>
            </w:r>
            <w:proofErr w:type="gramEnd"/>
            <w:r>
              <w:t xml:space="preserve"> and it can be in two separate one week blocks)</w:t>
            </w:r>
          </w:p>
          <w:p w14:paraId="7E271A06" w14:textId="77777777" w:rsidR="009F6453" w:rsidRDefault="009F6453" w:rsidP="009F6453">
            <w:pPr>
              <w:pStyle w:val="Formtext1"/>
              <w:spacing w:before="0" w:line="360" w:lineRule="auto"/>
              <w:rPr>
                <w:b/>
              </w:rPr>
            </w:pPr>
            <w:r>
              <w:rPr>
                <w:b/>
              </w:rPr>
              <w:t xml:space="preserve">Up to 2 weeks unpaid leave </w:t>
            </w:r>
          </w:p>
          <w:p w14:paraId="3D1E5E01" w14:textId="0B333D2C" w:rsidR="00A2021D" w:rsidRPr="00471FE2" w:rsidRDefault="009F6453" w:rsidP="009F6453">
            <w:pPr>
              <w:pStyle w:val="Formtext1"/>
              <w:spacing w:before="0" w:line="360" w:lineRule="auto"/>
            </w:pPr>
            <w:r>
              <w:t xml:space="preserve">(Statutory entitlement in addition to the 2 weeks paid partners leave under the STONZ </w:t>
            </w:r>
            <w:r w:rsidR="0069714A">
              <w:t>CA</w:t>
            </w:r>
            <w:r>
              <w:t>)</w:t>
            </w:r>
          </w:p>
        </w:tc>
        <w:tc>
          <w:tcPr>
            <w:tcW w:w="7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90FB9" w14:textId="77777777" w:rsidR="00A2021D" w:rsidRPr="00471FE2" w:rsidRDefault="00A2021D" w:rsidP="009F6453">
            <w:pPr>
              <w:pStyle w:val="Formtext1"/>
              <w:spacing w:before="0" w:line="360" w:lineRule="auto"/>
              <w:jc w:val="cente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3AD115C" w14:textId="77777777" w:rsidR="00A2021D" w:rsidRPr="00471FE2" w:rsidRDefault="00A2021D" w:rsidP="009F6453">
            <w:pPr>
              <w:pStyle w:val="Formtext1"/>
              <w:spacing w:before="0" w:line="360" w:lineRule="auto"/>
              <w:jc w:val="center"/>
            </w:pPr>
          </w:p>
        </w:tc>
      </w:tr>
      <w:permEnd w:id="302579818"/>
      <w:permEnd w:id="1874402201"/>
    </w:tbl>
    <w:p w14:paraId="28E4415E" w14:textId="77777777" w:rsidR="00E04D3B" w:rsidRDefault="00E04D3B" w:rsidP="00E13489">
      <w:pPr>
        <w:pStyle w:val="Heading2"/>
        <w:rPr>
          <w:rFonts w:asciiTheme="minorHAnsi" w:hAnsiTheme="minorHAnsi"/>
        </w:rPr>
        <w:sectPr w:rsidR="00E04D3B" w:rsidSect="009F6453">
          <w:headerReference w:type="default" r:id="rId15"/>
          <w:footerReference w:type="default" r:id="rId16"/>
          <w:headerReference w:type="first" r:id="rId17"/>
          <w:footerReference w:type="first" r:id="rId18"/>
          <w:pgSz w:w="11906" w:h="16838" w:code="9"/>
          <w:pgMar w:top="567" w:right="567" w:bottom="249" w:left="720" w:header="425" w:footer="0" w:gutter="0"/>
          <w:cols w:space="708"/>
          <w:titlePg/>
          <w:docGrid w:linePitch="360"/>
        </w:sectPr>
      </w:pPr>
    </w:p>
    <w:tbl>
      <w:tblPr>
        <w:tblStyle w:val="TableGrid"/>
        <w:tblW w:w="4961"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2"/>
        <w:gridCol w:w="886"/>
        <w:gridCol w:w="217"/>
        <w:gridCol w:w="3954"/>
        <w:gridCol w:w="697"/>
        <w:gridCol w:w="2360"/>
      </w:tblGrid>
      <w:tr w:rsidR="00A2021D" w:rsidRPr="00471FE2" w14:paraId="6955A4F7" w14:textId="77777777" w:rsidTr="00E04D3B">
        <w:trPr>
          <w:trHeight w:val="74"/>
        </w:trPr>
        <w:tc>
          <w:tcPr>
            <w:tcW w:w="5000" w:type="pct"/>
            <w:gridSpan w:val="6"/>
            <w:tcBorders>
              <w:top w:val="single" w:sz="4" w:space="0" w:color="auto"/>
              <w:left w:val="single" w:sz="4" w:space="0" w:color="auto"/>
              <w:bottom w:val="single" w:sz="4" w:space="0" w:color="auto"/>
              <w:right w:val="single" w:sz="4" w:space="0" w:color="auto"/>
            </w:tcBorders>
            <w:vAlign w:val="bottom"/>
          </w:tcPr>
          <w:p w14:paraId="20A19DCA" w14:textId="77777777" w:rsidR="00A2021D" w:rsidRPr="00471FE2" w:rsidRDefault="00A2021D" w:rsidP="00E13489">
            <w:pPr>
              <w:pStyle w:val="Heading2"/>
              <w:outlineLvl w:val="1"/>
              <w:rPr>
                <w:rFonts w:asciiTheme="minorHAnsi" w:hAnsiTheme="minorHAnsi"/>
              </w:rPr>
            </w:pPr>
            <w:r w:rsidRPr="00471FE2">
              <w:rPr>
                <w:rFonts w:asciiTheme="minorHAnsi" w:hAnsiTheme="minorHAnsi"/>
              </w:rPr>
              <w:lastRenderedPageBreak/>
              <w:t>14 WEEK FULL SALARY TOP UP PAYMENT PRIMARY CARE GIVER ONLY</w:t>
            </w:r>
          </w:p>
          <w:p w14:paraId="732F0873" w14:textId="3AE01A4C" w:rsidR="00A2021D" w:rsidRPr="00471FE2" w:rsidRDefault="00A2021D" w:rsidP="005E1F12">
            <w:pPr>
              <w:pStyle w:val="Explanationtext"/>
              <w:spacing w:before="0" w:after="60"/>
              <w:rPr>
                <w:i w:val="0"/>
                <w:color w:val="auto"/>
              </w:rPr>
            </w:pPr>
            <w:r w:rsidRPr="00471FE2">
              <w:rPr>
                <w:i w:val="0"/>
                <w:color w:val="auto"/>
              </w:rPr>
              <w:t xml:space="preserve">Where an employee takes parental leave under this clause, meets the eligibility criteria in 28.1.1 of the STONZ </w:t>
            </w:r>
            <w:r w:rsidR="0069714A">
              <w:rPr>
                <w:i w:val="0"/>
                <w:color w:val="auto"/>
              </w:rPr>
              <w:t>CA</w:t>
            </w:r>
            <w:r w:rsidRPr="00471FE2">
              <w:rPr>
                <w:i w:val="0"/>
                <w:color w:val="auto"/>
              </w:rPr>
              <w:t xml:space="preserve"> (i.e. they assume or intend to assume the primary care of the child), and is in receipt of the statutory paid parental leave payment in accordance with the provisions of the Parental Leave and Employment Protection Act 1987 the employer shall pay the employee the difference between the weekly statutory payment and the equivalent weekly value of the employee’s base salary (pro rata if less than full-time) for a period of up to 14 weeks.</w:t>
            </w:r>
          </w:p>
          <w:p w14:paraId="6E6426B6" w14:textId="77777777" w:rsidR="00A2021D" w:rsidRPr="00471FE2" w:rsidRDefault="00A2021D" w:rsidP="005E1F12">
            <w:pPr>
              <w:pStyle w:val="Explanationtext"/>
              <w:spacing w:before="0" w:after="60"/>
              <w:rPr>
                <w:i w:val="0"/>
                <w:color w:val="auto"/>
              </w:rPr>
            </w:pPr>
            <w:r w:rsidRPr="00471FE2">
              <w:rPr>
                <w:i w:val="0"/>
                <w:color w:val="auto"/>
              </w:rPr>
              <w:t>The payments shall start at the commencement of the parental leave and shall be calculated at the ordinary rate (pro rata if appropriate) applicable to the employee immediately prior to commencement of parental leave. Except where an employee, on medical advice and with the consent of the employer, elects to work reduced hours at any time prior to the taking of leave, then the calculation of payment for the parental leave shall be based on the proportion of full-time employment immediately prior to any such enforced reduction in hours.</w:t>
            </w:r>
          </w:p>
          <w:p w14:paraId="132E112D" w14:textId="77777777" w:rsidR="00A2021D" w:rsidRPr="00471FE2" w:rsidRDefault="00A2021D" w:rsidP="005E1F12">
            <w:pPr>
              <w:pStyle w:val="Explanationtext"/>
              <w:spacing w:before="0" w:after="60"/>
              <w:rPr>
                <w:i w:val="0"/>
                <w:color w:val="auto"/>
              </w:rPr>
            </w:pPr>
            <w:r w:rsidRPr="00471FE2">
              <w:rPr>
                <w:i w:val="0"/>
                <w:color w:val="auto"/>
              </w:rPr>
              <w:t>The payment shall be made only in respect of the period for which the employee is on parental leave and in receipt of the statutory payment if this is less than 14 weeks.</w:t>
            </w:r>
          </w:p>
        </w:tc>
      </w:tr>
      <w:tr w:rsidR="00A2021D" w:rsidRPr="00471FE2" w14:paraId="2348DE5A" w14:textId="77777777" w:rsidTr="00E04D3B">
        <w:tc>
          <w:tcPr>
            <w:tcW w:w="5000" w:type="pct"/>
            <w:gridSpan w:val="6"/>
            <w:tcBorders>
              <w:top w:val="single" w:sz="4" w:space="0" w:color="auto"/>
              <w:left w:val="single" w:sz="4" w:space="0" w:color="auto"/>
              <w:right w:val="single" w:sz="4" w:space="0" w:color="auto"/>
            </w:tcBorders>
          </w:tcPr>
          <w:p w14:paraId="15A68BB9" w14:textId="77777777" w:rsidR="00A2021D" w:rsidRPr="00471FE2" w:rsidRDefault="00A2021D" w:rsidP="00D52BB5">
            <w:pPr>
              <w:pStyle w:val="Heading2"/>
              <w:outlineLvl w:val="1"/>
              <w:rPr>
                <w:rFonts w:asciiTheme="minorHAnsi" w:hAnsiTheme="minorHAnsi"/>
              </w:rPr>
            </w:pPr>
            <w:r w:rsidRPr="00471FE2">
              <w:rPr>
                <w:rFonts w:asciiTheme="minorHAnsi" w:hAnsiTheme="minorHAnsi"/>
              </w:rPr>
              <w:t>about your partner / spouse</w:t>
            </w:r>
          </w:p>
          <w:p w14:paraId="314AF294" w14:textId="77777777" w:rsidR="00A2021D" w:rsidRPr="00471FE2" w:rsidRDefault="00A2021D" w:rsidP="0060087B">
            <w:pPr>
              <w:pStyle w:val="Explanationtext"/>
            </w:pPr>
            <w:r w:rsidRPr="00471FE2">
              <w:t>Please complete if your partner/spouse is also taking leave (excluding partner’s leave) for the child under the Parental Leave and Employment Protection Act 1987.  We may contact their employer to ensure total leave does not exceed your shared entitlement.</w:t>
            </w:r>
          </w:p>
        </w:tc>
      </w:tr>
      <w:tr w:rsidR="00A2021D" w:rsidRPr="00471FE2" w14:paraId="1A7F8785" w14:textId="77777777" w:rsidTr="00E04D3B">
        <w:trPr>
          <w:trHeight w:val="340"/>
        </w:trPr>
        <w:tc>
          <w:tcPr>
            <w:tcW w:w="1146" w:type="pct"/>
            <w:tcBorders>
              <w:left w:val="single" w:sz="4" w:space="0" w:color="auto"/>
            </w:tcBorders>
            <w:vAlign w:val="bottom"/>
          </w:tcPr>
          <w:p w14:paraId="3D86DA38" w14:textId="77777777" w:rsidR="00A2021D" w:rsidRPr="00471FE2" w:rsidRDefault="00A2021D" w:rsidP="0060087B">
            <w:pPr>
              <w:pStyle w:val="Formtext2"/>
            </w:pPr>
            <w:permStart w:id="753954497" w:edGrp="everyone" w:colFirst="1" w:colLast="1"/>
            <w:r w:rsidRPr="00471FE2">
              <w:rPr>
                <w:iCs/>
              </w:rPr>
              <w:t>Full Name</w:t>
            </w:r>
          </w:p>
        </w:tc>
        <w:tc>
          <w:tcPr>
            <w:tcW w:w="3854" w:type="pct"/>
            <w:gridSpan w:val="5"/>
            <w:tcBorders>
              <w:bottom w:val="dashed" w:sz="4" w:space="0" w:color="auto"/>
              <w:right w:val="single" w:sz="4" w:space="0" w:color="auto"/>
            </w:tcBorders>
            <w:vAlign w:val="bottom"/>
          </w:tcPr>
          <w:p w14:paraId="796E60AB" w14:textId="77777777" w:rsidR="00A2021D" w:rsidRPr="00471FE2" w:rsidRDefault="00A2021D" w:rsidP="00D52BB5">
            <w:pPr>
              <w:pStyle w:val="Formtext2"/>
            </w:pPr>
          </w:p>
        </w:tc>
      </w:tr>
      <w:tr w:rsidR="00A2021D" w:rsidRPr="00471FE2" w14:paraId="4A391294" w14:textId="77777777" w:rsidTr="00E04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46" w:type="pct"/>
            <w:tcBorders>
              <w:top w:val="nil"/>
              <w:bottom w:val="nil"/>
              <w:right w:val="nil"/>
            </w:tcBorders>
          </w:tcPr>
          <w:p w14:paraId="297EB57C" w14:textId="77777777" w:rsidR="00A2021D" w:rsidRPr="00471FE2" w:rsidRDefault="00A2021D" w:rsidP="0060087B">
            <w:pPr>
              <w:pStyle w:val="Formtext2"/>
            </w:pPr>
            <w:permStart w:id="1790194927" w:edGrp="everyone" w:colFirst="1" w:colLast="1"/>
            <w:permEnd w:id="753954497"/>
            <w:r w:rsidRPr="00471FE2">
              <w:t>Employer name</w:t>
            </w:r>
          </w:p>
        </w:tc>
        <w:tc>
          <w:tcPr>
            <w:tcW w:w="3854" w:type="pct"/>
            <w:gridSpan w:val="5"/>
            <w:tcBorders>
              <w:top w:val="dashed" w:sz="4" w:space="0" w:color="auto"/>
              <w:left w:val="nil"/>
              <w:bottom w:val="dashed" w:sz="4" w:space="0" w:color="auto"/>
              <w:right w:val="single" w:sz="4" w:space="0" w:color="auto"/>
            </w:tcBorders>
          </w:tcPr>
          <w:p w14:paraId="7D052A6A" w14:textId="77777777" w:rsidR="00A2021D" w:rsidRPr="00471FE2" w:rsidRDefault="00A2021D" w:rsidP="0060087B">
            <w:pPr>
              <w:pStyle w:val="Formtext2"/>
            </w:pPr>
          </w:p>
        </w:tc>
      </w:tr>
      <w:tr w:rsidR="00A2021D" w:rsidRPr="00471FE2" w14:paraId="081DBBFB" w14:textId="77777777" w:rsidTr="00E04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46" w:type="pct"/>
            <w:vMerge w:val="restart"/>
            <w:tcBorders>
              <w:top w:val="nil"/>
              <w:bottom w:val="nil"/>
              <w:right w:val="nil"/>
            </w:tcBorders>
          </w:tcPr>
          <w:p w14:paraId="0A8A8B2A" w14:textId="77777777" w:rsidR="00A2021D" w:rsidRPr="00471FE2" w:rsidRDefault="00A2021D" w:rsidP="0060087B">
            <w:pPr>
              <w:pStyle w:val="Formtext2"/>
            </w:pPr>
            <w:permStart w:id="1961769660" w:edGrp="everyone" w:colFirst="1" w:colLast="1"/>
            <w:permEnd w:id="1790194927"/>
            <w:r w:rsidRPr="00471FE2">
              <w:t>Employer address</w:t>
            </w:r>
          </w:p>
        </w:tc>
        <w:tc>
          <w:tcPr>
            <w:tcW w:w="3854" w:type="pct"/>
            <w:gridSpan w:val="5"/>
            <w:tcBorders>
              <w:top w:val="dashed" w:sz="4" w:space="0" w:color="auto"/>
              <w:left w:val="nil"/>
              <w:bottom w:val="dashed" w:sz="4" w:space="0" w:color="auto"/>
              <w:right w:val="single" w:sz="4" w:space="0" w:color="auto"/>
            </w:tcBorders>
          </w:tcPr>
          <w:p w14:paraId="0009841B" w14:textId="77777777" w:rsidR="00A2021D" w:rsidRPr="00471FE2" w:rsidRDefault="00A2021D" w:rsidP="0060087B">
            <w:pPr>
              <w:pStyle w:val="Formtext2"/>
            </w:pPr>
          </w:p>
        </w:tc>
      </w:tr>
      <w:tr w:rsidR="00A2021D" w:rsidRPr="00471FE2" w14:paraId="649DFC1B" w14:textId="77777777" w:rsidTr="00E04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46" w:type="pct"/>
            <w:vMerge/>
            <w:tcBorders>
              <w:bottom w:val="nil"/>
              <w:right w:val="nil"/>
            </w:tcBorders>
          </w:tcPr>
          <w:p w14:paraId="77C13A30" w14:textId="77777777" w:rsidR="00A2021D" w:rsidRPr="00471FE2" w:rsidRDefault="00A2021D" w:rsidP="0060087B">
            <w:pPr>
              <w:pStyle w:val="Formtext2"/>
            </w:pPr>
            <w:permStart w:id="1342903705" w:edGrp="everyone" w:colFirst="1" w:colLast="1"/>
            <w:permEnd w:id="1961769660"/>
          </w:p>
        </w:tc>
        <w:tc>
          <w:tcPr>
            <w:tcW w:w="3854" w:type="pct"/>
            <w:gridSpan w:val="5"/>
            <w:tcBorders>
              <w:top w:val="dashed" w:sz="4" w:space="0" w:color="auto"/>
              <w:left w:val="nil"/>
              <w:bottom w:val="dashed" w:sz="4" w:space="0" w:color="auto"/>
              <w:right w:val="single" w:sz="4" w:space="0" w:color="auto"/>
            </w:tcBorders>
          </w:tcPr>
          <w:p w14:paraId="4AE23F2A" w14:textId="77777777" w:rsidR="00A2021D" w:rsidRPr="00471FE2" w:rsidRDefault="00A2021D" w:rsidP="0060087B">
            <w:pPr>
              <w:pStyle w:val="Formtext2"/>
            </w:pPr>
          </w:p>
        </w:tc>
      </w:tr>
      <w:tr w:rsidR="00A2021D" w:rsidRPr="00471FE2" w14:paraId="0C7FCBA6" w14:textId="77777777" w:rsidTr="00E04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46" w:type="pct"/>
            <w:tcBorders>
              <w:top w:val="nil"/>
              <w:bottom w:val="single" w:sz="4" w:space="0" w:color="auto"/>
              <w:right w:val="nil"/>
            </w:tcBorders>
          </w:tcPr>
          <w:p w14:paraId="1BDD8D73" w14:textId="77777777" w:rsidR="00A2021D" w:rsidRPr="00471FE2" w:rsidRDefault="00A2021D" w:rsidP="0060087B">
            <w:pPr>
              <w:pStyle w:val="Formtext2"/>
            </w:pPr>
            <w:permStart w:id="1067284836" w:edGrp="everyone" w:colFirst="1" w:colLast="1"/>
            <w:permEnd w:id="1342903705"/>
            <w:r w:rsidRPr="00471FE2">
              <w:t>Employer business phone</w:t>
            </w:r>
          </w:p>
        </w:tc>
        <w:tc>
          <w:tcPr>
            <w:tcW w:w="3854" w:type="pct"/>
            <w:gridSpan w:val="5"/>
            <w:tcBorders>
              <w:top w:val="dashed" w:sz="4" w:space="0" w:color="auto"/>
              <w:left w:val="nil"/>
              <w:bottom w:val="single" w:sz="4" w:space="0" w:color="auto"/>
              <w:right w:val="single" w:sz="4" w:space="0" w:color="auto"/>
            </w:tcBorders>
          </w:tcPr>
          <w:p w14:paraId="1D882F00" w14:textId="77777777" w:rsidR="00A2021D" w:rsidRPr="00471FE2" w:rsidRDefault="00A2021D" w:rsidP="0060087B">
            <w:pPr>
              <w:pStyle w:val="Formtext2"/>
            </w:pPr>
          </w:p>
        </w:tc>
      </w:tr>
      <w:permEnd w:id="1067284836"/>
      <w:tr w:rsidR="00A2021D" w:rsidRPr="00471FE2" w14:paraId="2BAFFF1F" w14:textId="77777777" w:rsidTr="00E04D3B">
        <w:trPr>
          <w:trHeight w:val="451"/>
        </w:trPr>
        <w:tc>
          <w:tcPr>
            <w:tcW w:w="5000" w:type="pct"/>
            <w:gridSpan w:val="6"/>
            <w:tcBorders>
              <w:top w:val="single" w:sz="4" w:space="0" w:color="auto"/>
              <w:left w:val="single" w:sz="4" w:space="0" w:color="auto"/>
              <w:bottom w:val="single" w:sz="4" w:space="0" w:color="auto"/>
              <w:right w:val="single" w:sz="4" w:space="0" w:color="auto"/>
            </w:tcBorders>
            <w:vAlign w:val="bottom"/>
          </w:tcPr>
          <w:p w14:paraId="1DB45F12" w14:textId="77777777" w:rsidR="00A2021D" w:rsidRPr="00471FE2" w:rsidRDefault="00A2021D" w:rsidP="00C17686">
            <w:pPr>
              <w:pStyle w:val="Heading2"/>
              <w:outlineLvl w:val="1"/>
              <w:rPr>
                <w:rFonts w:asciiTheme="minorHAnsi" w:hAnsiTheme="minorHAnsi"/>
                <w:sz w:val="4"/>
                <w:szCs w:val="4"/>
              </w:rPr>
            </w:pPr>
            <w:r w:rsidRPr="00471FE2">
              <w:rPr>
                <w:rFonts w:asciiTheme="minorHAnsi" w:hAnsiTheme="minorHAnsi"/>
              </w:rPr>
              <w:t>Parental Leave requested by Spouse</w:t>
            </w:r>
            <w:r w:rsidRPr="00471FE2">
              <w:rPr>
                <w:rFonts w:asciiTheme="minorHAnsi" w:hAnsiTheme="minorHAnsi"/>
              </w:rPr>
              <w:br/>
            </w:r>
          </w:p>
        </w:tc>
      </w:tr>
      <w:tr w:rsidR="00A2021D" w:rsidRPr="00471FE2" w14:paraId="50E4CE1C" w14:textId="77777777" w:rsidTr="00E04D3B">
        <w:trPr>
          <w:trHeight w:val="414"/>
        </w:trPr>
        <w:tc>
          <w:tcPr>
            <w:tcW w:w="1567" w:type="pct"/>
            <w:gridSpan w:val="2"/>
            <w:tcBorders>
              <w:top w:val="single" w:sz="4" w:space="0" w:color="auto"/>
              <w:left w:val="single" w:sz="4" w:space="0" w:color="auto"/>
              <w:bottom w:val="single" w:sz="4" w:space="0" w:color="auto"/>
              <w:right w:val="single" w:sz="4" w:space="0" w:color="auto"/>
            </w:tcBorders>
            <w:shd w:val="clear" w:color="auto" w:fill="auto"/>
          </w:tcPr>
          <w:p w14:paraId="19DB09FA" w14:textId="77777777" w:rsidR="00A2021D" w:rsidRPr="00471FE2" w:rsidRDefault="00A2021D" w:rsidP="007C0186">
            <w:pPr>
              <w:pStyle w:val="Formtext1"/>
              <w:rPr>
                <w:b/>
              </w:rPr>
            </w:pPr>
            <w:r w:rsidRPr="00471FE2">
              <w:rPr>
                <w:b/>
              </w:rPr>
              <w:t>Type</w:t>
            </w:r>
          </w:p>
        </w:tc>
        <w:tc>
          <w:tcPr>
            <w:tcW w:w="1981" w:type="pct"/>
            <w:gridSpan w:val="2"/>
            <w:tcBorders>
              <w:top w:val="single" w:sz="4" w:space="0" w:color="auto"/>
              <w:left w:val="single" w:sz="4" w:space="0" w:color="auto"/>
              <w:bottom w:val="single" w:sz="4" w:space="0" w:color="auto"/>
              <w:right w:val="single" w:sz="4" w:space="0" w:color="auto"/>
            </w:tcBorders>
            <w:shd w:val="clear" w:color="auto" w:fill="auto"/>
          </w:tcPr>
          <w:p w14:paraId="031A7AC4" w14:textId="77777777" w:rsidR="00A2021D" w:rsidRPr="00471FE2" w:rsidRDefault="00A2021D" w:rsidP="00E4595D">
            <w:pPr>
              <w:pStyle w:val="Formtext2"/>
              <w:rPr>
                <w:b/>
              </w:rPr>
            </w:pPr>
            <w:r w:rsidRPr="00471FE2">
              <w:rPr>
                <w:b/>
              </w:rPr>
              <w:t>Eligibility</w:t>
            </w:r>
          </w:p>
          <w:p w14:paraId="29E4547F" w14:textId="0C6C55BC" w:rsidR="00A2021D" w:rsidRPr="00471FE2" w:rsidRDefault="00A2021D" w:rsidP="00855431">
            <w:pPr>
              <w:pStyle w:val="Explanationtext"/>
            </w:pPr>
            <w:r w:rsidRPr="00471FE2">
              <w:t xml:space="preserve">(See the </w:t>
            </w:r>
            <w:r w:rsidR="0069714A">
              <w:t xml:space="preserve">Health NZ &amp; </w:t>
            </w:r>
            <w:r w:rsidRPr="00471FE2">
              <w:t xml:space="preserve">STONZ National Manual on Parental leave entitlements for STONZ </w:t>
            </w:r>
            <w:r w:rsidR="0069714A">
              <w:t>CA</w:t>
            </w:r>
            <w:r w:rsidRPr="00471FE2">
              <w:t>)</w:t>
            </w:r>
          </w:p>
        </w:tc>
        <w:tc>
          <w:tcPr>
            <w:tcW w:w="1452" w:type="pct"/>
            <w:gridSpan w:val="2"/>
            <w:tcBorders>
              <w:top w:val="single" w:sz="4" w:space="0" w:color="auto"/>
              <w:left w:val="single" w:sz="4" w:space="0" w:color="auto"/>
              <w:bottom w:val="single" w:sz="4" w:space="0" w:color="auto"/>
              <w:right w:val="single" w:sz="4" w:space="0" w:color="auto"/>
            </w:tcBorders>
            <w:shd w:val="clear" w:color="auto" w:fill="auto"/>
          </w:tcPr>
          <w:p w14:paraId="378A54D2" w14:textId="77777777" w:rsidR="00A2021D" w:rsidRPr="00471FE2" w:rsidRDefault="00A2021D" w:rsidP="007C0186">
            <w:pPr>
              <w:pStyle w:val="Formtext1"/>
              <w:spacing w:line="360" w:lineRule="auto"/>
            </w:pPr>
            <w:r w:rsidRPr="00471FE2">
              <w:rPr>
                <w:b/>
              </w:rPr>
              <w:t>Weeks Requested</w:t>
            </w:r>
          </w:p>
        </w:tc>
      </w:tr>
      <w:tr w:rsidR="00A2021D" w:rsidRPr="00471FE2" w14:paraId="64BA21E5" w14:textId="77777777" w:rsidTr="00E04D3B">
        <w:trPr>
          <w:trHeight w:val="414"/>
        </w:trPr>
        <w:tc>
          <w:tcPr>
            <w:tcW w:w="1567" w:type="pct"/>
            <w:gridSpan w:val="2"/>
            <w:tcBorders>
              <w:top w:val="single" w:sz="4" w:space="0" w:color="auto"/>
              <w:left w:val="single" w:sz="4" w:space="0" w:color="auto"/>
              <w:bottom w:val="single" w:sz="4" w:space="0" w:color="auto"/>
              <w:right w:val="single" w:sz="4" w:space="0" w:color="auto"/>
            </w:tcBorders>
            <w:shd w:val="clear" w:color="auto" w:fill="auto"/>
          </w:tcPr>
          <w:p w14:paraId="74C3EF7F" w14:textId="77777777" w:rsidR="00A2021D" w:rsidRPr="00471FE2" w:rsidRDefault="00A2021D" w:rsidP="00E4595D">
            <w:pPr>
              <w:pStyle w:val="Formtext2"/>
            </w:pPr>
            <w:permStart w:id="207892326" w:edGrp="everyone" w:colFirst="2" w:colLast="2"/>
            <w:r w:rsidRPr="00471FE2">
              <w:t xml:space="preserve">Primary </w:t>
            </w:r>
            <w:proofErr w:type="gramStart"/>
            <w:r w:rsidRPr="00471FE2">
              <w:t>carer</w:t>
            </w:r>
            <w:proofErr w:type="gramEnd"/>
            <w:r w:rsidRPr="00471FE2">
              <w:t xml:space="preserve"> leave only</w:t>
            </w:r>
          </w:p>
        </w:tc>
        <w:tc>
          <w:tcPr>
            <w:tcW w:w="19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7C77C" w14:textId="77777777" w:rsidR="00A2021D" w:rsidRPr="00471FE2" w:rsidRDefault="00A2021D" w:rsidP="00855431">
            <w:pPr>
              <w:pStyle w:val="Formtext2"/>
              <w:rPr>
                <w:b/>
              </w:rPr>
            </w:pPr>
            <w:r w:rsidRPr="00471FE2">
              <w:t>Up to 26 weeks</w:t>
            </w:r>
          </w:p>
        </w:tc>
        <w:tc>
          <w:tcPr>
            <w:tcW w:w="1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CACB2" w14:textId="77777777" w:rsidR="00A2021D" w:rsidRPr="00471FE2" w:rsidRDefault="00A2021D" w:rsidP="00E4595D">
            <w:pPr>
              <w:pStyle w:val="Formtext1"/>
              <w:spacing w:line="360" w:lineRule="auto"/>
              <w:jc w:val="center"/>
              <w:rPr>
                <w:b/>
              </w:rPr>
            </w:pPr>
          </w:p>
        </w:tc>
      </w:tr>
      <w:tr w:rsidR="00A2021D" w:rsidRPr="00471FE2" w14:paraId="3512C0A0" w14:textId="77777777" w:rsidTr="00E04D3B">
        <w:trPr>
          <w:trHeight w:val="414"/>
        </w:trPr>
        <w:tc>
          <w:tcPr>
            <w:tcW w:w="1567" w:type="pct"/>
            <w:gridSpan w:val="2"/>
            <w:tcBorders>
              <w:top w:val="single" w:sz="4" w:space="0" w:color="auto"/>
              <w:left w:val="single" w:sz="4" w:space="0" w:color="auto"/>
              <w:bottom w:val="single" w:sz="4" w:space="0" w:color="auto"/>
              <w:right w:val="single" w:sz="4" w:space="0" w:color="auto"/>
            </w:tcBorders>
            <w:shd w:val="clear" w:color="auto" w:fill="auto"/>
          </w:tcPr>
          <w:p w14:paraId="53B34A59" w14:textId="77777777" w:rsidR="00A2021D" w:rsidRPr="00471FE2" w:rsidRDefault="00A2021D" w:rsidP="00E4595D">
            <w:pPr>
              <w:pStyle w:val="Formtext2"/>
            </w:pPr>
            <w:permStart w:id="1921612300" w:edGrp="everyone" w:colFirst="2" w:colLast="2"/>
            <w:permEnd w:id="207892326"/>
            <w:r w:rsidRPr="00471FE2">
              <w:t>Primary carer leave + extended leave</w:t>
            </w:r>
          </w:p>
        </w:tc>
        <w:tc>
          <w:tcPr>
            <w:tcW w:w="19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81159" w14:textId="77777777" w:rsidR="00A2021D" w:rsidRPr="00471FE2" w:rsidRDefault="00A2021D" w:rsidP="00E4595D">
            <w:pPr>
              <w:pStyle w:val="Formtext2"/>
              <w:rPr>
                <w:b/>
              </w:rPr>
            </w:pPr>
            <w:r w:rsidRPr="00471FE2">
              <w:t>Up to 52 weeks</w:t>
            </w:r>
          </w:p>
        </w:tc>
        <w:tc>
          <w:tcPr>
            <w:tcW w:w="1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E5515" w14:textId="77777777" w:rsidR="00A2021D" w:rsidRPr="00471FE2" w:rsidRDefault="00A2021D" w:rsidP="00E4595D">
            <w:pPr>
              <w:pStyle w:val="Formtext1"/>
              <w:spacing w:line="360" w:lineRule="auto"/>
              <w:jc w:val="center"/>
              <w:rPr>
                <w:b/>
              </w:rPr>
            </w:pPr>
          </w:p>
        </w:tc>
      </w:tr>
      <w:tr w:rsidR="00A2021D" w:rsidRPr="00471FE2" w14:paraId="17084CD9" w14:textId="77777777" w:rsidTr="00E04D3B">
        <w:trPr>
          <w:trHeight w:val="414"/>
        </w:trPr>
        <w:tc>
          <w:tcPr>
            <w:tcW w:w="1567" w:type="pct"/>
            <w:gridSpan w:val="2"/>
            <w:tcBorders>
              <w:top w:val="single" w:sz="4" w:space="0" w:color="auto"/>
              <w:left w:val="single" w:sz="4" w:space="0" w:color="auto"/>
              <w:bottom w:val="single" w:sz="4" w:space="0" w:color="auto"/>
              <w:right w:val="single" w:sz="4" w:space="0" w:color="auto"/>
            </w:tcBorders>
            <w:shd w:val="clear" w:color="auto" w:fill="auto"/>
          </w:tcPr>
          <w:p w14:paraId="2B74843B" w14:textId="77777777" w:rsidR="00A2021D" w:rsidRPr="00471FE2" w:rsidRDefault="00A2021D" w:rsidP="00E4595D">
            <w:pPr>
              <w:pStyle w:val="Formtext2"/>
            </w:pPr>
            <w:permStart w:id="284308453" w:edGrp="everyone" w:colFirst="2" w:colLast="2"/>
            <w:permEnd w:id="1921612300"/>
            <w:r w:rsidRPr="00471FE2">
              <w:t>Extended leave only</w:t>
            </w:r>
          </w:p>
        </w:tc>
        <w:tc>
          <w:tcPr>
            <w:tcW w:w="19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19790" w14:textId="77777777" w:rsidR="00A2021D" w:rsidRPr="00471FE2" w:rsidRDefault="00A2021D" w:rsidP="00855431">
            <w:pPr>
              <w:pStyle w:val="Formtext2"/>
              <w:rPr>
                <w:b/>
              </w:rPr>
            </w:pPr>
            <w:r w:rsidRPr="00471FE2">
              <w:t>Up to 26 weeks</w:t>
            </w:r>
          </w:p>
        </w:tc>
        <w:tc>
          <w:tcPr>
            <w:tcW w:w="1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037C5" w14:textId="77777777" w:rsidR="00A2021D" w:rsidRPr="00471FE2" w:rsidRDefault="00A2021D" w:rsidP="00E4595D">
            <w:pPr>
              <w:pStyle w:val="Formtext1"/>
              <w:spacing w:line="360" w:lineRule="auto"/>
              <w:jc w:val="center"/>
              <w:rPr>
                <w:b/>
              </w:rPr>
            </w:pPr>
          </w:p>
        </w:tc>
      </w:tr>
      <w:permEnd w:id="284308453"/>
      <w:tr w:rsidR="00A2021D" w:rsidRPr="00471FE2" w14:paraId="60F0A768" w14:textId="77777777" w:rsidTr="00E04D3B">
        <w:trPr>
          <w:trHeight w:val="201"/>
        </w:trPr>
        <w:tc>
          <w:tcPr>
            <w:tcW w:w="5000" w:type="pct"/>
            <w:gridSpan w:val="6"/>
            <w:tcBorders>
              <w:top w:val="single" w:sz="4" w:space="0" w:color="auto"/>
              <w:left w:val="single" w:sz="4" w:space="0" w:color="auto"/>
              <w:right w:val="single" w:sz="4" w:space="0" w:color="auto"/>
            </w:tcBorders>
          </w:tcPr>
          <w:p w14:paraId="3478D0DD" w14:textId="77777777" w:rsidR="00A2021D" w:rsidRPr="00471FE2" w:rsidRDefault="00A2021D" w:rsidP="0060087B">
            <w:pPr>
              <w:pStyle w:val="Heading2"/>
              <w:outlineLvl w:val="1"/>
              <w:rPr>
                <w:rFonts w:asciiTheme="minorHAnsi" w:hAnsiTheme="minorHAnsi"/>
              </w:rPr>
            </w:pPr>
            <w:r w:rsidRPr="00471FE2">
              <w:rPr>
                <w:rFonts w:asciiTheme="minorHAnsi" w:hAnsiTheme="minorHAnsi"/>
              </w:rPr>
              <w:t>your signature</w:t>
            </w:r>
          </w:p>
          <w:p w14:paraId="19F17253" w14:textId="77777777" w:rsidR="00A2021D" w:rsidRPr="00471FE2" w:rsidRDefault="00A2021D" w:rsidP="002209F0">
            <w:pPr>
              <w:pStyle w:val="Formtext2"/>
              <w:numPr>
                <w:ilvl w:val="0"/>
                <w:numId w:val="3"/>
              </w:numPr>
            </w:pPr>
            <w:r w:rsidRPr="00471FE2">
              <w:t>I confirm that all leave being taken by myself and my spouse/partner under the Act will not exceed a combined leave period of 52 weeks (excluding partner’s leave), and</w:t>
            </w:r>
          </w:p>
          <w:p w14:paraId="5EBB8AEE" w14:textId="77777777" w:rsidR="00A2021D" w:rsidRPr="00471FE2" w:rsidRDefault="00A2021D" w:rsidP="002209F0">
            <w:pPr>
              <w:pStyle w:val="Formtext2"/>
              <w:numPr>
                <w:ilvl w:val="0"/>
                <w:numId w:val="3"/>
              </w:numPr>
            </w:pPr>
            <w:r w:rsidRPr="00471FE2">
              <w:t xml:space="preserve">I have completed my application for Paid Parental Leave via </w:t>
            </w:r>
            <w:hyperlink r:id="rId19" w:history="1">
              <w:proofErr w:type="spellStart"/>
              <w:r w:rsidRPr="00471FE2">
                <w:rPr>
                  <w:rStyle w:val="Hyperlink"/>
                </w:rPr>
                <w:t>myIR</w:t>
              </w:r>
              <w:proofErr w:type="spellEnd"/>
            </w:hyperlink>
          </w:p>
          <w:p w14:paraId="5BCDAFD1" w14:textId="77777777" w:rsidR="00A2021D" w:rsidRPr="00471FE2" w:rsidRDefault="00A2021D" w:rsidP="001E2AAC">
            <w:pPr>
              <w:pStyle w:val="Formtext2"/>
              <w:numPr>
                <w:ilvl w:val="0"/>
                <w:numId w:val="5"/>
              </w:numPr>
              <w:rPr>
                <w:rFonts w:cs="Calibri"/>
                <w:color w:val="000000"/>
                <w:szCs w:val="20"/>
              </w:rPr>
            </w:pPr>
            <w:r w:rsidRPr="00471FE2">
              <w:t xml:space="preserve">I have completed my application for Paid Parental Leave Transfer via </w:t>
            </w:r>
            <w:hyperlink r:id="rId20" w:history="1">
              <w:proofErr w:type="spellStart"/>
              <w:r w:rsidRPr="00471FE2">
                <w:rPr>
                  <w:rStyle w:val="Hyperlink"/>
                </w:rPr>
                <w:t>myIR</w:t>
              </w:r>
              <w:proofErr w:type="spellEnd"/>
            </w:hyperlink>
            <w:r w:rsidRPr="00471FE2">
              <w:t xml:space="preserve"> </w:t>
            </w:r>
            <w:r w:rsidRPr="00471FE2">
              <w:rPr>
                <w:rFonts w:cs="Calibri"/>
                <w:color w:val="000000"/>
                <w:szCs w:val="20"/>
              </w:rPr>
              <w:t>(if sharing your Government funded paid leave with your partner)</w:t>
            </w:r>
          </w:p>
          <w:p w14:paraId="7CDEB937" w14:textId="41C8A4FB" w:rsidR="00A2021D" w:rsidRPr="00471FE2" w:rsidRDefault="00A2021D" w:rsidP="002209F0">
            <w:pPr>
              <w:pStyle w:val="Formtext2"/>
              <w:numPr>
                <w:ilvl w:val="0"/>
                <w:numId w:val="3"/>
              </w:numPr>
            </w:pPr>
            <w:r w:rsidRPr="00471FE2">
              <w:t xml:space="preserve">I consent to the </w:t>
            </w:r>
            <w:r w:rsidR="0069714A">
              <w:t>employer</w:t>
            </w:r>
            <w:r w:rsidRPr="00471FE2">
              <w:t xml:space="preserve"> contacting my spouse’s employer if you need to check their leave, and</w:t>
            </w:r>
          </w:p>
          <w:p w14:paraId="07748073" w14:textId="77777777" w:rsidR="00A2021D" w:rsidRPr="00471FE2" w:rsidRDefault="00A2021D" w:rsidP="002209F0">
            <w:pPr>
              <w:pStyle w:val="Formtext2"/>
              <w:numPr>
                <w:ilvl w:val="0"/>
                <w:numId w:val="3"/>
              </w:numPr>
            </w:pPr>
            <w:r w:rsidRPr="00471FE2">
              <w:t>I have attached:</w:t>
            </w:r>
          </w:p>
          <w:p w14:paraId="1B706CDC" w14:textId="77777777" w:rsidR="00A2021D" w:rsidRPr="00471FE2" w:rsidRDefault="00A2021D" w:rsidP="00815523">
            <w:pPr>
              <w:pStyle w:val="Formtext2"/>
              <w:numPr>
                <w:ilvl w:val="1"/>
                <w:numId w:val="5"/>
              </w:numPr>
            </w:pPr>
            <w:r w:rsidRPr="00471FE2">
              <w:t xml:space="preserve">A confirmation letter from my doctor or midwife stating my baby’s due date OR a letter from my partner confirming that I will assume care for the child she is going to have OR a confirmation letter that I will be assuming permanent primary responsibility for the care, </w:t>
            </w:r>
            <w:proofErr w:type="gramStart"/>
            <w:r w:rsidRPr="00471FE2">
              <w:t>development</w:t>
            </w:r>
            <w:proofErr w:type="gramEnd"/>
            <w:r w:rsidRPr="00471FE2">
              <w:t xml:space="preserve"> and upbringing of a child under 6 years (Not required for partner’s leave)</w:t>
            </w:r>
          </w:p>
          <w:p w14:paraId="430CE66C" w14:textId="496DFD9C" w:rsidR="00A2021D" w:rsidRPr="00471FE2" w:rsidRDefault="00A2021D" w:rsidP="00815523">
            <w:pPr>
              <w:pStyle w:val="Formtext2"/>
              <w:numPr>
                <w:ilvl w:val="1"/>
                <w:numId w:val="5"/>
              </w:numPr>
              <w:rPr>
                <w:rFonts w:cs="Calibri"/>
                <w:color w:val="000000"/>
                <w:szCs w:val="20"/>
              </w:rPr>
            </w:pPr>
            <w:r w:rsidRPr="00471FE2">
              <w:t xml:space="preserve">I am the primary carer and </w:t>
            </w:r>
            <w:r w:rsidRPr="00471FE2">
              <w:rPr>
                <w:rFonts w:cs="Calibri"/>
                <w:color w:val="000000"/>
                <w:szCs w:val="20"/>
              </w:rPr>
              <w:t>will be receiving the parental leave payments provided for in the Parental Leave and Employment Protection Act. I will provide a copy of the letter from the IRD confirming the dates I will receive the statutory payments once this is received. I am aware that eligibility for the full salary top up payments cannot be confirmed without this paperwork and approval will not be processed.</w:t>
            </w:r>
          </w:p>
        </w:tc>
      </w:tr>
      <w:tr w:rsidR="00A2021D" w:rsidRPr="00471FE2" w14:paraId="688C532C" w14:textId="77777777" w:rsidTr="00E04D3B">
        <w:trPr>
          <w:trHeight w:val="287"/>
        </w:trPr>
        <w:tc>
          <w:tcPr>
            <w:tcW w:w="3878" w:type="pct"/>
            <w:gridSpan w:val="5"/>
            <w:tcBorders>
              <w:left w:val="single" w:sz="4" w:space="0" w:color="auto"/>
              <w:bottom w:val="single" w:sz="4" w:space="0" w:color="auto"/>
            </w:tcBorders>
            <w:vAlign w:val="center"/>
          </w:tcPr>
          <w:p w14:paraId="0B532962" w14:textId="77777777" w:rsidR="00A2021D" w:rsidRPr="00471FE2" w:rsidRDefault="00A2021D" w:rsidP="00815523">
            <w:pPr>
              <w:pStyle w:val="Formtext2"/>
            </w:pPr>
            <w:r w:rsidRPr="00471FE2">
              <w:t>Signature:</w:t>
            </w:r>
          </w:p>
        </w:tc>
        <w:tc>
          <w:tcPr>
            <w:tcW w:w="1122" w:type="pct"/>
            <w:tcBorders>
              <w:bottom w:val="single" w:sz="4" w:space="0" w:color="auto"/>
              <w:right w:val="single" w:sz="4" w:space="0" w:color="auto"/>
            </w:tcBorders>
            <w:vAlign w:val="center"/>
          </w:tcPr>
          <w:p w14:paraId="10675DF6" w14:textId="77777777" w:rsidR="00A2021D" w:rsidRPr="00471FE2" w:rsidRDefault="00A2021D" w:rsidP="00815523">
            <w:pPr>
              <w:pStyle w:val="Formtext2"/>
            </w:pPr>
            <w:r w:rsidRPr="00471FE2">
              <w:t>Date:</w:t>
            </w:r>
          </w:p>
        </w:tc>
      </w:tr>
      <w:tr w:rsidR="00A2021D" w:rsidRPr="00471FE2" w14:paraId="7408BF32" w14:textId="77777777" w:rsidTr="00E04D3B">
        <w:trPr>
          <w:trHeight w:val="74"/>
        </w:trPr>
        <w:tc>
          <w:tcPr>
            <w:tcW w:w="5000" w:type="pct"/>
            <w:gridSpan w:val="6"/>
            <w:tcBorders>
              <w:top w:val="single" w:sz="4" w:space="0" w:color="auto"/>
              <w:left w:val="single" w:sz="4" w:space="0" w:color="auto"/>
              <w:right w:val="single" w:sz="4" w:space="0" w:color="auto"/>
            </w:tcBorders>
            <w:vAlign w:val="bottom"/>
          </w:tcPr>
          <w:p w14:paraId="6A5FB0A6" w14:textId="77777777" w:rsidR="00A2021D" w:rsidRPr="00471FE2" w:rsidRDefault="00A2021D" w:rsidP="0059082D">
            <w:pPr>
              <w:pStyle w:val="Heading2"/>
              <w:outlineLvl w:val="1"/>
              <w:rPr>
                <w:rFonts w:asciiTheme="minorHAnsi" w:hAnsiTheme="minorHAnsi"/>
              </w:rPr>
            </w:pPr>
            <w:r w:rsidRPr="00471FE2">
              <w:rPr>
                <w:rFonts w:asciiTheme="minorHAnsi" w:hAnsiTheme="minorHAnsi"/>
              </w:rPr>
              <w:t>manager’s signature</w:t>
            </w:r>
          </w:p>
        </w:tc>
      </w:tr>
      <w:tr w:rsidR="00A2021D" w:rsidRPr="00471FE2" w14:paraId="768B5F2B" w14:textId="77777777" w:rsidTr="00E04D3B">
        <w:trPr>
          <w:trHeight w:val="349"/>
        </w:trPr>
        <w:tc>
          <w:tcPr>
            <w:tcW w:w="3878" w:type="pct"/>
            <w:gridSpan w:val="5"/>
            <w:tcBorders>
              <w:left w:val="single" w:sz="4" w:space="0" w:color="auto"/>
            </w:tcBorders>
            <w:vAlign w:val="center"/>
          </w:tcPr>
          <w:p w14:paraId="0E9BDAC7" w14:textId="77777777" w:rsidR="00A2021D" w:rsidRPr="00471FE2" w:rsidRDefault="00A2021D" w:rsidP="00DD47A2">
            <w:pPr>
              <w:pStyle w:val="Formtext2"/>
              <w:spacing w:before="120" w:after="120"/>
            </w:pPr>
            <w:r w:rsidRPr="00471FE2">
              <w:t>I confirm that I have discussed these arrangements with my employee.</w:t>
            </w:r>
          </w:p>
        </w:tc>
        <w:tc>
          <w:tcPr>
            <w:tcW w:w="1122" w:type="pct"/>
            <w:tcBorders>
              <w:right w:val="single" w:sz="4" w:space="0" w:color="auto"/>
            </w:tcBorders>
            <w:vAlign w:val="center"/>
          </w:tcPr>
          <w:p w14:paraId="0C24B048" w14:textId="77777777" w:rsidR="00A2021D" w:rsidRPr="00471FE2" w:rsidRDefault="00A2021D" w:rsidP="00815523">
            <w:pPr>
              <w:pStyle w:val="Formtext2"/>
              <w:spacing w:before="0"/>
            </w:pPr>
            <w:r w:rsidRPr="00471FE2">
              <w:t>Date:</w:t>
            </w:r>
          </w:p>
        </w:tc>
      </w:tr>
      <w:tr w:rsidR="00A2021D" w:rsidRPr="00471FE2" w14:paraId="258909A2" w14:textId="77777777" w:rsidTr="00E04D3B">
        <w:trPr>
          <w:trHeight w:val="347"/>
        </w:trPr>
        <w:tc>
          <w:tcPr>
            <w:tcW w:w="1670" w:type="pct"/>
            <w:gridSpan w:val="3"/>
            <w:tcBorders>
              <w:left w:val="single" w:sz="4" w:space="0" w:color="auto"/>
              <w:bottom w:val="single" w:sz="4" w:space="0" w:color="auto"/>
            </w:tcBorders>
            <w:vAlign w:val="center"/>
          </w:tcPr>
          <w:p w14:paraId="5BCEEA7B" w14:textId="77777777" w:rsidR="00A2021D" w:rsidRPr="00471FE2" w:rsidRDefault="00A2021D" w:rsidP="001E2AAC">
            <w:pPr>
              <w:pStyle w:val="Formtext2"/>
              <w:spacing w:before="0"/>
            </w:pPr>
            <w:permStart w:id="157502652" w:edGrp="everyone" w:colFirst="0" w:colLast="0"/>
            <w:permStart w:id="1146378290" w:edGrp="everyone" w:colFirst="1" w:colLast="1"/>
            <w:r w:rsidRPr="00471FE2">
              <w:t>Name:</w:t>
            </w:r>
          </w:p>
        </w:tc>
        <w:tc>
          <w:tcPr>
            <w:tcW w:w="2209" w:type="pct"/>
            <w:gridSpan w:val="2"/>
            <w:tcBorders>
              <w:bottom w:val="single" w:sz="4" w:space="0" w:color="auto"/>
            </w:tcBorders>
            <w:vAlign w:val="center"/>
          </w:tcPr>
          <w:p w14:paraId="2C06663F" w14:textId="77777777" w:rsidR="00A2021D" w:rsidRPr="00471FE2" w:rsidRDefault="00A2021D" w:rsidP="00815523">
            <w:pPr>
              <w:pStyle w:val="Formtext2"/>
              <w:spacing w:before="0"/>
            </w:pPr>
            <w:r w:rsidRPr="00471FE2">
              <w:t>Signature:</w:t>
            </w:r>
          </w:p>
        </w:tc>
        <w:tc>
          <w:tcPr>
            <w:tcW w:w="1122" w:type="pct"/>
            <w:tcBorders>
              <w:bottom w:val="single" w:sz="4" w:space="0" w:color="auto"/>
              <w:right w:val="single" w:sz="4" w:space="0" w:color="auto"/>
            </w:tcBorders>
            <w:vAlign w:val="center"/>
          </w:tcPr>
          <w:p w14:paraId="0C8D5881" w14:textId="77777777" w:rsidR="009F6453" w:rsidRPr="009F6453" w:rsidRDefault="00A2021D" w:rsidP="00164F22">
            <w:pPr>
              <w:pStyle w:val="Formtext2"/>
              <w:spacing w:before="0"/>
            </w:pPr>
            <w:permStart w:id="794440844" w:edGrp="everyone"/>
            <w:r w:rsidRPr="00471FE2">
              <w:t>Approved / Declined</w:t>
            </w:r>
            <w:permEnd w:id="794440844"/>
          </w:p>
        </w:tc>
      </w:tr>
      <w:tr w:rsidR="00A2021D" w:rsidRPr="00471FE2" w14:paraId="0ECA0E72" w14:textId="77777777" w:rsidTr="00E04D3B">
        <w:trPr>
          <w:trHeight w:val="858"/>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5434B3E" w14:textId="77777777" w:rsidR="00A2021D" w:rsidRDefault="00A2021D" w:rsidP="00CD162D">
            <w:pPr>
              <w:pStyle w:val="Heading2"/>
              <w:outlineLvl w:val="1"/>
              <w:rPr>
                <w:rFonts w:asciiTheme="minorHAnsi" w:hAnsiTheme="minorHAnsi"/>
              </w:rPr>
            </w:pPr>
            <w:permStart w:id="932453965" w:edGrp="everyone" w:colFirst="0" w:colLast="0"/>
            <w:permStart w:id="1851481056" w:edGrp="everyone" w:colFirst="1" w:colLast="1"/>
            <w:permEnd w:id="157502652"/>
            <w:permEnd w:id="1146378290"/>
            <w:r w:rsidRPr="00471FE2">
              <w:rPr>
                <w:rFonts w:asciiTheme="minorHAnsi" w:hAnsiTheme="minorHAnsi"/>
              </w:rPr>
              <w:t>RMO SUPPORT</w:t>
            </w:r>
          </w:p>
          <w:p w14:paraId="51AA56A0" w14:textId="77777777" w:rsidR="00A2021D" w:rsidRPr="00471FE2" w:rsidRDefault="00A2021D" w:rsidP="00471FE2"/>
        </w:tc>
      </w:tr>
      <w:permEnd w:id="932453965"/>
      <w:permEnd w:id="1851481056"/>
    </w:tbl>
    <w:p w14:paraId="7898E87A" w14:textId="77777777" w:rsidR="00F8439F" w:rsidRPr="00471FE2" w:rsidRDefault="00F8439F" w:rsidP="005F1091">
      <w:pPr>
        <w:pStyle w:val="NoSpacing"/>
      </w:pPr>
    </w:p>
    <w:sectPr w:rsidR="00F8439F" w:rsidRPr="00471FE2" w:rsidSect="00E04D3B">
      <w:pgSz w:w="11906" w:h="16838" w:code="9"/>
      <w:pgMar w:top="567" w:right="567" w:bottom="397" w:left="720"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20C7" w14:textId="77777777" w:rsidR="009F6453" w:rsidRDefault="009F6453" w:rsidP="00C21A8E">
      <w:pPr>
        <w:spacing w:after="0" w:line="240" w:lineRule="auto"/>
      </w:pPr>
      <w:r>
        <w:separator/>
      </w:r>
    </w:p>
  </w:endnote>
  <w:endnote w:type="continuationSeparator" w:id="0">
    <w:p w14:paraId="2F7E7025" w14:textId="77777777" w:rsidR="009F6453" w:rsidRDefault="009F6453" w:rsidP="00C21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999"/>
        <w:sz w:val="18"/>
        <w:szCs w:val="18"/>
      </w:rPr>
      <w:id w:val="974494585"/>
      <w:docPartObj>
        <w:docPartGallery w:val="Page Numbers (Bottom of Page)"/>
        <w:docPartUnique/>
      </w:docPartObj>
    </w:sdtPr>
    <w:sdtEndPr/>
    <w:sdtContent>
      <w:sdt>
        <w:sdtPr>
          <w:rPr>
            <w:color w:val="009999"/>
            <w:sz w:val="18"/>
            <w:szCs w:val="18"/>
          </w:rPr>
          <w:id w:val="-661621264"/>
          <w:docPartObj>
            <w:docPartGallery w:val="Page Numbers (Top of Page)"/>
            <w:docPartUnique/>
          </w:docPartObj>
        </w:sdtPr>
        <w:sdtEndPr/>
        <w:sdtContent>
          <w:p w14:paraId="3D418F3E" w14:textId="2FC36966" w:rsidR="00471FE2" w:rsidRPr="00E04D3B" w:rsidRDefault="00E04D3B" w:rsidP="00E04D3B">
            <w:pPr>
              <w:pStyle w:val="Footer"/>
              <w:pBdr>
                <w:top w:val="single" w:sz="4" w:space="1" w:color="009999"/>
                <w:left w:val="single" w:sz="4" w:space="4" w:color="009999"/>
                <w:bottom w:val="single" w:sz="4" w:space="1" w:color="009999"/>
                <w:right w:val="single" w:sz="4" w:space="4" w:color="009999"/>
              </w:pBdr>
              <w:tabs>
                <w:tab w:val="clear" w:pos="4513"/>
                <w:tab w:val="clear" w:pos="9026"/>
                <w:tab w:val="left" w:pos="7797"/>
              </w:tabs>
              <w:rPr>
                <w:color w:val="009999"/>
                <w:sz w:val="18"/>
                <w:szCs w:val="18"/>
              </w:rPr>
            </w:pPr>
            <w:r w:rsidRPr="00E04D3B">
              <w:rPr>
                <w:color w:val="009999"/>
                <w:sz w:val="18"/>
                <w:szCs w:val="18"/>
              </w:rPr>
              <w:t xml:space="preserve">Health NZ </w:t>
            </w:r>
            <w:r w:rsidR="00471FE2" w:rsidRPr="00E04D3B">
              <w:rPr>
                <w:color w:val="009999"/>
                <w:sz w:val="18"/>
                <w:szCs w:val="18"/>
              </w:rPr>
              <w:t xml:space="preserve">&amp; STONZ </w:t>
            </w:r>
            <w:r w:rsidR="0069714A" w:rsidRPr="00E04D3B">
              <w:rPr>
                <w:color w:val="009999"/>
                <w:sz w:val="18"/>
                <w:szCs w:val="18"/>
              </w:rPr>
              <w:t>CA</w:t>
            </w:r>
            <w:r w:rsidR="00471FE2" w:rsidRPr="00E04D3B">
              <w:rPr>
                <w:color w:val="009999"/>
                <w:sz w:val="18"/>
                <w:szCs w:val="18"/>
              </w:rPr>
              <w:t xml:space="preserve"> National Manual – Clause 28 Parental Leave                                                       </w:t>
            </w:r>
            <w:r w:rsidR="00471FE2" w:rsidRPr="00E04D3B">
              <w:rPr>
                <w:color w:val="009999"/>
                <w:sz w:val="18"/>
                <w:szCs w:val="18"/>
              </w:rPr>
              <w:tab/>
              <w:t xml:space="preserve">RMO Parental Leave Application Form </w:t>
            </w:r>
          </w:p>
          <w:p w14:paraId="69A45250" w14:textId="0BC2C130" w:rsidR="0060087B" w:rsidRPr="00E04D3B" w:rsidRDefault="00471FE2" w:rsidP="00E04D3B">
            <w:pPr>
              <w:pStyle w:val="Footer"/>
              <w:pBdr>
                <w:top w:val="single" w:sz="4" w:space="1" w:color="009999"/>
                <w:left w:val="single" w:sz="4" w:space="4" w:color="009999"/>
                <w:bottom w:val="single" w:sz="4" w:space="1" w:color="009999"/>
                <w:right w:val="single" w:sz="4" w:space="4" w:color="009999"/>
              </w:pBdr>
              <w:tabs>
                <w:tab w:val="clear" w:pos="4513"/>
                <w:tab w:val="left" w:pos="4678"/>
                <w:tab w:val="left" w:pos="8505"/>
              </w:tabs>
              <w:rPr>
                <w:color w:val="009999"/>
                <w:sz w:val="18"/>
                <w:szCs w:val="18"/>
              </w:rPr>
            </w:pPr>
            <w:r w:rsidRPr="00E04D3B">
              <w:rPr>
                <w:color w:val="009999"/>
                <w:sz w:val="18"/>
                <w:szCs w:val="18"/>
              </w:rPr>
              <w:t xml:space="preserve">Page </w:t>
            </w:r>
            <w:r w:rsidRPr="00E04D3B">
              <w:rPr>
                <w:color w:val="009999"/>
                <w:sz w:val="18"/>
                <w:szCs w:val="18"/>
              </w:rPr>
              <w:fldChar w:fldCharType="begin"/>
            </w:r>
            <w:r w:rsidRPr="00E04D3B">
              <w:rPr>
                <w:color w:val="009999"/>
                <w:sz w:val="18"/>
                <w:szCs w:val="18"/>
              </w:rPr>
              <w:instrText xml:space="preserve"> PAGE </w:instrText>
            </w:r>
            <w:r w:rsidRPr="00E04D3B">
              <w:rPr>
                <w:color w:val="009999"/>
                <w:sz w:val="18"/>
                <w:szCs w:val="18"/>
              </w:rPr>
              <w:fldChar w:fldCharType="separate"/>
            </w:r>
            <w:r w:rsidR="00B80A25" w:rsidRPr="00E04D3B">
              <w:rPr>
                <w:noProof/>
                <w:color w:val="009999"/>
                <w:sz w:val="18"/>
                <w:szCs w:val="18"/>
              </w:rPr>
              <w:t>2</w:t>
            </w:r>
            <w:r w:rsidRPr="00E04D3B">
              <w:rPr>
                <w:color w:val="009999"/>
                <w:sz w:val="18"/>
                <w:szCs w:val="18"/>
              </w:rPr>
              <w:fldChar w:fldCharType="end"/>
            </w:r>
            <w:r w:rsidRPr="00E04D3B">
              <w:rPr>
                <w:color w:val="009999"/>
                <w:sz w:val="18"/>
                <w:szCs w:val="18"/>
              </w:rPr>
              <w:t xml:space="preserve"> of </w:t>
            </w:r>
            <w:r w:rsidRPr="00E04D3B">
              <w:rPr>
                <w:color w:val="009999"/>
                <w:sz w:val="18"/>
                <w:szCs w:val="18"/>
              </w:rPr>
              <w:fldChar w:fldCharType="begin"/>
            </w:r>
            <w:r w:rsidRPr="00E04D3B">
              <w:rPr>
                <w:color w:val="009999"/>
                <w:sz w:val="18"/>
                <w:szCs w:val="18"/>
              </w:rPr>
              <w:instrText xml:space="preserve"> NUMPAGES  </w:instrText>
            </w:r>
            <w:r w:rsidRPr="00E04D3B">
              <w:rPr>
                <w:color w:val="009999"/>
                <w:sz w:val="18"/>
                <w:szCs w:val="18"/>
              </w:rPr>
              <w:fldChar w:fldCharType="separate"/>
            </w:r>
            <w:r w:rsidR="00B80A25" w:rsidRPr="00E04D3B">
              <w:rPr>
                <w:noProof/>
                <w:color w:val="009999"/>
                <w:sz w:val="18"/>
                <w:szCs w:val="18"/>
              </w:rPr>
              <w:t>2</w:t>
            </w:r>
            <w:r w:rsidRPr="00E04D3B">
              <w:rPr>
                <w:color w:val="009999"/>
                <w:sz w:val="18"/>
                <w:szCs w:val="18"/>
              </w:rPr>
              <w:fldChar w:fldCharType="end"/>
            </w:r>
            <w:r w:rsidRPr="00E04D3B">
              <w:rPr>
                <w:color w:val="009999"/>
                <w:sz w:val="18"/>
                <w:szCs w:val="18"/>
              </w:rPr>
              <w:tab/>
              <w:t xml:space="preserve">Version </w:t>
            </w:r>
            <w:r w:rsidR="00E04D3B" w:rsidRPr="00E04D3B">
              <w:rPr>
                <w:color w:val="009999"/>
                <w:sz w:val="18"/>
                <w:szCs w:val="18"/>
              </w:rPr>
              <w:t>4</w:t>
            </w:r>
            <w:r w:rsidRPr="00E04D3B">
              <w:rPr>
                <w:color w:val="009999"/>
                <w:sz w:val="18"/>
                <w:szCs w:val="18"/>
              </w:rPr>
              <w:t>.0</w:t>
            </w:r>
            <w:r w:rsidRPr="00E04D3B">
              <w:rPr>
                <w:color w:val="009999"/>
                <w:sz w:val="18"/>
                <w:szCs w:val="18"/>
              </w:rPr>
              <w:tab/>
              <w:t xml:space="preserve">Endorsed date: </w:t>
            </w:r>
            <w:r w:rsidR="00E04D3B" w:rsidRPr="00E04D3B">
              <w:rPr>
                <w:color w:val="009999"/>
                <w:sz w:val="18"/>
                <w:szCs w:val="18"/>
              </w:rPr>
              <w:t>12/06/2024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999"/>
        <w:sz w:val="18"/>
        <w:szCs w:val="18"/>
      </w:rPr>
      <w:id w:val="734824446"/>
      <w:docPartObj>
        <w:docPartGallery w:val="Page Numbers (Bottom of Page)"/>
        <w:docPartUnique/>
      </w:docPartObj>
    </w:sdtPr>
    <w:sdtEndPr>
      <w:rPr>
        <w:color w:val="800000"/>
      </w:rPr>
    </w:sdtEndPr>
    <w:sdtContent>
      <w:sdt>
        <w:sdtPr>
          <w:rPr>
            <w:color w:val="009999"/>
            <w:sz w:val="18"/>
            <w:szCs w:val="18"/>
          </w:rPr>
          <w:id w:val="2075623993"/>
          <w:docPartObj>
            <w:docPartGallery w:val="Page Numbers (Top of Page)"/>
            <w:docPartUnique/>
          </w:docPartObj>
        </w:sdtPr>
        <w:sdtEndPr>
          <w:rPr>
            <w:color w:val="800000"/>
          </w:rPr>
        </w:sdtEndPr>
        <w:sdtContent>
          <w:p w14:paraId="46DAB6EA" w14:textId="628C5C0B" w:rsidR="00471FE2" w:rsidRPr="00E04D3B" w:rsidRDefault="00E04D3B" w:rsidP="00E04D3B">
            <w:pPr>
              <w:pStyle w:val="Footer"/>
              <w:pBdr>
                <w:top w:val="single" w:sz="4" w:space="1" w:color="009999"/>
                <w:left w:val="single" w:sz="4" w:space="4" w:color="009999"/>
                <w:bottom w:val="single" w:sz="4" w:space="1" w:color="009999"/>
                <w:right w:val="single" w:sz="4" w:space="0" w:color="009999"/>
              </w:pBdr>
              <w:tabs>
                <w:tab w:val="clear" w:pos="4513"/>
                <w:tab w:val="clear" w:pos="9026"/>
                <w:tab w:val="left" w:pos="7797"/>
              </w:tabs>
              <w:rPr>
                <w:color w:val="009999"/>
                <w:sz w:val="18"/>
                <w:szCs w:val="18"/>
              </w:rPr>
            </w:pPr>
            <w:r w:rsidRPr="00E04D3B">
              <w:rPr>
                <w:color w:val="009999"/>
                <w:sz w:val="18"/>
                <w:szCs w:val="18"/>
              </w:rPr>
              <w:t xml:space="preserve">Health NZ </w:t>
            </w:r>
            <w:r w:rsidR="00471FE2" w:rsidRPr="00E04D3B">
              <w:rPr>
                <w:color w:val="009999"/>
                <w:sz w:val="18"/>
                <w:szCs w:val="18"/>
              </w:rPr>
              <w:t xml:space="preserve">&amp; STONZ </w:t>
            </w:r>
            <w:r w:rsidR="0069714A" w:rsidRPr="00E04D3B">
              <w:rPr>
                <w:color w:val="009999"/>
                <w:sz w:val="18"/>
                <w:szCs w:val="18"/>
              </w:rPr>
              <w:t>CA</w:t>
            </w:r>
            <w:r w:rsidR="00471FE2" w:rsidRPr="00E04D3B">
              <w:rPr>
                <w:color w:val="009999"/>
                <w:sz w:val="18"/>
                <w:szCs w:val="18"/>
              </w:rPr>
              <w:t xml:space="preserve"> National Manual – Clause 28 Parental Leave                                                       </w:t>
            </w:r>
            <w:r w:rsidR="00471FE2" w:rsidRPr="00E04D3B">
              <w:rPr>
                <w:color w:val="009999"/>
                <w:sz w:val="18"/>
                <w:szCs w:val="18"/>
              </w:rPr>
              <w:tab/>
              <w:t xml:space="preserve">RMO Parental Leave Application Form </w:t>
            </w:r>
          </w:p>
          <w:p w14:paraId="4FA80639" w14:textId="4C2E7130" w:rsidR="00471FE2" w:rsidRPr="00E04D3B" w:rsidRDefault="00471FE2" w:rsidP="00E04D3B">
            <w:pPr>
              <w:pStyle w:val="Footer"/>
              <w:pBdr>
                <w:top w:val="single" w:sz="4" w:space="1" w:color="009999"/>
                <w:left w:val="single" w:sz="4" w:space="4" w:color="009999"/>
                <w:bottom w:val="single" w:sz="4" w:space="1" w:color="009999"/>
                <w:right w:val="single" w:sz="4" w:space="0" w:color="009999"/>
              </w:pBdr>
              <w:tabs>
                <w:tab w:val="clear" w:pos="4513"/>
                <w:tab w:val="left" w:pos="4678"/>
                <w:tab w:val="left" w:pos="8505"/>
              </w:tabs>
              <w:rPr>
                <w:color w:val="009999"/>
                <w:sz w:val="18"/>
                <w:szCs w:val="18"/>
              </w:rPr>
            </w:pPr>
            <w:r w:rsidRPr="00E04D3B">
              <w:rPr>
                <w:color w:val="009999"/>
                <w:sz w:val="18"/>
                <w:szCs w:val="18"/>
              </w:rPr>
              <w:t xml:space="preserve">Page </w:t>
            </w:r>
            <w:r w:rsidRPr="00E04D3B">
              <w:rPr>
                <w:color w:val="009999"/>
                <w:sz w:val="18"/>
                <w:szCs w:val="18"/>
              </w:rPr>
              <w:fldChar w:fldCharType="begin"/>
            </w:r>
            <w:r w:rsidRPr="00E04D3B">
              <w:rPr>
                <w:color w:val="009999"/>
                <w:sz w:val="18"/>
                <w:szCs w:val="18"/>
              </w:rPr>
              <w:instrText xml:space="preserve"> PAGE </w:instrText>
            </w:r>
            <w:r w:rsidRPr="00E04D3B">
              <w:rPr>
                <w:color w:val="009999"/>
                <w:sz w:val="18"/>
                <w:szCs w:val="18"/>
              </w:rPr>
              <w:fldChar w:fldCharType="separate"/>
            </w:r>
            <w:r w:rsidR="00B80A25" w:rsidRPr="00E04D3B">
              <w:rPr>
                <w:noProof/>
                <w:color w:val="009999"/>
                <w:sz w:val="18"/>
                <w:szCs w:val="18"/>
              </w:rPr>
              <w:t>1</w:t>
            </w:r>
            <w:r w:rsidRPr="00E04D3B">
              <w:rPr>
                <w:color w:val="009999"/>
                <w:sz w:val="18"/>
                <w:szCs w:val="18"/>
              </w:rPr>
              <w:fldChar w:fldCharType="end"/>
            </w:r>
            <w:r w:rsidRPr="00E04D3B">
              <w:rPr>
                <w:color w:val="009999"/>
                <w:sz w:val="18"/>
                <w:szCs w:val="18"/>
              </w:rPr>
              <w:t xml:space="preserve"> of </w:t>
            </w:r>
            <w:r w:rsidRPr="00E04D3B">
              <w:rPr>
                <w:color w:val="009999"/>
                <w:sz w:val="18"/>
                <w:szCs w:val="18"/>
              </w:rPr>
              <w:fldChar w:fldCharType="begin"/>
            </w:r>
            <w:r w:rsidRPr="00E04D3B">
              <w:rPr>
                <w:color w:val="009999"/>
                <w:sz w:val="18"/>
                <w:szCs w:val="18"/>
              </w:rPr>
              <w:instrText xml:space="preserve"> NUMPAGES  </w:instrText>
            </w:r>
            <w:r w:rsidRPr="00E04D3B">
              <w:rPr>
                <w:color w:val="009999"/>
                <w:sz w:val="18"/>
                <w:szCs w:val="18"/>
              </w:rPr>
              <w:fldChar w:fldCharType="separate"/>
            </w:r>
            <w:r w:rsidR="00B80A25" w:rsidRPr="00E04D3B">
              <w:rPr>
                <w:noProof/>
                <w:color w:val="009999"/>
                <w:sz w:val="18"/>
                <w:szCs w:val="18"/>
              </w:rPr>
              <w:t>2</w:t>
            </w:r>
            <w:r w:rsidRPr="00E04D3B">
              <w:rPr>
                <w:color w:val="009999"/>
                <w:sz w:val="18"/>
                <w:szCs w:val="18"/>
              </w:rPr>
              <w:fldChar w:fldCharType="end"/>
            </w:r>
            <w:r w:rsidRPr="00E04D3B">
              <w:rPr>
                <w:color w:val="009999"/>
                <w:sz w:val="18"/>
                <w:szCs w:val="18"/>
              </w:rPr>
              <w:tab/>
              <w:t xml:space="preserve">Version </w:t>
            </w:r>
            <w:r w:rsidR="00E04D3B" w:rsidRPr="00E04D3B">
              <w:rPr>
                <w:color w:val="009999"/>
                <w:sz w:val="18"/>
                <w:szCs w:val="18"/>
              </w:rPr>
              <w:t>4</w:t>
            </w:r>
            <w:r w:rsidRPr="00E04D3B">
              <w:rPr>
                <w:color w:val="009999"/>
                <w:sz w:val="18"/>
                <w:szCs w:val="18"/>
              </w:rPr>
              <w:t>.0</w:t>
            </w:r>
            <w:r w:rsidRPr="00E04D3B">
              <w:rPr>
                <w:color w:val="009999"/>
                <w:sz w:val="18"/>
                <w:szCs w:val="18"/>
              </w:rPr>
              <w:tab/>
              <w:t xml:space="preserve">Endorsed date: </w:t>
            </w:r>
            <w:r w:rsidR="00E04D3B" w:rsidRPr="00E04D3B">
              <w:rPr>
                <w:color w:val="009999"/>
                <w:sz w:val="18"/>
                <w:szCs w:val="18"/>
              </w:rPr>
              <w:t>12/06/2024</w:t>
            </w:r>
          </w:p>
          <w:p w14:paraId="7C03A307" w14:textId="22E5C5BC" w:rsidR="0060087B" w:rsidRPr="00471FE2" w:rsidRDefault="00F37EFB" w:rsidP="00471FE2">
            <w:pPr>
              <w:pStyle w:val="Footer"/>
              <w:jc w:val="center"/>
              <w:rPr>
                <w:rStyle w:val="Maoritext"/>
                <w:i w:val="0"/>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D283" w14:textId="77777777" w:rsidR="009F6453" w:rsidRDefault="009F6453" w:rsidP="00C21A8E">
      <w:pPr>
        <w:spacing w:after="0" w:line="240" w:lineRule="auto"/>
      </w:pPr>
      <w:r>
        <w:separator/>
      </w:r>
    </w:p>
  </w:footnote>
  <w:footnote w:type="continuationSeparator" w:id="0">
    <w:p w14:paraId="79E5CE13" w14:textId="77777777" w:rsidR="009F6453" w:rsidRDefault="009F6453" w:rsidP="00C21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09F6" w14:textId="77777777" w:rsidR="0060087B" w:rsidRDefault="0060087B" w:rsidP="006413F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6627" w14:textId="77777777" w:rsidR="0060087B" w:rsidRDefault="0060087B" w:rsidP="00D46056">
    <w:pPr>
      <w:pStyle w:val="Header"/>
      <w:tabs>
        <w:tab w:val="left" w:pos="10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4DCDF5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5EA5BCA"/>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2" w15:restartNumberingAfterBreak="0">
    <w:nsid w:val="141D5082"/>
    <w:multiLevelType w:val="hybridMultilevel"/>
    <w:tmpl w:val="4292429E"/>
    <w:lvl w:ilvl="0" w:tplc="14090001">
      <w:start w:val="1"/>
      <w:numFmt w:val="bullet"/>
      <w:lvlText w:val=""/>
      <w:lvlJc w:val="left"/>
      <w:pPr>
        <w:ind w:left="360" w:hanging="360"/>
      </w:pPr>
      <w:rPr>
        <w:rFonts w:ascii="Symbol" w:hAnsi="Symbol" w:hint="default"/>
      </w:rPr>
    </w:lvl>
    <w:lvl w:ilvl="1" w:tplc="F54A98BA">
      <w:start w:val="1"/>
      <w:numFmt w:val="bullet"/>
      <w:lvlText w:val=""/>
      <w:lvlJc w:val="center"/>
      <w:pPr>
        <w:ind w:left="1080" w:hanging="360"/>
      </w:pPr>
      <w:rPr>
        <w:rFonts w:ascii="Symbol" w:hAnsi="Symbol" w:hint="default"/>
        <w:b/>
        <w:sz w:val="20"/>
        <w:szCs w:val="20"/>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48B2C80"/>
    <w:multiLevelType w:val="hybridMultilevel"/>
    <w:tmpl w:val="9C0617E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A4D251B"/>
    <w:multiLevelType w:val="hybridMultilevel"/>
    <w:tmpl w:val="C910F36C"/>
    <w:lvl w:ilvl="0" w:tplc="0FC2E310">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22169803">
    <w:abstractNumId w:val="1"/>
  </w:num>
  <w:num w:numId="2" w16cid:durableId="105544799">
    <w:abstractNumId w:val="0"/>
  </w:num>
  <w:num w:numId="3" w16cid:durableId="841890847">
    <w:abstractNumId w:val="3"/>
  </w:num>
  <w:num w:numId="4" w16cid:durableId="226184642">
    <w:abstractNumId w:val="4"/>
  </w:num>
  <w:num w:numId="5" w16cid:durableId="2128742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comments" w:enforcement="0"/>
  <w:defaultTabStop w:val="907"/>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53"/>
    <w:rsid w:val="00014DED"/>
    <w:rsid w:val="00023524"/>
    <w:rsid w:val="00034E6E"/>
    <w:rsid w:val="00037A52"/>
    <w:rsid w:val="00075D6E"/>
    <w:rsid w:val="00085954"/>
    <w:rsid w:val="00085F0F"/>
    <w:rsid w:val="00091C79"/>
    <w:rsid w:val="00093C2C"/>
    <w:rsid w:val="00095290"/>
    <w:rsid w:val="000A1A39"/>
    <w:rsid w:val="000B7D92"/>
    <w:rsid w:val="000C0C00"/>
    <w:rsid w:val="000D1E42"/>
    <w:rsid w:val="000D23C3"/>
    <w:rsid w:val="000F6BF9"/>
    <w:rsid w:val="001166D2"/>
    <w:rsid w:val="00124308"/>
    <w:rsid w:val="0015541F"/>
    <w:rsid w:val="00164F22"/>
    <w:rsid w:val="001870A0"/>
    <w:rsid w:val="001C54F5"/>
    <w:rsid w:val="001D7076"/>
    <w:rsid w:val="001E1554"/>
    <w:rsid w:val="001E2AAC"/>
    <w:rsid w:val="001F7CE0"/>
    <w:rsid w:val="00200B23"/>
    <w:rsid w:val="002125B0"/>
    <w:rsid w:val="002209F0"/>
    <w:rsid w:val="00224D44"/>
    <w:rsid w:val="00234D5A"/>
    <w:rsid w:val="002458DA"/>
    <w:rsid w:val="0025617A"/>
    <w:rsid w:val="002610F5"/>
    <w:rsid w:val="00264183"/>
    <w:rsid w:val="00265154"/>
    <w:rsid w:val="002A429E"/>
    <w:rsid w:val="002A6B8D"/>
    <w:rsid w:val="002A70A7"/>
    <w:rsid w:val="002B405B"/>
    <w:rsid w:val="003414B7"/>
    <w:rsid w:val="00345A86"/>
    <w:rsid w:val="00346728"/>
    <w:rsid w:val="0036091B"/>
    <w:rsid w:val="003740AC"/>
    <w:rsid w:val="0039712F"/>
    <w:rsid w:val="00397FE6"/>
    <w:rsid w:val="003E5DF0"/>
    <w:rsid w:val="003E62BF"/>
    <w:rsid w:val="00413A62"/>
    <w:rsid w:val="00413D5F"/>
    <w:rsid w:val="00427BBE"/>
    <w:rsid w:val="00430D24"/>
    <w:rsid w:val="004362DF"/>
    <w:rsid w:val="0045742F"/>
    <w:rsid w:val="00460C08"/>
    <w:rsid w:val="00463860"/>
    <w:rsid w:val="00471FE2"/>
    <w:rsid w:val="0048268A"/>
    <w:rsid w:val="004A0594"/>
    <w:rsid w:val="004A567C"/>
    <w:rsid w:val="004B0AFF"/>
    <w:rsid w:val="004B2049"/>
    <w:rsid w:val="004B607F"/>
    <w:rsid w:val="004D0D51"/>
    <w:rsid w:val="005250AE"/>
    <w:rsid w:val="00542CA1"/>
    <w:rsid w:val="00554B6B"/>
    <w:rsid w:val="00575D1D"/>
    <w:rsid w:val="0059082D"/>
    <w:rsid w:val="005A53D4"/>
    <w:rsid w:val="005A5974"/>
    <w:rsid w:val="005B452D"/>
    <w:rsid w:val="005B6DF5"/>
    <w:rsid w:val="005D284D"/>
    <w:rsid w:val="005E093D"/>
    <w:rsid w:val="005E1F12"/>
    <w:rsid w:val="005E400B"/>
    <w:rsid w:val="005E72F8"/>
    <w:rsid w:val="005F1091"/>
    <w:rsid w:val="005F52E9"/>
    <w:rsid w:val="0060087B"/>
    <w:rsid w:val="00602C09"/>
    <w:rsid w:val="006040D1"/>
    <w:rsid w:val="00617EBA"/>
    <w:rsid w:val="00631BC5"/>
    <w:rsid w:val="006413FF"/>
    <w:rsid w:val="006645B9"/>
    <w:rsid w:val="00682A0A"/>
    <w:rsid w:val="0069714A"/>
    <w:rsid w:val="006B507F"/>
    <w:rsid w:val="006E5385"/>
    <w:rsid w:val="00733AB2"/>
    <w:rsid w:val="00755BD0"/>
    <w:rsid w:val="00766196"/>
    <w:rsid w:val="00772A1E"/>
    <w:rsid w:val="0079301F"/>
    <w:rsid w:val="007B2AC1"/>
    <w:rsid w:val="007C0186"/>
    <w:rsid w:val="007D01A3"/>
    <w:rsid w:val="007D0BE9"/>
    <w:rsid w:val="00801941"/>
    <w:rsid w:val="0080633A"/>
    <w:rsid w:val="00815012"/>
    <w:rsid w:val="00815523"/>
    <w:rsid w:val="00825ABF"/>
    <w:rsid w:val="00834BCD"/>
    <w:rsid w:val="00854C7B"/>
    <w:rsid w:val="00855431"/>
    <w:rsid w:val="008570EA"/>
    <w:rsid w:val="00857498"/>
    <w:rsid w:val="00865B1B"/>
    <w:rsid w:val="00881E1B"/>
    <w:rsid w:val="00895932"/>
    <w:rsid w:val="008B181A"/>
    <w:rsid w:val="008D49A1"/>
    <w:rsid w:val="008F02BB"/>
    <w:rsid w:val="008F4053"/>
    <w:rsid w:val="0090345E"/>
    <w:rsid w:val="00912829"/>
    <w:rsid w:val="009200CD"/>
    <w:rsid w:val="00945CBF"/>
    <w:rsid w:val="00965BBB"/>
    <w:rsid w:val="009833DC"/>
    <w:rsid w:val="0099394E"/>
    <w:rsid w:val="009944C5"/>
    <w:rsid w:val="00994B58"/>
    <w:rsid w:val="009A3779"/>
    <w:rsid w:val="009B38CE"/>
    <w:rsid w:val="009B4DCC"/>
    <w:rsid w:val="009D5D15"/>
    <w:rsid w:val="009F6453"/>
    <w:rsid w:val="00A12960"/>
    <w:rsid w:val="00A2021D"/>
    <w:rsid w:val="00A21349"/>
    <w:rsid w:val="00A27C28"/>
    <w:rsid w:val="00A4322A"/>
    <w:rsid w:val="00A50628"/>
    <w:rsid w:val="00A67279"/>
    <w:rsid w:val="00AA2CA7"/>
    <w:rsid w:val="00AB066F"/>
    <w:rsid w:val="00AB7BD4"/>
    <w:rsid w:val="00AE048E"/>
    <w:rsid w:val="00AE71DD"/>
    <w:rsid w:val="00AF2B89"/>
    <w:rsid w:val="00B01FC0"/>
    <w:rsid w:val="00B0785B"/>
    <w:rsid w:val="00B10869"/>
    <w:rsid w:val="00B173D3"/>
    <w:rsid w:val="00B3080C"/>
    <w:rsid w:val="00B3146D"/>
    <w:rsid w:val="00B54DB5"/>
    <w:rsid w:val="00B55650"/>
    <w:rsid w:val="00B60036"/>
    <w:rsid w:val="00B62E69"/>
    <w:rsid w:val="00B80A25"/>
    <w:rsid w:val="00B86ABF"/>
    <w:rsid w:val="00B92FD1"/>
    <w:rsid w:val="00B94DF7"/>
    <w:rsid w:val="00BB4241"/>
    <w:rsid w:val="00C01F56"/>
    <w:rsid w:val="00C17236"/>
    <w:rsid w:val="00C17686"/>
    <w:rsid w:val="00C21A8E"/>
    <w:rsid w:val="00C26094"/>
    <w:rsid w:val="00C36FA2"/>
    <w:rsid w:val="00C41FBC"/>
    <w:rsid w:val="00C60D50"/>
    <w:rsid w:val="00C90066"/>
    <w:rsid w:val="00CB7270"/>
    <w:rsid w:val="00CC3AB2"/>
    <w:rsid w:val="00CD162D"/>
    <w:rsid w:val="00CE3859"/>
    <w:rsid w:val="00D22468"/>
    <w:rsid w:val="00D26D02"/>
    <w:rsid w:val="00D2744C"/>
    <w:rsid w:val="00D45FA2"/>
    <w:rsid w:val="00D46056"/>
    <w:rsid w:val="00D52BB5"/>
    <w:rsid w:val="00D56129"/>
    <w:rsid w:val="00D96EED"/>
    <w:rsid w:val="00DA5D06"/>
    <w:rsid w:val="00DB7893"/>
    <w:rsid w:val="00DC2D38"/>
    <w:rsid w:val="00DD47A2"/>
    <w:rsid w:val="00DD6480"/>
    <w:rsid w:val="00DD71AA"/>
    <w:rsid w:val="00DE6A7C"/>
    <w:rsid w:val="00E004D5"/>
    <w:rsid w:val="00E01C42"/>
    <w:rsid w:val="00E02DCA"/>
    <w:rsid w:val="00E04D3B"/>
    <w:rsid w:val="00E13489"/>
    <w:rsid w:val="00E436EA"/>
    <w:rsid w:val="00E6144B"/>
    <w:rsid w:val="00E900B8"/>
    <w:rsid w:val="00EB2FE1"/>
    <w:rsid w:val="00EB7C76"/>
    <w:rsid w:val="00EC667D"/>
    <w:rsid w:val="00ED3FCA"/>
    <w:rsid w:val="00EE0574"/>
    <w:rsid w:val="00F16C38"/>
    <w:rsid w:val="00F213CB"/>
    <w:rsid w:val="00F37EFB"/>
    <w:rsid w:val="00F67991"/>
    <w:rsid w:val="00F8439F"/>
    <w:rsid w:val="00FE6D3D"/>
    <w:rsid w:val="00FE79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B2FF5"/>
  <w15:docId w15:val="{49F006BC-F7ED-42AB-90EF-02B975BA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86ABF"/>
  </w:style>
  <w:style w:type="paragraph" w:styleId="Heading1">
    <w:name w:val="heading 1"/>
    <w:basedOn w:val="Normal"/>
    <w:next w:val="Normal"/>
    <w:link w:val="Heading1Char"/>
    <w:uiPriority w:val="9"/>
    <w:qFormat/>
    <w:rsid w:val="000D23C3"/>
    <w:pPr>
      <w:keepNext/>
      <w:keepLines/>
      <w:spacing w:after="0" w:line="240" w:lineRule="auto"/>
      <w:ind w:right="1820"/>
      <w:outlineLvl w:val="0"/>
    </w:pPr>
    <w:rPr>
      <w:rFonts w:eastAsiaTheme="majorEastAsia" w:cstheme="minorHAnsi"/>
      <w:b/>
      <w:color w:val="FFFFFF" w:themeColor="background1"/>
      <w:sz w:val="40"/>
      <w:szCs w:val="32"/>
    </w:rPr>
  </w:style>
  <w:style w:type="paragraph" w:styleId="Heading2">
    <w:name w:val="heading 2"/>
    <w:basedOn w:val="Normal"/>
    <w:next w:val="Normal"/>
    <w:link w:val="Heading2Char"/>
    <w:uiPriority w:val="9"/>
    <w:unhideWhenUsed/>
    <w:qFormat/>
    <w:rsid w:val="00124308"/>
    <w:pPr>
      <w:keepNext/>
      <w:keepLines/>
      <w:spacing w:after="0" w:line="240" w:lineRule="auto"/>
      <w:outlineLvl w:val="1"/>
    </w:pPr>
    <w:rPr>
      <w:rFonts w:asciiTheme="majorHAnsi" w:eastAsiaTheme="majorEastAsia" w:hAnsiTheme="majorHAnsi" w:cstheme="majorBidi"/>
      <w:b/>
      <w:caps/>
      <w:color w:val="2E74B5" w:themeColor="accent1" w:themeShade="BF"/>
      <w:sz w:val="26"/>
      <w:szCs w:val="26"/>
    </w:rPr>
  </w:style>
  <w:style w:type="paragraph" w:styleId="Heading3">
    <w:name w:val="heading 3"/>
    <w:basedOn w:val="Heading2"/>
    <w:next w:val="Normal"/>
    <w:link w:val="Heading3Char"/>
    <w:uiPriority w:val="9"/>
    <w:rsid w:val="00B86ABF"/>
    <w:pPr>
      <w:outlineLvl w:val="2"/>
    </w:pPr>
    <w:rPr>
      <w:color w:val="FFFFFF" w:themeColor="background1"/>
    </w:rPr>
  </w:style>
  <w:style w:type="paragraph" w:styleId="Heading4">
    <w:name w:val="heading 4"/>
    <w:basedOn w:val="Normal"/>
    <w:next w:val="Normal"/>
    <w:link w:val="Heading4Char"/>
    <w:uiPriority w:val="9"/>
    <w:unhideWhenUsed/>
    <w:qFormat/>
    <w:rsid w:val="009939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09529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21A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712F"/>
  </w:style>
  <w:style w:type="paragraph" w:styleId="Footer">
    <w:name w:val="footer"/>
    <w:basedOn w:val="Normal"/>
    <w:link w:val="FooterChar"/>
    <w:uiPriority w:val="99"/>
    <w:unhideWhenUsed/>
    <w:rsid w:val="00C21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A8E"/>
  </w:style>
  <w:style w:type="character" w:customStyle="1" w:styleId="Heading1Char">
    <w:name w:val="Heading 1 Char"/>
    <w:basedOn w:val="DefaultParagraphFont"/>
    <w:link w:val="Heading1"/>
    <w:uiPriority w:val="9"/>
    <w:rsid w:val="000D23C3"/>
    <w:rPr>
      <w:rFonts w:eastAsiaTheme="majorEastAsia" w:cstheme="minorHAnsi"/>
      <w:b/>
      <w:color w:val="FFFFFF" w:themeColor="background1"/>
      <w:sz w:val="40"/>
      <w:szCs w:val="32"/>
    </w:rPr>
  </w:style>
  <w:style w:type="table" w:styleId="TableGrid">
    <w:name w:val="Table Grid"/>
    <w:basedOn w:val="TableNormal"/>
    <w:uiPriority w:val="39"/>
    <w:rsid w:val="000D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5CBF"/>
    <w:pPr>
      <w:spacing w:after="0" w:line="240" w:lineRule="auto"/>
    </w:pPr>
    <w:rPr>
      <w:sz w:val="20"/>
    </w:rPr>
  </w:style>
  <w:style w:type="character" w:customStyle="1" w:styleId="Heading2Char">
    <w:name w:val="Heading 2 Char"/>
    <w:basedOn w:val="DefaultParagraphFont"/>
    <w:link w:val="Heading2"/>
    <w:uiPriority w:val="9"/>
    <w:rsid w:val="00124308"/>
    <w:rPr>
      <w:rFonts w:asciiTheme="majorHAnsi" w:eastAsiaTheme="majorEastAsia" w:hAnsiTheme="majorHAnsi" w:cstheme="majorBidi"/>
      <w:b/>
      <w:caps/>
      <w:color w:val="2E74B5" w:themeColor="accent1" w:themeShade="BF"/>
      <w:sz w:val="26"/>
      <w:szCs w:val="26"/>
    </w:rPr>
  </w:style>
  <w:style w:type="paragraph" w:customStyle="1" w:styleId="Formtext1">
    <w:name w:val="Form text 1"/>
    <w:qFormat/>
    <w:rsid w:val="009B38CE"/>
    <w:pPr>
      <w:spacing w:before="80" w:after="0" w:line="240" w:lineRule="auto"/>
    </w:pPr>
    <w:rPr>
      <w:rFonts w:eastAsiaTheme="majorEastAsia" w:cstheme="minorHAnsi"/>
      <w:sz w:val="20"/>
      <w:szCs w:val="26"/>
    </w:rPr>
  </w:style>
  <w:style w:type="paragraph" w:customStyle="1" w:styleId="Formtext2">
    <w:name w:val="Form text2"/>
    <w:basedOn w:val="Formtext1"/>
    <w:qFormat/>
    <w:rsid w:val="00DD71AA"/>
  </w:style>
  <w:style w:type="paragraph" w:styleId="BodyText">
    <w:name w:val="Body Text"/>
    <w:basedOn w:val="Normal"/>
    <w:link w:val="BodyTextChar"/>
    <w:semiHidden/>
    <w:unhideWhenUsed/>
    <w:rsid w:val="00AE71DD"/>
    <w:pPr>
      <w:overflowPunct w:val="0"/>
      <w:autoSpaceDE w:val="0"/>
      <w:autoSpaceDN w:val="0"/>
      <w:adjustRightInd w:val="0"/>
      <w:spacing w:after="0" w:line="240" w:lineRule="auto"/>
    </w:pPr>
    <w:rPr>
      <w:rFonts w:ascii="Arial" w:eastAsia="Times New Roman" w:hAnsi="Arial" w:cs="Times New Roman"/>
      <w:sz w:val="18"/>
      <w:szCs w:val="20"/>
      <w:lang w:val="en-US" w:eastAsia="en-GB"/>
    </w:rPr>
  </w:style>
  <w:style w:type="character" w:customStyle="1" w:styleId="BodyTextChar">
    <w:name w:val="Body Text Char"/>
    <w:basedOn w:val="DefaultParagraphFont"/>
    <w:link w:val="BodyText"/>
    <w:semiHidden/>
    <w:rsid w:val="00AE71DD"/>
    <w:rPr>
      <w:rFonts w:ascii="Arial" w:eastAsia="Times New Roman" w:hAnsi="Arial" w:cs="Times New Roman"/>
      <w:sz w:val="18"/>
      <w:szCs w:val="20"/>
      <w:lang w:val="en-US" w:eastAsia="en-GB"/>
    </w:rPr>
  </w:style>
  <w:style w:type="paragraph" w:styleId="ListBullet">
    <w:name w:val="List Bullet"/>
    <w:basedOn w:val="Normal"/>
    <w:uiPriority w:val="99"/>
    <w:rsid w:val="009B38CE"/>
    <w:pPr>
      <w:numPr>
        <w:numId w:val="1"/>
      </w:numPr>
      <w:spacing w:after="0" w:line="240" w:lineRule="auto"/>
      <w:ind w:left="357" w:hanging="357"/>
    </w:pPr>
    <w:rPr>
      <w:sz w:val="20"/>
    </w:rPr>
  </w:style>
  <w:style w:type="paragraph" w:styleId="BalloonText">
    <w:name w:val="Balloon Text"/>
    <w:basedOn w:val="Normal"/>
    <w:link w:val="BalloonTextChar"/>
    <w:uiPriority w:val="99"/>
    <w:semiHidden/>
    <w:unhideWhenUsed/>
    <w:rsid w:val="002A6B8D"/>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9944C5"/>
    <w:rPr>
      <w:color w:val="0000FF"/>
      <w:u w:val="single"/>
    </w:rPr>
  </w:style>
  <w:style w:type="character" w:customStyle="1" w:styleId="BalloonTextChar">
    <w:name w:val="Balloon Text Char"/>
    <w:basedOn w:val="DefaultParagraphFont"/>
    <w:link w:val="BalloonText"/>
    <w:uiPriority w:val="99"/>
    <w:semiHidden/>
    <w:rsid w:val="002A6B8D"/>
    <w:rPr>
      <w:rFonts w:ascii="Segoe UI" w:hAnsi="Segoe UI" w:cs="Segoe UI"/>
      <w:sz w:val="18"/>
      <w:szCs w:val="18"/>
    </w:rPr>
  </w:style>
  <w:style w:type="paragraph" w:customStyle="1" w:styleId="Explanationtext">
    <w:name w:val="Explanation text"/>
    <w:basedOn w:val="Formtext2"/>
    <w:qFormat/>
    <w:rsid w:val="009B4DCC"/>
    <w:rPr>
      <w:i/>
      <w:color w:val="808080" w:themeColor="background1" w:themeShade="80"/>
      <w:sz w:val="18"/>
    </w:rPr>
  </w:style>
  <w:style w:type="character" w:customStyle="1" w:styleId="Heading3Char">
    <w:name w:val="Heading 3 Char"/>
    <w:basedOn w:val="DefaultParagraphFont"/>
    <w:link w:val="Heading3"/>
    <w:uiPriority w:val="9"/>
    <w:rsid w:val="00B86ABF"/>
    <w:rPr>
      <w:rFonts w:asciiTheme="majorHAnsi" w:eastAsiaTheme="majorEastAsia" w:hAnsiTheme="majorHAnsi" w:cstheme="majorBidi"/>
      <w:b/>
      <w:caps/>
      <w:color w:val="FFFFFF" w:themeColor="background1"/>
      <w:sz w:val="26"/>
      <w:szCs w:val="26"/>
    </w:rPr>
  </w:style>
  <w:style w:type="character" w:styleId="PlaceholderText">
    <w:name w:val="Placeholder Text"/>
    <w:basedOn w:val="DefaultParagraphFont"/>
    <w:uiPriority w:val="99"/>
    <w:semiHidden/>
    <w:rsid w:val="009833DC"/>
    <w:rPr>
      <w:color w:val="808080"/>
    </w:rPr>
  </w:style>
  <w:style w:type="character" w:styleId="SubtleEmphasis">
    <w:name w:val="Subtle Emphasis"/>
    <w:basedOn w:val="DefaultParagraphFont"/>
    <w:uiPriority w:val="19"/>
    <w:qFormat/>
    <w:rsid w:val="0045742F"/>
    <w:rPr>
      <w:i/>
      <w:iCs/>
      <w:color w:val="404040" w:themeColor="text1" w:themeTint="BF"/>
    </w:rPr>
  </w:style>
  <w:style w:type="character" w:styleId="CommentReference">
    <w:name w:val="annotation reference"/>
    <w:basedOn w:val="DefaultParagraphFont"/>
    <w:uiPriority w:val="99"/>
    <w:semiHidden/>
    <w:unhideWhenUsed/>
    <w:rsid w:val="0045742F"/>
    <w:rPr>
      <w:sz w:val="16"/>
      <w:szCs w:val="16"/>
    </w:rPr>
  </w:style>
  <w:style w:type="paragraph" w:styleId="CommentText">
    <w:name w:val="annotation text"/>
    <w:basedOn w:val="Normal"/>
    <w:link w:val="CommentTextChar"/>
    <w:uiPriority w:val="99"/>
    <w:unhideWhenUsed/>
    <w:rsid w:val="0045742F"/>
    <w:pPr>
      <w:spacing w:line="240" w:lineRule="auto"/>
    </w:pPr>
    <w:rPr>
      <w:sz w:val="20"/>
      <w:szCs w:val="20"/>
    </w:rPr>
  </w:style>
  <w:style w:type="character" w:customStyle="1" w:styleId="CommentTextChar">
    <w:name w:val="Comment Text Char"/>
    <w:basedOn w:val="DefaultParagraphFont"/>
    <w:link w:val="CommentText"/>
    <w:uiPriority w:val="99"/>
    <w:rsid w:val="0045742F"/>
    <w:rPr>
      <w:sz w:val="20"/>
      <w:szCs w:val="20"/>
    </w:rPr>
  </w:style>
  <w:style w:type="paragraph" w:styleId="Title">
    <w:name w:val="Title"/>
    <w:basedOn w:val="Heading1"/>
    <w:next w:val="Normal"/>
    <w:link w:val="TitleChar"/>
    <w:uiPriority w:val="10"/>
    <w:qFormat/>
    <w:rsid w:val="00A12960"/>
    <w:rPr>
      <w:b w:val="0"/>
      <w:sz w:val="22"/>
    </w:rPr>
  </w:style>
  <w:style w:type="character" w:customStyle="1" w:styleId="TitleChar">
    <w:name w:val="Title Char"/>
    <w:basedOn w:val="DefaultParagraphFont"/>
    <w:link w:val="Title"/>
    <w:uiPriority w:val="10"/>
    <w:rsid w:val="00A12960"/>
    <w:rPr>
      <w:rFonts w:eastAsiaTheme="majorEastAsia" w:cstheme="minorHAnsi"/>
      <w:color w:val="FFFFFF" w:themeColor="background1"/>
      <w:szCs w:val="32"/>
    </w:rPr>
  </w:style>
  <w:style w:type="character" w:customStyle="1" w:styleId="Maoritext">
    <w:name w:val="Maori text"/>
    <w:basedOn w:val="DefaultParagraphFont"/>
    <w:uiPriority w:val="1"/>
    <w:qFormat/>
    <w:rsid w:val="00093C2C"/>
    <w:rPr>
      <w:rFonts w:asciiTheme="minorHAnsi" w:hAnsiTheme="minorHAnsi"/>
      <w:i/>
      <w:sz w:val="16"/>
    </w:rPr>
  </w:style>
  <w:style w:type="character" w:customStyle="1" w:styleId="Heading4Char">
    <w:name w:val="Heading 4 Char"/>
    <w:basedOn w:val="DefaultParagraphFont"/>
    <w:link w:val="Heading4"/>
    <w:uiPriority w:val="9"/>
    <w:rsid w:val="0099394E"/>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095290"/>
    <w:rPr>
      <w:rFonts w:asciiTheme="majorHAnsi" w:eastAsiaTheme="majorEastAsia" w:hAnsiTheme="majorHAnsi" w:cstheme="majorBidi"/>
      <w:i/>
      <w:iCs/>
      <w:color w:val="404040" w:themeColor="text1" w:themeTint="BF"/>
    </w:rPr>
  </w:style>
  <w:style w:type="character" w:styleId="FollowedHyperlink">
    <w:name w:val="FollowedHyperlink"/>
    <w:basedOn w:val="DefaultParagraphFont"/>
    <w:uiPriority w:val="99"/>
    <w:semiHidden/>
    <w:unhideWhenUsed/>
    <w:rsid w:val="00825ABF"/>
    <w:rPr>
      <w:color w:val="954F72" w:themeColor="followedHyperlink"/>
      <w:u w:val="single"/>
    </w:rPr>
  </w:style>
  <w:style w:type="character" w:styleId="UnresolvedMention">
    <w:name w:val="Unresolved Mention"/>
    <w:basedOn w:val="DefaultParagraphFont"/>
    <w:uiPriority w:val="99"/>
    <w:semiHidden/>
    <w:unhideWhenUsed/>
    <w:rsid w:val="009F6453"/>
    <w:rPr>
      <w:color w:val="605E5C"/>
      <w:shd w:val="clear" w:color="auto" w:fill="E1DFDD"/>
    </w:rPr>
  </w:style>
  <w:style w:type="paragraph" w:styleId="Revision">
    <w:name w:val="Revision"/>
    <w:hidden/>
    <w:uiPriority w:val="99"/>
    <w:semiHidden/>
    <w:rsid w:val="006971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472">
      <w:bodyDiv w:val="1"/>
      <w:marLeft w:val="0"/>
      <w:marRight w:val="0"/>
      <w:marTop w:val="0"/>
      <w:marBottom w:val="0"/>
      <w:divBdr>
        <w:top w:val="none" w:sz="0" w:space="0" w:color="auto"/>
        <w:left w:val="none" w:sz="0" w:space="0" w:color="auto"/>
        <w:bottom w:val="none" w:sz="0" w:space="0" w:color="auto"/>
        <w:right w:val="none" w:sz="0" w:space="0" w:color="auto"/>
      </w:divBdr>
    </w:div>
    <w:div w:id="319114920">
      <w:bodyDiv w:val="1"/>
      <w:marLeft w:val="0"/>
      <w:marRight w:val="0"/>
      <w:marTop w:val="0"/>
      <w:marBottom w:val="0"/>
      <w:divBdr>
        <w:top w:val="none" w:sz="0" w:space="0" w:color="auto"/>
        <w:left w:val="none" w:sz="0" w:space="0" w:color="auto"/>
        <w:bottom w:val="none" w:sz="0" w:space="0" w:color="auto"/>
        <w:right w:val="none" w:sz="0" w:space="0" w:color="auto"/>
      </w:divBdr>
    </w:div>
    <w:div w:id="1046948343">
      <w:bodyDiv w:val="1"/>
      <w:marLeft w:val="0"/>
      <w:marRight w:val="0"/>
      <w:marTop w:val="0"/>
      <w:marBottom w:val="0"/>
      <w:divBdr>
        <w:top w:val="none" w:sz="0" w:space="0" w:color="auto"/>
        <w:left w:val="none" w:sz="0" w:space="0" w:color="auto"/>
        <w:bottom w:val="none" w:sz="0" w:space="0" w:color="auto"/>
        <w:right w:val="none" w:sz="0" w:space="0" w:color="auto"/>
      </w:divBdr>
    </w:div>
    <w:div w:id="173647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s.health.nz/assets/ER/Employment-Agreements/2022-02-15-STONZ-MECA-2021-2023.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ervices.ird.govt.nz/irsso/login.jsp?bmctx=03C9FEB3B5F530568C6E02791E0ED43431B0ECA248EEDCEF976770434C8ED750&amp;password=secure_string&amp;contextType=external&amp;OverrideRetryLimit=0&amp;maintenance=false&amp;ssoCookie=Secure&amp;username=string&amp;challenge_url=https%3A%2F%2Fservices.ird.govt.nz%2Firsso%2Flogin.jsp&amp;request_id=-1499053544684918948&amp;authn_try_count=0&amp;locale=en_NZ&amp;resource_url=https%253A%252F%252Fmyir.ird.govt.nz%252Feservices%252Fsecure%252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ervices.ird.govt.nz/irsso/login.jsp?bmctx=03C9FEB3B5F530568C6E02791E0ED43431B0ECA248EEDCEF976770434C8ED750&amp;password=secure_string&amp;contextType=external&amp;OverrideRetryLimit=0&amp;maintenance=false&amp;ssoCookie=Secure&amp;username=string&amp;challenge_url=https%3A%2F%2Fservices.ird.govt.nz%2Firsso%2Flogin.jsp&amp;request_id=-1499053544684918948&amp;authn_try_count=0&amp;locale=en_NZ&amp;resource_url=https%253A%252F%252Fmyir.ird.govt.nz%252Feservices%252Fsecure%252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s.health.nz/employment-and-capability-building/employment-relations/stonz-national-manua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wirih\Downloads\Clause%2028%20Form%20-%20RMO%20Parental%20Leave%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156B36AA78FB4E912D8A9DF95101DD" ma:contentTypeVersion="7" ma:contentTypeDescription="Create a new document." ma:contentTypeScope="" ma:versionID="ca8ff46aa5024f4d3a0bba176061cce4">
  <xsd:schema xmlns:xsd="http://www.w3.org/2001/XMLSchema" xmlns:xs="http://www.w3.org/2001/XMLSchema" xmlns:p="http://schemas.microsoft.com/office/2006/metadata/properties" xmlns:ns2="ac3f991f-0b4e-44eb-93d6-64378cf669ec" xmlns:ns3="bc5acb63-efd9-46f0-b03e-cceff1e89b1e" targetNamespace="http://schemas.microsoft.com/office/2006/metadata/properties" ma:root="true" ma:fieldsID="d03f168f3ac4526b87f9ef7dbce8bb02" ns2:_="" ns3:_="">
    <xsd:import namespace="ac3f991f-0b4e-44eb-93d6-64378cf669ec"/>
    <xsd:import namespace="bc5acb63-efd9-46f0-b03e-cceff1e89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f991f-0b4e-44eb-93d6-64378cf66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acb63-efd9-46f0-b03e-cceff1e89b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7DD87-97B8-440C-8426-1D5DC2280582}">
  <ds:schemaRefs>
    <ds:schemaRef ds:uri="http://schemas.openxmlformats.org/officeDocument/2006/bibliography"/>
  </ds:schemaRefs>
</ds:datastoreItem>
</file>

<file path=customXml/itemProps2.xml><?xml version="1.0" encoding="utf-8"?>
<ds:datastoreItem xmlns:ds="http://schemas.openxmlformats.org/officeDocument/2006/customXml" ds:itemID="{CDCA4703-A841-4118-A6B4-4E9BE039644C}">
  <ds:schemaRefs>
    <ds:schemaRef ds:uri="http://schemas.microsoft.com/sharepoint/v3/contenttype/forms"/>
  </ds:schemaRefs>
</ds:datastoreItem>
</file>

<file path=customXml/itemProps3.xml><?xml version="1.0" encoding="utf-8"?>
<ds:datastoreItem xmlns:ds="http://schemas.openxmlformats.org/officeDocument/2006/customXml" ds:itemID="{FB48E515-4861-4D6D-A5CF-63C6BA21BA24}">
  <ds:schemaRefs>
    <ds:schemaRef ds:uri="http://schemas.microsoft.com/office/infopath/2007/PartnerControls"/>
    <ds:schemaRef ds:uri="1bd4bb20-3b53-4be8-81ec-aa725c929aad"/>
    <ds:schemaRef ds:uri="e21cbe00-2104-4159-b9b9-bd54555d1bf2"/>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17ec3dfb-ee43-496a-bf86-c65633bc0640"/>
    <ds:schemaRef ds:uri="a2984dfb-d5d6-45d9-9364-de3aa4a9e2fb"/>
    <ds:schemaRef ds:uri="http://schemas.microsoft.com/office/2006/metadata/properties"/>
  </ds:schemaRefs>
</ds:datastoreItem>
</file>

<file path=customXml/itemProps4.xml><?xml version="1.0" encoding="utf-8"?>
<ds:datastoreItem xmlns:ds="http://schemas.openxmlformats.org/officeDocument/2006/customXml" ds:itemID="{85E87BD6-5582-4A38-BBD1-BFDAF74B8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f991f-0b4e-44eb-93d6-64378cf669ec"/>
    <ds:schemaRef ds:uri="bc5acb63-efd9-46f0-b03e-cceff1e89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Clause 28 Form - RMO Parental Leave Application</Template>
  <TotalTime>40</TotalTime>
  <Pages>2</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Rawiri (NRA)</dc:creator>
  <cp:lastModifiedBy>Heather Rawiri (NRA)</cp:lastModifiedBy>
  <cp:revision>4</cp:revision>
  <cp:lastPrinted>2021-08-17T04:51:00Z</cp:lastPrinted>
  <dcterms:created xsi:type="dcterms:W3CDTF">2024-07-30T06:16:00Z</dcterms:created>
  <dcterms:modified xsi:type="dcterms:W3CDTF">2024-07-30T06:50:00Z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0x01010055156B36AA78FB4E912D8A9DF95101DD</vt:lpwstr>
  </property>
  <property fmtid="{D5CDD505-2E9C-101B-9397-08002B2CF9AE}" pid="3" name="_ModerationStatus">
    <vt:lpwstr>0</vt:lpwstr>
  </property>
</Properties>
</file>