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FFCB" w14:textId="2BAD8AC2" w:rsidR="008E68FB" w:rsidRPr="000C39CE" w:rsidRDefault="007C48C4" w:rsidP="000C39CE">
      <w:pPr>
        <w:jc w:val="center"/>
        <w:rPr>
          <w:b/>
          <w:color w:val="00B0F0"/>
        </w:rPr>
      </w:pPr>
      <w:r>
        <w:rPr>
          <w:b/>
          <w:color w:val="00B0F0"/>
        </w:rPr>
        <w:t>Health NZ</w:t>
      </w:r>
      <w:r w:rsidR="008E68FB" w:rsidRPr="000C39CE">
        <w:rPr>
          <w:b/>
          <w:color w:val="00B0F0"/>
        </w:rPr>
        <w:t xml:space="preserve"> and </w:t>
      </w:r>
      <w:r>
        <w:rPr>
          <w:b/>
          <w:color w:val="00B0F0"/>
        </w:rPr>
        <w:t>STONZ</w:t>
      </w:r>
      <w:r w:rsidR="008E68FB" w:rsidRPr="000C39CE">
        <w:rPr>
          <w:b/>
          <w:color w:val="00B0F0"/>
        </w:rPr>
        <w:t xml:space="preserve"> National Manual Reimbursement List Form</w:t>
      </w:r>
    </w:p>
    <w:p w14:paraId="6925E6EF" w14:textId="77777777" w:rsidR="009028C9" w:rsidRPr="000C39CE" w:rsidRDefault="009028C9" w:rsidP="000C39CE">
      <w:pPr>
        <w:jc w:val="center"/>
        <w:rPr>
          <w:b/>
          <w:color w:val="00B0F0"/>
        </w:rPr>
      </w:pPr>
      <w:r w:rsidRPr="000C39CE">
        <w:rPr>
          <w:b/>
          <w:color w:val="00B0F0"/>
        </w:rPr>
        <w:t xml:space="preserve">Request for </w:t>
      </w:r>
      <w:r w:rsidR="0089703B" w:rsidRPr="000C39CE">
        <w:rPr>
          <w:b/>
          <w:color w:val="00B0F0"/>
        </w:rPr>
        <w:t>Addition o</w:t>
      </w:r>
      <w:r w:rsidR="008E703E" w:rsidRPr="000C39CE">
        <w:rPr>
          <w:b/>
          <w:color w:val="00B0F0"/>
        </w:rPr>
        <w:t>r</w:t>
      </w:r>
      <w:r w:rsidR="0089703B" w:rsidRPr="000C39CE">
        <w:rPr>
          <w:b/>
          <w:color w:val="00B0F0"/>
        </w:rPr>
        <w:t xml:space="preserve"> Removal</w:t>
      </w:r>
      <w:r w:rsidRPr="000C39CE">
        <w:rPr>
          <w:b/>
          <w:color w:val="00B0F0"/>
        </w:rPr>
        <w:t xml:space="preserve"> of Item</w:t>
      </w:r>
    </w:p>
    <w:p w14:paraId="6E195702" w14:textId="5380133B" w:rsidR="009028C9" w:rsidRPr="00165DBC" w:rsidRDefault="008E68FB" w:rsidP="00FB3801">
      <w:pPr>
        <w:spacing w:before="120" w:after="120"/>
        <w:jc w:val="both"/>
        <w:rPr>
          <w:sz w:val="20"/>
          <w:szCs w:val="20"/>
        </w:rPr>
      </w:pPr>
      <w:r w:rsidRPr="00165DBC">
        <w:rPr>
          <w:sz w:val="20"/>
          <w:szCs w:val="20"/>
        </w:rPr>
        <w:t xml:space="preserve">This form </w:t>
      </w:r>
      <w:r w:rsidR="004116ED" w:rsidRPr="00165DBC">
        <w:rPr>
          <w:sz w:val="20"/>
          <w:szCs w:val="20"/>
        </w:rPr>
        <w:t xml:space="preserve">is </w:t>
      </w:r>
      <w:r w:rsidRPr="00165DBC">
        <w:rPr>
          <w:sz w:val="20"/>
          <w:szCs w:val="20"/>
        </w:rPr>
        <w:t xml:space="preserve">part of the </w:t>
      </w:r>
      <w:r w:rsidR="007C48C4">
        <w:rPr>
          <w:sz w:val="20"/>
          <w:szCs w:val="20"/>
        </w:rPr>
        <w:t>Health NZ &amp; STONZ</w:t>
      </w:r>
      <w:r w:rsidRPr="00165DBC">
        <w:rPr>
          <w:sz w:val="20"/>
          <w:szCs w:val="20"/>
        </w:rPr>
        <w:t xml:space="preserve"> National Manual </w:t>
      </w:r>
      <w:r w:rsidR="004116ED" w:rsidRPr="00165DBC">
        <w:rPr>
          <w:sz w:val="20"/>
          <w:szCs w:val="20"/>
        </w:rPr>
        <w:t xml:space="preserve">(the Manual) </w:t>
      </w:r>
      <w:r w:rsidRPr="00165DBC">
        <w:rPr>
          <w:sz w:val="20"/>
          <w:szCs w:val="20"/>
        </w:rPr>
        <w:t xml:space="preserve">and relates to training related expenses set out in clause 10 of the </w:t>
      </w:r>
      <w:r w:rsidR="007C48C4">
        <w:rPr>
          <w:sz w:val="20"/>
          <w:szCs w:val="20"/>
        </w:rPr>
        <w:t>STONZ</w:t>
      </w:r>
      <w:r w:rsidRPr="00165DBC">
        <w:rPr>
          <w:sz w:val="20"/>
          <w:szCs w:val="20"/>
        </w:rPr>
        <w:t xml:space="preserve"> MECA. </w:t>
      </w:r>
      <w:r w:rsidR="004116ED" w:rsidRPr="00165DBC">
        <w:rPr>
          <w:sz w:val="20"/>
          <w:szCs w:val="20"/>
        </w:rPr>
        <w:t xml:space="preserve">As part of this section of the Manual </w:t>
      </w:r>
      <w:r w:rsidRPr="00165DBC">
        <w:rPr>
          <w:sz w:val="20"/>
          <w:szCs w:val="20"/>
        </w:rPr>
        <w:t>a National Reimbursement List</w:t>
      </w:r>
      <w:r w:rsidR="004116ED" w:rsidRPr="00165DBC">
        <w:rPr>
          <w:sz w:val="20"/>
          <w:szCs w:val="20"/>
        </w:rPr>
        <w:t xml:space="preserve"> for the various prevocational and vocational specialties has been developed. The </w:t>
      </w:r>
      <w:r w:rsidR="009028C9" w:rsidRPr="00165DBC">
        <w:rPr>
          <w:sz w:val="20"/>
          <w:szCs w:val="20"/>
        </w:rPr>
        <w:t xml:space="preserve">lists provide a guide on appropriate and relevant expenses that facilitate acceptance on to a training programme,or are requirements for completion of vocational training.  </w:t>
      </w:r>
    </w:p>
    <w:p w14:paraId="5D2BCF0D" w14:textId="2EEEB1B0" w:rsidR="009028C9" w:rsidRPr="00165DBC" w:rsidRDefault="009028C9" w:rsidP="00FB3801">
      <w:pPr>
        <w:spacing w:before="120" w:after="120"/>
        <w:jc w:val="both"/>
        <w:rPr>
          <w:sz w:val="20"/>
          <w:szCs w:val="20"/>
        </w:rPr>
      </w:pPr>
      <w:r w:rsidRPr="00165DBC">
        <w:rPr>
          <w:sz w:val="20"/>
          <w:szCs w:val="20"/>
        </w:rPr>
        <w:t>Ad-hoc requests to add or remove items from the reimbursem</w:t>
      </w:r>
      <w:r w:rsidR="004116ED" w:rsidRPr="00165DBC">
        <w:rPr>
          <w:sz w:val="20"/>
          <w:szCs w:val="20"/>
        </w:rPr>
        <w:t>ent list for a particular specialty</w:t>
      </w:r>
      <w:r w:rsidRPr="00165DBC">
        <w:rPr>
          <w:sz w:val="20"/>
          <w:szCs w:val="20"/>
        </w:rPr>
        <w:t xml:space="preserve"> </w:t>
      </w:r>
      <w:r w:rsidR="004116ED" w:rsidRPr="00165DBC">
        <w:rPr>
          <w:sz w:val="20"/>
          <w:szCs w:val="20"/>
        </w:rPr>
        <w:t xml:space="preserve">must </w:t>
      </w:r>
      <w:r w:rsidRPr="00165DBC">
        <w:rPr>
          <w:sz w:val="20"/>
          <w:szCs w:val="20"/>
        </w:rPr>
        <w:t xml:space="preserve">be completed </w:t>
      </w:r>
      <w:r w:rsidR="004116ED" w:rsidRPr="00165DBC">
        <w:rPr>
          <w:sz w:val="20"/>
          <w:szCs w:val="20"/>
        </w:rPr>
        <w:t xml:space="preserve">on </w:t>
      </w:r>
      <w:r w:rsidRPr="00165DBC">
        <w:rPr>
          <w:sz w:val="20"/>
          <w:szCs w:val="20"/>
        </w:rPr>
        <w:t>this form</w:t>
      </w:r>
      <w:r w:rsidR="004116ED" w:rsidRPr="00165DBC">
        <w:rPr>
          <w:sz w:val="20"/>
          <w:szCs w:val="20"/>
        </w:rPr>
        <w:t xml:space="preserve"> and </w:t>
      </w:r>
      <w:r w:rsidR="00130C16" w:rsidRPr="00165DBC">
        <w:rPr>
          <w:sz w:val="20"/>
          <w:szCs w:val="20"/>
        </w:rPr>
        <w:t xml:space="preserve">be endorsed at a </w:t>
      </w:r>
      <w:r w:rsidR="007C48C4">
        <w:rPr>
          <w:sz w:val="20"/>
          <w:szCs w:val="20"/>
        </w:rPr>
        <w:t>District</w:t>
      </w:r>
      <w:r w:rsidR="00130C16" w:rsidRPr="00165DBC">
        <w:rPr>
          <w:sz w:val="20"/>
          <w:szCs w:val="20"/>
        </w:rPr>
        <w:t xml:space="preserve"> level </w:t>
      </w:r>
      <w:r w:rsidR="00C65235" w:rsidRPr="00165DBC">
        <w:rPr>
          <w:sz w:val="20"/>
          <w:szCs w:val="20"/>
        </w:rPr>
        <w:t xml:space="preserve">prior to </w:t>
      </w:r>
      <w:r w:rsidR="008E68FB" w:rsidRPr="00165DBC">
        <w:rPr>
          <w:sz w:val="20"/>
          <w:szCs w:val="20"/>
        </w:rPr>
        <w:t>s</w:t>
      </w:r>
      <w:r w:rsidR="00130C16" w:rsidRPr="00165DBC">
        <w:rPr>
          <w:sz w:val="20"/>
          <w:szCs w:val="20"/>
        </w:rPr>
        <w:t xml:space="preserve">ubmission to the </w:t>
      </w:r>
      <w:r w:rsidR="007C48C4">
        <w:rPr>
          <w:sz w:val="20"/>
          <w:szCs w:val="20"/>
        </w:rPr>
        <w:t>STONZ</w:t>
      </w:r>
      <w:r w:rsidR="00130C16" w:rsidRPr="00165DBC">
        <w:rPr>
          <w:sz w:val="20"/>
          <w:szCs w:val="20"/>
        </w:rPr>
        <w:t xml:space="preserve"> National Engagement Forum (</w:t>
      </w:r>
      <w:r w:rsidR="00C65235" w:rsidRPr="00165DBC">
        <w:rPr>
          <w:sz w:val="20"/>
          <w:szCs w:val="20"/>
        </w:rPr>
        <w:t>SNEF</w:t>
      </w:r>
      <w:r w:rsidR="00130C16" w:rsidRPr="00165DBC">
        <w:rPr>
          <w:sz w:val="20"/>
          <w:szCs w:val="20"/>
        </w:rPr>
        <w:t>)</w:t>
      </w:r>
      <w:r w:rsidR="00C65235" w:rsidRPr="00165DBC">
        <w:rPr>
          <w:sz w:val="20"/>
          <w:szCs w:val="20"/>
        </w:rPr>
        <w:t xml:space="preserve"> for </w:t>
      </w:r>
      <w:r w:rsidR="00130C16" w:rsidRPr="00165DBC">
        <w:rPr>
          <w:sz w:val="20"/>
          <w:szCs w:val="20"/>
        </w:rPr>
        <w:t xml:space="preserve">final </w:t>
      </w:r>
      <w:r w:rsidR="00C65235" w:rsidRPr="00165DBC">
        <w:rPr>
          <w:sz w:val="20"/>
          <w:szCs w:val="20"/>
        </w:rPr>
        <w:t>endorsement</w:t>
      </w:r>
      <w:r w:rsidR="004116ED" w:rsidRPr="00165DBC">
        <w:rPr>
          <w:sz w:val="20"/>
          <w:szCs w:val="20"/>
        </w:rPr>
        <w:t>. Requests must meet the following criteria</w:t>
      </w:r>
      <w:r w:rsidR="00130C16" w:rsidRPr="00165DBC">
        <w:rPr>
          <w:sz w:val="20"/>
          <w:szCs w:val="20"/>
        </w:rPr>
        <w:t>;</w:t>
      </w:r>
    </w:p>
    <w:p w14:paraId="74B31224" w14:textId="77777777" w:rsidR="007E29EE" w:rsidRPr="00FB3801" w:rsidRDefault="004116ED" w:rsidP="00FB3801">
      <w:pPr>
        <w:pStyle w:val="ListParagraph"/>
        <w:numPr>
          <w:ilvl w:val="0"/>
          <w:numId w:val="18"/>
        </w:numPr>
        <w:spacing w:before="120" w:after="120"/>
        <w:ind w:left="567"/>
        <w:jc w:val="both"/>
        <w:rPr>
          <w:sz w:val="20"/>
          <w:szCs w:val="20"/>
        </w:rPr>
      </w:pPr>
      <w:r w:rsidRPr="00FB3801">
        <w:rPr>
          <w:sz w:val="20"/>
          <w:szCs w:val="20"/>
        </w:rPr>
        <w:t xml:space="preserve">The item is </w:t>
      </w:r>
      <w:r w:rsidR="007E29EE" w:rsidRPr="00FB3801">
        <w:rPr>
          <w:sz w:val="20"/>
          <w:szCs w:val="20"/>
        </w:rPr>
        <w:t xml:space="preserve">a requirement </w:t>
      </w:r>
      <w:r w:rsidR="00C20614" w:rsidRPr="00FB3801">
        <w:rPr>
          <w:sz w:val="20"/>
          <w:szCs w:val="20"/>
        </w:rPr>
        <w:t>o</w:t>
      </w:r>
      <w:r w:rsidR="007E29EE" w:rsidRPr="00FB3801">
        <w:rPr>
          <w:sz w:val="20"/>
          <w:szCs w:val="20"/>
        </w:rPr>
        <w:t>f</w:t>
      </w:r>
      <w:r w:rsidR="00C20614" w:rsidRPr="00FB3801">
        <w:rPr>
          <w:sz w:val="20"/>
          <w:szCs w:val="20"/>
        </w:rPr>
        <w:t xml:space="preserve"> training</w:t>
      </w:r>
      <w:r w:rsidR="007E7844" w:rsidRPr="00FB3801">
        <w:rPr>
          <w:sz w:val="20"/>
          <w:szCs w:val="20"/>
        </w:rPr>
        <w:t>,</w:t>
      </w:r>
      <w:r w:rsidR="007E29EE" w:rsidRPr="00FB3801">
        <w:rPr>
          <w:sz w:val="20"/>
          <w:szCs w:val="20"/>
        </w:rPr>
        <w:t xml:space="preserve"> or an application prerequisite set by the relevant Speciality College</w:t>
      </w:r>
      <w:r w:rsidR="007E7844" w:rsidRPr="00FB3801">
        <w:rPr>
          <w:sz w:val="20"/>
          <w:szCs w:val="20"/>
        </w:rPr>
        <w:t>;</w:t>
      </w:r>
      <w:r w:rsidR="00AF200E" w:rsidRPr="00FB3801">
        <w:rPr>
          <w:sz w:val="20"/>
          <w:szCs w:val="20"/>
        </w:rPr>
        <w:t xml:space="preserve"> or</w:t>
      </w:r>
    </w:p>
    <w:p w14:paraId="14CBE8EA" w14:textId="77777777" w:rsidR="00F11456" w:rsidRPr="00FB3801" w:rsidRDefault="00130C16" w:rsidP="00FB3801">
      <w:pPr>
        <w:pStyle w:val="ListParagraph"/>
        <w:numPr>
          <w:ilvl w:val="0"/>
          <w:numId w:val="18"/>
        </w:numPr>
        <w:spacing w:before="120" w:after="120"/>
        <w:ind w:left="567"/>
        <w:jc w:val="both"/>
        <w:rPr>
          <w:sz w:val="20"/>
          <w:szCs w:val="20"/>
        </w:rPr>
      </w:pPr>
      <w:r w:rsidRPr="00FB3801">
        <w:rPr>
          <w:sz w:val="20"/>
          <w:szCs w:val="20"/>
        </w:rPr>
        <w:t xml:space="preserve">Where </w:t>
      </w:r>
      <w:r w:rsidR="004116ED" w:rsidRPr="00FB3801">
        <w:rPr>
          <w:sz w:val="20"/>
          <w:szCs w:val="20"/>
        </w:rPr>
        <w:t xml:space="preserve">the item is </w:t>
      </w:r>
      <w:r w:rsidRPr="00FB3801">
        <w:rPr>
          <w:sz w:val="20"/>
          <w:szCs w:val="20"/>
        </w:rPr>
        <w:t>not a requirement of training or an application prerequisite</w:t>
      </w:r>
      <w:r w:rsidR="004116ED" w:rsidRPr="00FB3801">
        <w:rPr>
          <w:sz w:val="20"/>
          <w:szCs w:val="20"/>
        </w:rPr>
        <w:t xml:space="preserve">, it </w:t>
      </w:r>
      <w:r w:rsidR="00F11456" w:rsidRPr="00FB3801">
        <w:rPr>
          <w:sz w:val="20"/>
          <w:szCs w:val="20"/>
        </w:rPr>
        <w:t xml:space="preserve">must be </w:t>
      </w:r>
      <w:r w:rsidR="007E7844" w:rsidRPr="00FB3801">
        <w:rPr>
          <w:sz w:val="20"/>
          <w:szCs w:val="20"/>
        </w:rPr>
        <w:t xml:space="preserve">considered </w:t>
      </w:r>
      <w:r w:rsidR="00AF200E" w:rsidRPr="00FB3801">
        <w:rPr>
          <w:sz w:val="20"/>
          <w:szCs w:val="20"/>
        </w:rPr>
        <w:t xml:space="preserve">generally </w:t>
      </w:r>
      <w:r w:rsidR="007E7844" w:rsidRPr="00FB3801">
        <w:rPr>
          <w:sz w:val="20"/>
          <w:szCs w:val="20"/>
        </w:rPr>
        <w:t xml:space="preserve">relevant and beneficial </w:t>
      </w:r>
      <w:r w:rsidR="00AF200E" w:rsidRPr="00FB3801">
        <w:rPr>
          <w:sz w:val="20"/>
          <w:szCs w:val="20"/>
        </w:rPr>
        <w:t xml:space="preserve">to relevant RMOs </w:t>
      </w:r>
      <w:r w:rsidR="007E7844" w:rsidRPr="00FB3801">
        <w:rPr>
          <w:sz w:val="20"/>
          <w:szCs w:val="20"/>
        </w:rPr>
        <w:t>towards completion of the vocational pathway</w:t>
      </w:r>
      <w:r w:rsidR="00F11456" w:rsidRPr="00FB3801">
        <w:rPr>
          <w:sz w:val="20"/>
          <w:szCs w:val="20"/>
        </w:rPr>
        <w:t>.</w:t>
      </w:r>
    </w:p>
    <w:p w14:paraId="6DB319F8" w14:textId="39A69641" w:rsidR="007E7844" w:rsidRPr="00165DBC" w:rsidRDefault="004116ED" w:rsidP="00FB3801">
      <w:pPr>
        <w:spacing w:before="120" w:after="120"/>
        <w:jc w:val="both"/>
        <w:rPr>
          <w:sz w:val="20"/>
          <w:szCs w:val="20"/>
        </w:rPr>
      </w:pPr>
      <w:r w:rsidRPr="00165DBC">
        <w:rPr>
          <w:sz w:val="20"/>
          <w:szCs w:val="20"/>
        </w:rPr>
        <w:t xml:space="preserve">Once completed, the </w:t>
      </w:r>
      <w:r w:rsidR="00C65235" w:rsidRPr="00165DBC">
        <w:rPr>
          <w:sz w:val="20"/>
          <w:szCs w:val="20"/>
        </w:rPr>
        <w:t>request form</w:t>
      </w:r>
      <w:r w:rsidR="007E7844" w:rsidRPr="00165DBC">
        <w:rPr>
          <w:sz w:val="20"/>
          <w:szCs w:val="20"/>
        </w:rPr>
        <w:t xml:space="preserve"> </w:t>
      </w:r>
      <w:r w:rsidR="00C65235" w:rsidRPr="00165DBC">
        <w:rPr>
          <w:sz w:val="20"/>
          <w:szCs w:val="20"/>
        </w:rPr>
        <w:t xml:space="preserve">should be submitted to the local RMO Unit who will </w:t>
      </w:r>
      <w:r w:rsidR="007E7844" w:rsidRPr="00165DBC">
        <w:rPr>
          <w:sz w:val="20"/>
          <w:szCs w:val="20"/>
        </w:rPr>
        <w:t xml:space="preserve">administer the process of endorsement at a </w:t>
      </w:r>
      <w:r w:rsidR="007C48C4">
        <w:rPr>
          <w:sz w:val="20"/>
          <w:szCs w:val="20"/>
        </w:rPr>
        <w:t>District</w:t>
      </w:r>
      <w:r w:rsidR="007E7844" w:rsidRPr="00165DBC">
        <w:rPr>
          <w:sz w:val="20"/>
          <w:szCs w:val="20"/>
        </w:rPr>
        <w:t xml:space="preserve"> level</w:t>
      </w:r>
      <w:r w:rsidR="00C65235" w:rsidRPr="00165DBC">
        <w:rPr>
          <w:sz w:val="20"/>
          <w:szCs w:val="20"/>
        </w:rPr>
        <w:t xml:space="preserve">. </w:t>
      </w:r>
      <w:r w:rsidR="007E7844" w:rsidRPr="00165DBC">
        <w:rPr>
          <w:sz w:val="20"/>
          <w:szCs w:val="20"/>
        </w:rPr>
        <w:t xml:space="preserve">At a </w:t>
      </w:r>
      <w:r w:rsidR="007C48C4">
        <w:rPr>
          <w:sz w:val="20"/>
          <w:szCs w:val="20"/>
        </w:rPr>
        <w:t>District</w:t>
      </w:r>
      <w:r w:rsidR="007E7844" w:rsidRPr="00165DBC">
        <w:rPr>
          <w:sz w:val="20"/>
          <w:szCs w:val="20"/>
        </w:rPr>
        <w:t xml:space="preserve"> level the request must be endorsed by the</w:t>
      </w:r>
      <w:r w:rsidR="00BA2834" w:rsidRPr="00165DBC">
        <w:rPr>
          <w:sz w:val="20"/>
          <w:szCs w:val="20"/>
        </w:rPr>
        <w:t xml:space="preserve"> </w:t>
      </w:r>
      <w:r w:rsidR="007E7844" w:rsidRPr="00165DBC">
        <w:rPr>
          <w:sz w:val="20"/>
          <w:szCs w:val="20"/>
        </w:rPr>
        <w:t xml:space="preserve">College Supervisor </w:t>
      </w:r>
      <w:r w:rsidR="001372DC" w:rsidRPr="00165DBC">
        <w:rPr>
          <w:sz w:val="20"/>
          <w:szCs w:val="20"/>
        </w:rPr>
        <w:t>(</w:t>
      </w:r>
      <w:r w:rsidR="007E7844" w:rsidRPr="00165DBC">
        <w:rPr>
          <w:sz w:val="20"/>
          <w:szCs w:val="20"/>
        </w:rPr>
        <w:t>or designee</w:t>
      </w:r>
      <w:r w:rsidR="001372DC" w:rsidRPr="00165DBC">
        <w:rPr>
          <w:sz w:val="20"/>
          <w:szCs w:val="20"/>
        </w:rPr>
        <w:t>)</w:t>
      </w:r>
      <w:r w:rsidR="007E7844" w:rsidRPr="00165DBC">
        <w:rPr>
          <w:sz w:val="20"/>
          <w:szCs w:val="20"/>
        </w:rPr>
        <w:t xml:space="preserve"> and </w:t>
      </w:r>
      <w:r w:rsidR="00BA2834" w:rsidRPr="00165DBC">
        <w:rPr>
          <w:sz w:val="20"/>
          <w:szCs w:val="20"/>
        </w:rPr>
        <w:t xml:space="preserve">the </w:t>
      </w:r>
      <w:r w:rsidR="007E7844" w:rsidRPr="00165DBC">
        <w:rPr>
          <w:sz w:val="20"/>
          <w:szCs w:val="20"/>
        </w:rPr>
        <w:t xml:space="preserve">CMO </w:t>
      </w:r>
      <w:r w:rsidR="001372DC" w:rsidRPr="00165DBC">
        <w:rPr>
          <w:sz w:val="20"/>
          <w:szCs w:val="20"/>
        </w:rPr>
        <w:t>(</w:t>
      </w:r>
      <w:r w:rsidR="007E7844" w:rsidRPr="00165DBC">
        <w:rPr>
          <w:sz w:val="20"/>
          <w:szCs w:val="20"/>
        </w:rPr>
        <w:t>or designee</w:t>
      </w:r>
      <w:r w:rsidR="001372DC" w:rsidRPr="00165DBC">
        <w:rPr>
          <w:sz w:val="20"/>
          <w:szCs w:val="20"/>
        </w:rPr>
        <w:t>)</w:t>
      </w:r>
      <w:r w:rsidR="00BA2834" w:rsidRPr="00165DBC">
        <w:rPr>
          <w:sz w:val="20"/>
          <w:szCs w:val="20"/>
        </w:rPr>
        <w:t>.</w:t>
      </w:r>
    </w:p>
    <w:p w14:paraId="0AF82B72" w14:textId="767ABDFE" w:rsidR="007E7844" w:rsidRPr="00165DBC" w:rsidRDefault="007E7844" w:rsidP="00FB3801">
      <w:pPr>
        <w:spacing w:before="120" w:after="120"/>
        <w:jc w:val="both"/>
        <w:rPr>
          <w:sz w:val="20"/>
          <w:szCs w:val="20"/>
        </w:rPr>
      </w:pPr>
      <w:r w:rsidRPr="00165DBC">
        <w:rPr>
          <w:sz w:val="20"/>
          <w:szCs w:val="20"/>
        </w:rPr>
        <w:t xml:space="preserve">Where the request is not endorsed at a </w:t>
      </w:r>
      <w:r w:rsidR="007C48C4">
        <w:rPr>
          <w:sz w:val="20"/>
          <w:szCs w:val="20"/>
        </w:rPr>
        <w:t>District</w:t>
      </w:r>
      <w:r w:rsidRPr="00165DBC">
        <w:rPr>
          <w:sz w:val="20"/>
          <w:szCs w:val="20"/>
        </w:rPr>
        <w:t xml:space="preserve"> level it will not be progressed to SNEF for final endorsement.</w:t>
      </w:r>
    </w:p>
    <w:p w14:paraId="6DA75AB3" w14:textId="77777777" w:rsidR="00C65235" w:rsidRDefault="009028C9" w:rsidP="00FB3801">
      <w:pPr>
        <w:spacing w:before="120" w:after="120"/>
        <w:jc w:val="both"/>
        <w:rPr>
          <w:sz w:val="20"/>
          <w:szCs w:val="20"/>
        </w:rPr>
      </w:pPr>
      <w:r w:rsidRPr="00165DBC">
        <w:rPr>
          <w:sz w:val="20"/>
          <w:szCs w:val="20"/>
        </w:rPr>
        <w:t>The S</w:t>
      </w:r>
      <w:r w:rsidR="007E7844" w:rsidRPr="00165DBC">
        <w:rPr>
          <w:sz w:val="20"/>
          <w:szCs w:val="20"/>
        </w:rPr>
        <w:t>NEF</w:t>
      </w:r>
      <w:r w:rsidRPr="00165DBC">
        <w:rPr>
          <w:sz w:val="20"/>
          <w:szCs w:val="20"/>
        </w:rPr>
        <w:t xml:space="preserve"> </w:t>
      </w:r>
      <w:r w:rsidR="003D676B" w:rsidRPr="00165DBC">
        <w:rPr>
          <w:sz w:val="20"/>
          <w:szCs w:val="20"/>
        </w:rPr>
        <w:t xml:space="preserve">meet quarterly and are </w:t>
      </w:r>
      <w:r w:rsidR="00BA2834" w:rsidRPr="00165DBC">
        <w:rPr>
          <w:sz w:val="20"/>
          <w:szCs w:val="20"/>
        </w:rPr>
        <w:t xml:space="preserve">responsible for </w:t>
      </w:r>
      <w:r w:rsidRPr="00165DBC">
        <w:rPr>
          <w:sz w:val="20"/>
          <w:szCs w:val="20"/>
        </w:rPr>
        <w:t>final decision</w:t>
      </w:r>
      <w:r w:rsidR="00BA2834" w:rsidRPr="00165DBC">
        <w:rPr>
          <w:sz w:val="20"/>
          <w:szCs w:val="20"/>
        </w:rPr>
        <w:t xml:space="preserve">s regarding </w:t>
      </w:r>
      <w:r w:rsidRPr="00165DBC">
        <w:rPr>
          <w:sz w:val="20"/>
          <w:szCs w:val="20"/>
        </w:rPr>
        <w:t xml:space="preserve">any request to add or remove an item from the </w:t>
      </w:r>
      <w:r w:rsidR="00BA2834" w:rsidRPr="00165DBC">
        <w:rPr>
          <w:sz w:val="20"/>
          <w:szCs w:val="20"/>
        </w:rPr>
        <w:t xml:space="preserve">Specialty </w:t>
      </w:r>
      <w:r w:rsidRPr="00165DBC">
        <w:rPr>
          <w:sz w:val="20"/>
          <w:szCs w:val="20"/>
        </w:rPr>
        <w:t>Reimbursement List</w:t>
      </w:r>
      <w:r w:rsidR="00BA2834" w:rsidRPr="00165DBC">
        <w:rPr>
          <w:sz w:val="20"/>
          <w:szCs w:val="20"/>
        </w:rPr>
        <w:t>, having regard to whether the criteria set out in this form has been met</w:t>
      </w:r>
      <w:r w:rsidRPr="00165DBC">
        <w:rPr>
          <w:sz w:val="20"/>
          <w:szCs w:val="20"/>
        </w:rPr>
        <w:t>.</w:t>
      </w:r>
      <w:r w:rsidRPr="009028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021"/>
        <w:gridCol w:w="590"/>
        <w:gridCol w:w="588"/>
        <w:gridCol w:w="1322"/>
        <w:gridCol w:w="89"/>
        <w:gridCol w:w="1293"/>
        <w:gridCol w:w="1111"/>
        <w:gridCol w:w="2107"/>
      </w:tblGrid>
      <w:tr w:rsidR="001A6E92" w:rsidRPr="00147E13" w14:paraId="5016FF1B" w14:textId="77777777" w:rsidTr="00DC460B">
        <w:trPr>
          <w:trHeight w:val="247"/>
          <w:jc w:val="center"/>
        </w:trPr>
        <w:tc>
          <w:tcPr>
            <w:tcW w:w="1088" w:type="pct"/>
            <w:shd w:val="clear" w:color="auto" w:fill="C0C0C0"/>
            <w:vAlign w:val="center"/>
          </w:tcPr>
          <w:p w14:paraId="484F7E43" w14:textId="77777777" w:rsidR="00BD6767" w:rsidRPr="00147E13" w:rsidRDefault="00BD6767" w:rsidP="00EB0D4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333659613" w:edGrp="everyone" w:colFirst="1" w:colLast="1"/>
            <w:r>
              <w:rPr>
                <w:b/>
                <w:sz w:val="18"/>
                <w:szCs w:val="18"/>
                <w:lang w:val="en-US"/>
              </w:rPr>
              <w:t>COLLEGE</w:t>
            </w:r>
          </w:p>
        </w:tc>
        <w:tc>
          <w:tcPr>
            <w:tcW w:w="3912" w:type="pct"/>
            <w:gridSpan w:val="8"/>
            <w:vAlign w:val="center"/>
          </w:tcPr>
          <w:p w14:paraId="2CABA649" w14:textId="77777777" w:rsidR="00BD6767" w:rsidRPr="00697EF1" w:rsidRDefault="007931A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  <w:r w:rsidRPr="00697EF1">
              <w:rPr>
                <w:i/>
                <w:sz w:val="18"/>
                <w:szCs w:val="18"/>
                <w:lang w:val="en-US"/>
              </w:rPr>
              <w:t>College Name</w:t>
            </w:r>
          </w:p>
        </w:tc>
      </w:tr>
      <w:tr w:rsidR="00DC460B" w:rsidRPr="00147E13" w14:paraId="148AFEDC" w14:textId="77777777" w:rsidTr="00DC460B">
        <w:trPr>
          <w:trHeight w:val="247"/>
          <w:jc w:val="center"/>
        </w:trPr>
        <w:tc>
          <w:tcPr>
            <w:tcW w:w="1088" w:type="pct"/>
            <w:shd w:val="clear" w:color="auto" w:fill="C0C0C0"/>
            <w:vAlign w:val="center"/>
          </w:tcPr>
          <w:p w14:paraId="1D459EAE" w14:textId="77777777" w:rsidR="00F11456" w:rsidRDefault="001A6E92" w:rsidP="00EB0D41">
            <w:pPr>
              <w:tabs>
                <w:tab w:val="left" w:pos="840"/>
                <w:tab w:val="center" w:pos="1116"/>
              </w:tabs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1942361278" w:edGrp="everyone" w:colFirst="1" w:colLast="1"/>
            <w:permStart w:id="1775448356" w:edGrp="everyone" w:colFirst="3" w:colLast="3"/>
            <w:permEnd w:id="333659613"/>
            <w:r>
              <w:rPr>
                <w:b/>
                <w:sz w:val="18"/>
                <w:szCs w:val="18"/>
                <w:lang w:val="en-US"/>
              </w:rPr>
              <w:t>Requestor Name</w:t>
            </w:r>
          </w:p>
        </w:tc>
        <w:tc>
          <w:tcPr>
            <w:tcW w:w="1739" w:type="pct"/>
            <w:gridSpan w:val="5"/>
            <w:vAlign w:val="center"/>
          </w:tcPr>
          <w:p w14:paraId="12E533F5" w14:textId="77777777" w:rsidR="00F11456" w:rsidRPr="00697EF1" w:rsidRDefault="00F11456" w:rsidP="00697EF1">
            <w:pPr>
              <w:spacing w:before="60" w:after="60"/>
              <w:rPr>
                <w:sz w:val="18"/>
                <w:szCs w:val="18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E070110" w14:textId="77777777" w:rsidR="00F11456" w:rsidRPr="00697EF1" w:rsidRDefault="001A6E92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697EF1">
              <w:rPr>
                <w:b/>
                <w:sz w:val="18"/>
                <w:szCs w:val="18"/>
                <w:lang w:val="en-US"/>
              </w:rPr>
              <w:t>Designation</w:t>
            </w:r>
          </w:p>
        </w:tc>
        <w:tc>
          <w:tcPr>
            <w:tcW w:w="1550" w:type="pct"/>
            <w:gridSpan w:val="2"/>
            <w:vAlign w:val="center"/>
          </w:tcPr>
          <w:p w14:paraId="6DC0B274" w14:textId="35BD089F" w:rsidR="00F11456" w:rsidRPr="00697EF1" w:rsidRDefault="007C48C4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District</w:t>
            </w:r>
            <w:r w:rsidR="001A6E92" w:rsidRPr="00697EF1">
              <w:rPr>
                <w:i/>
                <w:sz w:val="18"/>
                <w:szCs w:val="18"/>
                <w:lang w:val="en-US"/>
              </w:rPr>
              <w:t xml:space="preserve"> </w:t>
            </w:r>
            <w:r w:rsidR="0056637E" w:rsidRPr="00697EF1">
              <w:rPr>
                <w:i/>
                <w:sz w:val="18"/>
                <w:szCs w:val="18"/>
                <w:lang w:val="en-US"/>
              </w:rPr>
              <w:t xml:space="preserve">Rep </w:t>
            </w:r>
            <w:proofErr w:type="gramStart"/>
            <w:r w:rsidR="001A6E92" w:rsidRPr="00697EF1">
              <w:rPr>
                <w:i/>
                <w:sz w:val="18"/>
                <w:szCs w:val="18"/>
                <w:lang w:val="en-US"/>
              </w:rPr>
              <w:t>/  U</w:t>
            </w:r>
            <w:r w:rsidR="001372DC" w:rsidRPr="00697EF1">
              <w:rPr>
                <w:i/>
                <w:sz w:val="18"/>
                <w:szCs w:val="18"/>
                <w:lang w:val="en-US"/>
              </w:rPr>
              <w:t>nion</w:t>
            </w:r>
            <w:proofErr w:type="gramEnd"/>
            <w:r w:rsidR="001A6E92" w:rsidRPr="00697EF1">
              <w:rPr>
                <w:i/>
                <w:sz w:val="18"/>
                <w:szCs w:val="18"/>
                <w:lang w:val="en-US"/>
              </w:rPr>
              <w:t xml:space="preserve"> </w:t>
            </w:r>
            <w:r w:rsidR="0056637E" w:rsidRPr="00697EF1">
              <w:rPr>
                <w:i/>
                <w:sz w:val="18"/>
                <w:szCs w:val="18"/>
                <w:lang w:val="en-US"/>
              </w:rPr>
              <w:t>Rep / RMO</w:t>
            </w:r>
          </w:p>
        </w:tc>
      </w:tr>
      <w:tr w:rsidR="001C7F65" w:rsidRPr="00147E13" w14:paraId="59B0E5AF" w14:textId="77777777" w:rsidTr="00E510EE">
        <w:trPr>
          <w:trHeight w:val="247"/>
          <w:jc w:val="center"/>
        </w:trPr>
        <w:tc>
          <w:tcPr>
            <w:tcW w:w="1088" w:type="pct"/>
            <w:shd w:val="clear" w:color="auto" w:fill="C0C0C0"/>
            <w:vAlign w:val="center"/>
          </w:tcPr>
          <w:p w14:paraId="335FF4FF" w14:textId="77777777" w:rsidR="001C7F65" w:rsidRDefault="001C7F65" w:rsidP="001C7F65">
            <w:pPr>
              <w:tabs>
                <w:tab w:val="left" w:pos="840"/>
                <w:tab w:val="center" w:pos="1116"/>
              </w:tabs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1640629647" w:edGrp="everyone" w:colFirst="1" w:colLast="1"/>
            <w:permStart w:id="1453867114" w:edGrp="everyone" w:colFirst="3" w:colLast="3"/>
            <w:permEnd w:id="1942361278"/>
            <w:permEnd w:id="1775448356"/>
            <w:r>
              <w:rPr>
                <w:b/>
                <w:sz w:val="18"/>
                <w:szCs w:val="18"/>
                <w:lang w:val="en-US"/>
              </w:rPr>
              <w:t>Requestor Email</w:t>
            </w:r>
          </w:p>
        </w:tc>
        <w:tc>
          <w:tcPr>
            <w:tcW w:w="1739" w:type="pct"/>
            <w:gridSpan w:val="5"/>
            <w:vAlign w:val="center"/>
          </w:tcPr>
          <w:p w14:paraId="0346A186" w14:textId="77777777" w:rsidR="001C7F65" w:rsidRPr="00697EF1" w:rsidRDefault="001C7F65" w:rsidP="00697EF1">
            <w:pPr>
              <w:spacing w:before="60" w:after="60"/>
              <w:rPr>
                <w:sz w:val="18"/>
                <w:szCs w:val="18"/>
                <w:lang w:val="en-US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AF3EB6" w14:textId="1EAC46D2" w:rsidR="001C7F65" w:rsidRPr="00697EF1" w:rsidRDefault="007C48C4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District</w:t>
            </w:r>
          </w:p>
        </w:tc>
        <w:tc>
          <w:tcPr>
            <w:tcW w:w="1550" w:type="pct"/>
            <w:gridSpan w:val="2"/>
            <w:vAlign w:val="center"/>
          </w:tcPr>
          <w:sdt>
            <w:sdtPr>
              <w:rPr>
                <w:i/>
                <w:sz w:val="18"/>
                <w:szCs w:val="18"/>
                <w:lang w:val="en-US"/>
              </w:rPr>
              <w:alias w:val="Select DHB"/>
              <w:tag w:val="Select DHB"/>
              <w:id w:val="-272867483"/>
              <w:placeholder>
                <w:docPart w:val="81B4E405AF384C22A48B9103312B5121"/>
              </w:placeholder>
              <w:showingPlcHdr/>
              <w:dropDownList>
                <w:listItem w:displayText="Auckland District Health Board" w:value="Auckland District Health Board"/>
                <w:listItem w:displayText="Bay of Plenty District Health Board" w:value="Bay of Plenty District Health Board"/>
                <w:listItem w:displayText="Canterbury District Health Board" w:value="Canterbury District Health Board"/>
                <w:listItem w:displayText="Capital &amp; Coast District Health Board" w:value="Capital &amp; Coast District Health Board"/>
                <w:listItem w:displayText="Counties Manukau District Health Board" w:value="Counties Manukau District Health Board"/>
                <w:listItem w:displayText="Hawkes Bay District Health Board" w:value="Hawkes Bay District Health Board"/>
                <w:listItem w:displayText="Hutt Valley District Health Board" w:value="Hutt Valley District Health Board"/>
                <w:listItem w:displayText="Lakes District Health Board" w:value="Lakes District Health Board"/>
                <w:listItem w:displayText="Mid Central District Health Board" w:value="Mid Central District Health Board"/>
                <w:listItem w:displayText="Nelson-Marlborough District Health Board" w:value="Nelson-Marlborough District Health Board"/>
                <w:listItem w:displayText="Northland District Health Board" w:value="Northland District Health Board"/>
                <w:listItem w:displayText="South Canterbury District Health Board" w:value="South Canterbury District Health Board"/>
                <w:listItem w:displayText="Southern District Health Board" w:value="Southern District Health Board"/>
                <w:listItem w:displayText="Tairawhiti District Health Board" w:value="Tairawhiti District Health Board"/>
                <w:listItem w:displayText="Taranaki District Health Board" w:value="Taranaki District Health Board"/>
                <w:listItem w:displayText="Waikato District Health Board" w:value="Waikato District Health Board"/>
                <w:listItem w:displayText="Wairarapa District Health Board" w:value="Wairarapa District Health Board"/>
                <w:listItem w:displayText="Waitemata District Health Board" w:value="Waitemata District Health Board"/>
                <w:listItem w:displayText="West Coast District Health Board" w:value="West Coast District Health Board"/>
                <w:listItem w:displayText="Whanganui District Health Board" w:value="Whanganui District Health Board"/>
              </w:dropDownList>
            </w:sdtPr>
            <w:sdtEndPr/>
            <w:sdtContent>
              <w:p w14:paraId="2905AC54" w14:textId="77777777" w:rsidR="001C7F65" w:rsidRPr="00697EF1" w:rsidRDefault="00B81B20" w:rsidP="00697EF1">
                <w:pPr>
                  <w:spacing w:before="60" w:after="60"/>
                  <w:rPr>
                    <w:i/>
                    <w:sz w:val="18"/>
                    <w:szCs w:val="18"/>
                    <w:lang w:val="en-US"/>
                  </w:rPr>
                </w:pPr>
                <w:r w:rsidRPr="00697EF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DC460B" w:rsidRPr="00147E13" w14:paraId="3CC20F55" w14:textId="77777777" w:rsidTr="00DC460B">
        <w:trPr>
          <w:trHeight w:val="319"/>
          <w:jc w:val="center"/>
        </w:trPr>
        <w:tc>
          <w:tcPr>
            <w:tcW w:w="1088" w:type="pct"/>
            <w:shd w:val="clear" w:color="auto" w:fill="C0C0C0"/>
            <w:vAlign w:val="center"/>
          </w:tcPr>
          <w:p w14:paraId="72685C3D" w14:textId="77777777" w:rsidR="00DC460B" w:rsidRPr="00147E13" w:rsidRDefault="00DC460B" w:rsidP="00EB0D4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1766010661" w:edGrp="everyone" w:colFirst="1" w:colLast="1"/>
            <w:permEnd w:id="1640629647"/>
            <w:permEnd w:id="1453867114"/>
            <w:r>
              <w:rPr>
                <w:b/>
                <w:sz w:val="18"/>
                <w:szCs w:val="18"/>
                <w:lang w:val="en-US"/>
              </w:rPr>
              <w:t>Request Type</w:t>
            </w: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28A77F0E" w14:textId="77777777" w:rsidR="00DC460B" w:rsidRPr="00697EF1" w:rsidRDefault="00DC460B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  <w:r w:rsidRPr="00697EF1">
              <w:rPr>
                <w:i/>
                <w:sz w:val="18"/>
                <w:szCs w:val="18"/>
                <w:lang w:val="en-US"/>
              </w:rPr>
              <w:t>Add Item / Remove Item</w:t>
            </w:r>
          </w:p>
        </w:tc>
      </w:tr>
      <w:permEnd w:id="1766010661"/>
      <w:tr w:rsidR="00F11456" w:rsidRPr="00147E13" w14:paraId="69065693" w14:textId="77777777" w:rsidTr="001A6E92">
        <w:trPr>
          <w:trHeight w:val="319"/>
          <w:jc w:val="center"/>
        </w:trPr>
        <w:tc>
          <w:tcPr>
            <w:tcW w:w="5000" w:type="pct"/>
            <w:gridSpan w:val="9"/>
            <w:shd w:val="clear" w:color="auto" w:fill="C0C0C0"/>
            <w:vAlign w:val="center"/>
          </w:tcPr>
          <w:p w14:paraId="7BD30226" w14:textId="77777777" w:rsidR="00F11456" w:rsidRPr="00697EF1" w:rsidRDefault="00F11456" w:rsidP="00EB0D41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697EF1">
              <w:rPr>
                <w:b/>
                <w:sz w:val="18"/>
                <w:szCs w:val="18"/>
                <w:lang w:val="en-US"/>
              </w:rPr>
              <w:t>ITEM SUMMARY</w:t>
            </w:r>
          </w:p>
        </w:tc>
      </w:tr>
      <w:tr w:rsidR="001A6E92" w:rsidRPr="00147E13" w14:paraId="4459B78A" w14:textId="77777777" w:rsidTr="007C48C4">
        <w:trPr>
          <w:trHeight w:val="465"/>
          <w:jc w:val="center"/>
        </w:trPr>
        <w:tc>
          <w:tcPr>
            <w:tcW w:w="1088" w:type="pct"/>
            <w:shd w:val="clear" w:color="auto" w:fill="C0C0C0"/>
          </w:tcPr>
          <w:p w14:paraId="33343F76" w14:textId="77777777" w:rsidR="00F11456" w:rsidRPr="00147E13" w:rsidRDefault="00F11456" w:rsidP="00BD6767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951910677" w:edGrp="everyone" w:colFirst="1" w:colLast="1"/>
            <w:r>
              <w:rPr>
                <w:b/>
                <w:sz w:val="18"/>
                <w:szCs w:val="18"/>
                <w:lang w:val="en-US"/>
              </w:rPr>
              <w:t>Item Name</w:t>
            </w: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76736795" w14:textId="77777777" w:rsidR="00BD447C" w:rsidRPr="00697EF1" w:rsidRDefault="00BD447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</w:tr>
      <w:tr w:rsidR="001A6E92" w:rsidRPr="00147E13" w14:paraId="68A987EB" w14:textId="77777777" w:rsidTr="007C48C4">
        <w:trPr>
          <w:trHeight w:val="416"/>
          <w:jc w:val="center"/>
        </w:trPr>
        <w:tc>
          <w:tcPr>
            <w:tcW w:w="1088" w:type="pct"/>
            <w:shd w:val="clear" w:color="auto" w:fill="C0C0C0"/>
          </w:tcPr>
          <w:p w14:paraId="5F6062DA" w14:textId="796DB15F" w:rsidR="00F11456" w:rsidRDefault="00F11456" w:rsidP="00EB0D4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1789554761" w:edGrp="everyone" w:colFirst="1" w:colLast="1"/>
            <w:permEnd w:id="951910677"/>
            <w:r>
              <w:rPr>
                <w:b/>
                <w:sz w:val="18"/>
                <w:szCs w:val="18"/>
                <w:lang w:val="en-US"/>
              </w:rPr>
              <w:t xml:space="preserve">Details of item </w:t>
            </w: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0FBD3511" w14:textId="77777777" w:rsidR="00F11456" w:rsidRPr="00697EF1" w:rsidRDefault="00F114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</w:tr>
      <w:permEnd w:id="1789554761"/>
      <w:tr w:rsidR="00DC460B" w:rsidRPr="00147E13" w14:paraId="58CB22D4" w14:textId="77777777" w:rsidTr="007323A5">
        <w:trPr>
          <w:trHeight w:val="421"/>
          <w:jc w:val="center"/>
        </w:trPr>
        <w:tc>
          <w:tcPr>
            <w:tcW w:w="1088" w:type="pct"/>
            <w:shd w:val="clear" w:color="auto" w:fill="C0C0C0"/>
          </w:tcPr>
          <w:p w14:paraId="4AD02BCB" w14:textId="77777777" w:rsidR="00F11456" w:rsidRDefault="00DC460B" w:rsidP="00DC460B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Type of </w:t>
            </w:r>
            <w:r w:rsidR="00F11456">
              <w:rPr>
                <w:b/>
                <w:sz w:val="18"/>
                <w:szCs w:val="18"/>
                <w:lang w:val="en-US"/>
              </w:rPr>
              <w:t>item</w:t>
            </w:r>
          </w:p>
        </w:tc>
        <w:sdt>
          <w:sdtPr>
            <w:rPr>
              <w:b/>
              <w:sz w:val="18"/>
              <w:szCs w:val="18"/>
              <w:lang w:val="en-US"/>
            </w:rPr>
            <w:alias w:val="Category"/>
            <w:tag w:val="Category"/>
            <w:id w:val="-1777863604"/>
            <w:placeholder>
              <w:docPart w:val="669F89A32BBB4D03B685A452AABD86D7"/>
            </w:placeholder>
            <w:showingPlcHdr/>
            <w:comboBox>
              <w:listItem w:displayText="Textbook" w:value="Textbook"/>
              <w:listItem w:displayText="Course" w:value="Course"/>
              <w:listItem w:displayText="Conference" w:value="Conference"/>
              <w:listItem w:displayText="Examination" w:value="Examination"/>
            </w:comboBox>
          </w:sdtPr>
          <w:sdtEndPr/>
          <w:sdtContent>
            <w:permStart w:id="1249660417" w:edGrp="everyone" w:displacedByCustomXml="prev"/>
            <w:tc>
              <w:tcPr>
                <w:tcW w:w="776" w:type="pct"/>
                <w:gridSpan w:val="2"/>
                <w:shd w:val="clear" w:color="auto" w:fill="auto"/>
                <w:vAlign w:val="center"/>
              </w:tcPr>
              <w:p w14:paraId="2F2CFA64" w14:textId="77777777" w:rsidR="00F11456" w:rsidRPr="00697EF1" w:rsidRDefault="00F11456" w:rsidP="00697EF1">
                <w:pPr>
                  <w:spacing w:before="60" w:after="60"/>
                  <w:rPr>
                    <w:b/>
                    <w:sz w:val="18"/>
                    <w:szCs w:val="18"/>
                    <w:lang w:val="en-US"/>
                  </w:rPr>
                </w:pPr>
                <w:r w:rsidRPr="00697EF1">
                  <w:rPr>
                    <w:rStyle w:val="PlaceholderText"/>
                    <w:i/>
                    <w:color w:val="auto"/>
                    <w:sz w:val="18"/>
                    <w:szCs w:val="18"/>
                  </w:rPr>
                  <w:t>Choose an item.</w:t>
                </w:r>
              </w:p>
            </w:tc>
            <w:permEnd w:id="1249660417" w:displacedByCustomXml="next"/>
          </w:sdtContent>
        </w:sdt>
        <w:tc>
          <w:tcPr>
            <w:tcW w:w="3136" w:type="pct"/>
            <w:gridSpan w:val="6"/>
            <w:shd w:val="clear" w:color="auto" w:fill="BFBFBF" w:themeFill="background1" w:themeFillShade="BF"/>
            <w:vAlign w:val="center"/>
          </w:tcPr>
          <w:p w14:paraId="6B8E9A87" w14:textId="77777777" w:rsidR="00F11456" w:rsidRPr="00697EF1" w:rsidRDefault="00F114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</w:tr>
      <w:tr w:rsidR="001A6E92" w:rsidRPr="00147E13" w14:paraId="7373A7D7" w14:textId="77777777" w:rsidTr="00DC460B">
        <w:trPr>
          <w:trHeight w:val="593"/>
          <w:jc w:val="center"/>
        </w:trPr>
        <w:tc>
          <w:tcPr>
            <w:tcW w:w="1088" w:type="pct"/>
            <w:shd w:val="clear" w:color="auto" w:fill="C0C0C0"/>
          </w:tcPr>
          <w:p w14:paraId="04040D8A" w14:textId="77777777" w:rsidR="00DC460B" w:rsidRPr="00DC460B" w:rsidRDefault="00DC460B" w:rsidP="00130C16">
            <w:pPr>
              <w:spacing w:before="60" w:after="60"/>
              <w:rPr>
                <w:b/>
                <w:i/>
                <w:sz w:val="18"/>
                <w:szCs w:val="18"/>
                <w:lang w:val="en-US"/>
              </w:rPr>
            </w:pPr>
            <w:permStart w:id="1518091963" w:edGrp="everyone" w:colFirst="1" w:colLast="1"/>
            <w:r w:rsidRPr="00DC460B">
              <w:rPr>
                <w:b/>
                <w:i/>
                <w:sz w:val="18"/>
                <w:szCs w:val="18"/>
                <w:lang w:val="en-US"/>
              </w:rPr>
              <w:t>Courses Only</w:t>
            </w:r>
          </w:p>
          <w:p w14:paraId="2A88178A" w14:textId="77777777" w:rsidR="00F11456" w:rsidRDefault="00DC460B" w:rsidP="00DC460B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Is</w:t>
            </w:r>
            <w:r w:rsidR="00F11456">
              <w:rPr>
                <w:b/>
                <w:sz w:val="18"/>
                <w:szCs w:val="18"/>
                <w:lang w:val="en-US"/>
              </w:rPr>
              <w:t xml:space="preserve"> th</w:t>
            </w:r>
            <w:r w:rsidR="00130C16">
              <w:rPr>
                <w:b/>
                <w:sz w:val="18"/>
                <w:szCs w:val="18"/>
                <w:lang w:val="en-US"/>
              </w:rPr>
              <w:t>e</w:t>
            </w:r>
            <w:r w:rsidR="00F11456">
              <w:rPr>
                <w:b/>
                <w:sz w:val="18"/>
                <w:szCs w:val="18"/>
                <w:lang w:val="en-US"/>
              </w:rPr>
              <w:t xml:space="preserve"> </w:t>
            </w:r>
            <w:r w:rsidR="00130C16">
              <w:rPr>
                <w:b/>
                <w:sz w:val="18"/>
                <w:szCs w:val="18"/>
                <w:lang w:val="en-US"/>
              </w:rPr>
              <w:t xml:space="preserve">course available </w:t>
            </w:r>
            <w:r w:rsidR="00F11456">
              <w:rPr>
                <w:b/>
                <w:sz w:val="18"/>
                <w:szCs w:val="18"/>
                <w:lang w:val="en-US"/>
              </w:rPr>
              <w:t>in NZ or Australia</w:t>
            </w: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41FBC9A5" w14:textId="77777777" w:rsidR="00F11456" w:rsidRPr="00697EF1" w:rsidRDefault="00F114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697EF1">
              <w:rPr>
                <w:i/>
                <w:sz w:val="18"/>
                <w:szCs w:val="18"/>
                <w:lang w:val="en-US"/>
              </w:rPr>
              <w:t xml:space="preserve">Provide detail on where course is held.  </w:t>
            </w:r>
          </w:p>
        </w:tc>
      </w:tr>
      <w:tr w:rsidR="001A6E92" w:rsidRPr="00147E13" w14:paraId="4A915022" w14:textId="77777777" w:rsidTr="00DC460B">
        <w:trPr>
          <w:trHeight w:val="593"/>
          <w:jc w:val="center"/>
        </w:trPr>
        <w:tc>
          <w:tcPr>
            <w:tcW w:w="1088" w:type="pct"/>
            <w:shd w:val="clear" w:color="auto" w:fill="C0C0C0"/>
          </w:tcPr>
          <w:p w14:paraId="36FAC856" w14:textId="77777777" w:rsidR="00F11456" w:rsidRDefault="00FB3801" w:rsidP="00FB380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permStart w:id="1090003040" w:edGrp="everyone" w:colFirst="1" w:colLast="1"/>
            <w:permEnd w:id="1518091963"/>
            <w:r>
              <w:rPr>
                <w:b/>
                <w:sz w:val="18"/>
                <w:szCs w:val="18"/>
                <w:lang w:val="en-US"/>
              </w:rPr>
              <w:t>Reason for request</w:t>
            </w:r>
          </w:p>
        </w:tc>
        <w:tc>
          <w:tcPr>
            <w:tcW w:w="3912" w:type="pct"/>
            <w:gridSpan w:val="8"/>
            <w:shd w:val="clear" w:color="auto" w:fill="auto"/>
            <w:vAlign w:val="center"/>
          </w:tcPr>
          <w:p w14:paraId="4DE44E01" w14:textId="77777777" w:rsidR="00F11456" w:rsidRPr="00697EF1" w:rsidRDefault="00F114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697EF1">
              <w:rPr>
                <w:i/>
                <w:sz w:val="18"/>
                <w:szCs w:val="18"/>
                <w:lang w:val="en-US"/>
              </w:rPr>
              <w:t xml:space="preserve"> If the item to be added is not a requirement of training or a prerequisite to enter vocational training, please provide comprehensive reasons for request to add.</w:t>
            </w:r>
          </w:p>
        </w:tc>
      </w:tr>
      <w:permEnd w:id="1090003040"/>
      <w:tr w:rsidR="001372DC" w:rsidRPr="00147E13" w14:paraId="0433C7BA" w14:textId="77777777" w:rsidTr="001372DC">
        <w:trPr>
          <w:trHeight w:val="232"/>
          <w:jc w:val="center"/>
        </w:trPr>
        <w:tc>
          <w:tcPr>
            <w:tcW w:w="1580" w:type="pct"/>
            <w:gridSpan w:val="2"/>
            <w:shd w:val="clear" w:color="auto" w:fill="C0C0C0"/>
          </w:tcPr>
          <w:p w14:paraId="43BC050A" w14:textId="77777777" w:rsidR="001372DC" w:rsidRPr="00147E13" w:rsidRDefault="001372DC" w:rsidP="00EB0D4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ITEM DETAIL</w:t>
            </w:r>
          </w:p>
        </w:tc>
        <w:tc>
          <w:tcPr>
            <w:tcW w:w="284" w:type="pct"/>
            <w:shd w:val="clear" w:color="auto" w:fill="C0C0C0"/>
          </w:tcPr>
          <w:p w14:paraId="1F1A1E90" w14:textId="77777777" w:rsidR="001372DC" w:rsidRPr="00147E13" w:rsidRDefault="001372DC" w:rsidP="00DF6CA8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147E13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283" w:type="pct"/>
            <w:shd w:val="clear" w:color="auto" w:fill="C0C0C0"/>
          </w:tcPr>
          <w:p w14:paraId="48132A31" w14:textId="77777777" w:rsidR="001372DC" w:rsidRPr="00147E13" w:rsidRDefault="001372DC" w:rsidP="00DF6CA8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147E13"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2853" w:type="pct"/>
            <w:gridSpan w:val="5"/>
            <w:shd w:val="clear" w:color="auto" w:fill="C0C0C0"/>
          </w:tcPr>
          <w:p w14:paraId="22467644" w14:textId="77777777" w:rsidR="001372DC" w:rsidRPr="00147E13" w:rsidRDefault="001372DC" w:rsidP="001C7F65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147E13">
              <w:rPr>
                <w:b/>
                <w:sz w:val="18"/>
                <w:szCs w:val="18"/>
                <w:lang w:val="en-US"/>
              </w:rPr>
              <w:t>Evidence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47E13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47E13">
              <w:rPr>
                <w:b/>
                <w:sz w:val="18"/>
                <w:szCs w:val="18"/>
                <w:lang w:val="en-US"/>
              </w:rPr>
              <w:t xml:space="preserve">Documentation </w:t>
            </w:r>
          </w:p>
        </w:tc>
      </w:tr>
      <w:tr w:rsidR="001372DC" w:rsidRPr="00147E13" w14:paraId="5AB99869" w14:textId="77777777" w:rsidTr="001372DC">
        <w:trPr>
          <w:trHeight w:val="271"/>
          <w:jc w:val="center"/>
        </w:trPr>
        <w:tc>
          <w:tcPr>
            <w:tcW w:w="1580" w:type="pct"/>
            <w:gridSpan w:val="2"/>
          </w:tcPr>
          <w:p w14:paraId="5181E6D0" w14:textId="77777777" w:rsidR="001372DC" w:rsidRPr="00147E13" w:rsidRDefault="001372DC" w:rsidP="00BA2834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1962816721" w:edGrp="everyone" w:colFirst="1" w:colLast="1"/>
            <w:permStart w:id="179570374" w:edGrp="everyone" w:colFirst="2" w:colLast="2"/>
            <w:permStart w:id="1222329626" w:edGrp="everyone" w:colFirst="3" w:colLast="3"/>
            <w:r>
              <w:rPr>
                <w:sz w:val="18"/>
                <w:szCs w:val="18"/>
                <w:lang w:val="en-US"/>
              </w:rPr>
              <w:t>Is it a prerequisite to enter vocational training?</w:t>
            </w:r>
          </w:p>
        </w:tc>
        <w:tc>
          <w:tcPr>
            <w:tcW w:w="284" w:type="pct"/>
          </w:tcPr>
          <w:p w14:paraId="7F8094E6" w14:textId="77777777" w:rsidR="001372DC" w:rsidRPr="00147E13" w:rsidRDefault="001372D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</w:tcPr>
          <w:p w14:paraId="02DD2582" w14:textId="77777777" w:rsidR="001372DC" w:rsidRPr="00147E13" w:rsidRDefault="001372D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53" w:type="pct"/>
            <w:gridSpan w:val="5"/>
          </w:tcPr>
          <w:p w14:paraId="78F499B4" w14:textId="77777777" w:rsidR="001372DC" w:rsidRPr="00147E13" w:rsidRDefault="001372DC" w:rsidP="00697EF1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</w:tr>
      <w:tr w:rsidR="001372DC" w:rsidRPr="00147E13" w14:paraId="2903F21F" w14:textId="77777777" w:rsidTr="001372DC">
        <w:trPr>
          <w:trHeight w:val="105"/>
          <w:jc w:val="center"/>
        </w:trPr>
        <w:tc>
          <w:tcPr>
            <w:tcW w:w="1580" w:type="pct"/>
            <w:gridSpan w:val="2"/>
          </w:tcPr>
          <w:p w14:paraId="1D18D507" w14:textId="77777777" w:rsidR="001372DC" w:rsidRPr="00147E13" w:rsidRDefault="00FB3801" w:rsidP="00BA2834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428750004" w:edGrp="everyone" w:colFirst="1" w:colLast="1"/>
            <w:permStart w:id="937363887" w:edGrp="everyone" w:colFirst="2" w:colLast="2"/>
            <w:permStart w:id="584722565" w:edGrp="everyone" w:colFirst="3" w:colLast="3"/>
            <w:permEnd w:id="1962816721"/>
            <w:permEnd w:id="179570374"/>
            <w:permEnd w:id="1222329626"/>
            <w:r>
              <w:rPr>
                <w:sz w:val="18"/>
                <w:szCs w:val="18"/>
                <w:lang w:val="en-US"/>
              </w:rPr>
              <w:t>Is it a requirement of training</w:t>
            </w:r>
            <w:r w:rsidR="001372D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4" w:type="pct"/>
          </w:tcPr>
          <w:p w14:paraId="5CB14210" w14:textId="77777777" w:rsidR="001372DC" w:rsidRPr="00147E13" w:rsidRDefault="001372D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</w:tcPr>
          <w:p w14:paraId="17403575" w14:textId="77777777" w:rsidR="001372DC" w:rsidRPr="00147E13" w:rsidRDefault="001372DC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53" w:type="pct"/>
            <w:gridSpan w:val="5"/>
          </w:tcPr>
          <w:p w14:paraId="154F9496" w14:textId="77777777" w:rsidR="001372DC" w:rsidRPr="00147E13" w:rsidRDefault="001372DC" w:rsidP="00697EF1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</w:tr>
      <w:tr w:rsidR="00DC460B" w:rsidRPr="00147E13" w14:paraId="3B2950E8" w14:textId="77777777" w:rsidTr="009E23A3">
        <w:trPr>
          <w:trHeight w:val="217"/>
          <w:jc w:val="center"/>
        </w:trPr>
        <w:tc>
          <w:tcPr>
            <w:tcW w:w="1580" w:type="pct"/>
            <w:gridSpan w:val="2"/>
          </w:tcPr>
          <w:p w14:paraId="176C4882" w14:textId="77777777" w:rsidR="00F11456" w:rsidRPr="00147E13" w:rsidRDefault="00FB3801" w:rsidP="00EB0D41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377244984" w:edGrp="everyone" w:colFirst="1" w:colLast="1"/>
            <w:permEnd w:id="428750004"/>
            <w:permEnd w:id="937363887"/>
            <w:permEnd w:id="584722565"/>
            <w:r>
              <w:rPr>
                <w:sz w:val="18"/>
                <w:szCs w:val="18"/>
                <w:lang w:val="en-US"/>
              </w:rPr>
              <w:t>Approximate cost of item</w:t>
            </w:r>
          </w:p>
        </w:tc>
        <w:tc>
          <w:tcPr>
            <w:tcW w:w="1204" w:type="pct"/>
            <w:gridSpan w:val="3"/>
            <w:shd w:val="clear" w:color="auto" w:fill="auto"/>
          </w:tcPr>
          <w:p w14:paraId="30267460" w14:textId="77777777" w:rsidR="00F11456" w:rsidRPr="00147E13" w:rsidRDefault="00F11456" w:rsidP="00BA2834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$</w:t>
            </w:r>
            <w:r w:rsidR="00BD447C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16" w:type="pct"/>
            <w:gridSpan w:val="4"/>
            <w:shd w:val="clear" w:color="auto" w:fill="BFBFBF" w:themeFill="background1" w:themeFillShade="BF"/>
          </w:tcPr>
          <w:p w14:paraId="4E4B55D9" w14:textId="77777777" w:rsidR="00F11456" w:rsidRPr="00147E13" w:rsidRDefault="00F11456" w:rsidP="00EB0D41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</w:tr>
      <w:permEnd w:id="377244984"/>
      <w:tr w:rsidR="00DC460B" w:rsidRPr="00147E13" w14:paraId="390DE899" w14:textId="77777777" w:rsidTr="00DC460B">
        <w:trPr>
          <w:trHeight w:val="283"/>
          <w:jc w:val="center"/>
        </w:trPr>
        <w:tc>
          <w:tcPr>
            <w:tcW w:w="1580" w:type="pct"/>
            <w:gridSpan w:val="2"/>
            <w:tcBorders>
              <w:bottom w:val="single" w:sz="4" w:space="0" w:color="auto"/>
            </w:tcBorders>
          </w:tcPr>
          <w:p w14:paraId="3B119D69" w14:textId="77777777" w:rsidR="00DF6CA8" w:rsidRDefault="00DF6CA8" w:rsidP="00EB0D41">
            <w:pPr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 received by RMO Unit </w:t>
            </w:r>
          </w:p>
        </w:tc>
        <w:tc>
          <w:tcPr>
            <w:tcW w:w="3420" w:type="pct"/>
            <w:gridSpan w:val="7"/>
            <w:tcBorders>
              <w:bottom w:val="single" w:sz="4" w:space="0" w:color="auto"/>
            </w:tcBorders>
          </w:tcPr>
          <w:p w14:paraId="2DD0A9C6" w14:textId="77777777" w:rsidR="00DF6CA8" w:rsidRPr="00BD6767" w:rsidRDefault="00DF6CA8" w:rsidP="00BD6767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</w:tr>
      <w:tr w:rsidR="00DC460B" w:rsidRPr="00F11456" w14:paraId="458CF400" w14:textId="77777777" w:rsidTr="001C7F65">
        <w:trPr>
          <w:trHeight w:val="283"/>
          <w:jc w:val="center"/>
        </w:trPr>
        <w:tc>
          <w:tcPr>
            <w:tcW w:w="1580" w:type="pct"/>
            <w:gridSpan w:val="2"/>
            <w:shd w:val="clear" w:color="auto" w:fill="BFBFBF" w:themeFill="background1" w:themeFillShade="BF"/>
          </w:tcPr>
          <w:p w14:paraId="65A0FCFD" w14:textId="0BC4751F" w:rsidR="00F64256" w:rsidRPr="00F11456" w:rsidRDefault="007C48C4" w:rsidP="00DC460B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District</w:t>
            </w:r>
            <w:r w:rsidR="00F64256">
              <w:rPr>
                <w:b/>
                <w:sz w:val="18"/>
                <w:szCs w:val="18"/>
                <w:lang w:val="en-US"/>
              </w:rPr>
              <w:t xml:space="preserve"> </w:t>
            </w:r>
            <w:r w:rsidR="00DC460B">
              <w:rPr>
                <w:b/>
                <w:sz w:val="18"/>
                <w:szCs w:val="18"/>
                <w:lang w:val="en-US"/>
              </w:rPr>
              <w:t>ENDORSEMENT</w:t>
            </w:r>
          </w:p>
        </w:tc>
        <w:tc>
          <w:tcPr>
            <w:tcW w:w="284" w:type="pct"/>
            <w:shd w:val="clear" w:color="auto" w:fill="BFBFBF" w:themeFill="background1" w:themeFillShade="BF"/>
          </w:tcPr>
          <w:p w14:paraId="6C1653B8" w14:textId="77777777" w:rsidR="00F642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283" w:type="pct"/>
            <w:shd w:val="clear" w:color="auto" w:fill="BFBFBF" w:themeFill="background1" w:themeFillShade="BF"/>
          </w:tcPr>
          <w:p w14:paraId="2F96A392" w14:textId="77777777" w:rsidR="00F642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637" w:type="pct"/>
            <w:shd w:val="clear" w:color="auto" w:fill="BFBFBF" w:themeFill="background1" w:themeFillShade="BF"/>
          </w:tcPr>
          <w:p w14:paraId="410DD6E7" w14:textId="77777777" w:rsidR="00F642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201" w:type="pct"/>
            <w:gridSpan w:val="3"/>
            <w:shd w:val="clear" w:color="auto" w:fill="BFBFBF" w:themeFill="background1" w:themeFillShade="BF"/>
          </w:tcPr>
          <w:p w14:paraId="4AFA44F8" w14:textId="77777777" w:rsidR="00F64256" w:rsidRPr="00F114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1015" w:type="pct"/>
            <w:shd w:val="clear" w:color="auto" w:fill="BFBFBF" w:themeFill="background1" w:themeFillShade="BF"/>
          </w:tcPr>
          <w:p w14:paraId="7E34AAE4" w14:textId="77777777" w:rsidR="00F64256" w:rsidRPr="00F11456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</w:t>
            </w:r>
          </w:p>
        </w:tc>
      </w:tr>
      <w:tr w:rsidR="00DC460B" w:rsidRPr="00147E13" w14:paraId="1C56E8EA" w14:textId="77777777" w:rsidTr="001C7F65">
        <w:trPr>
          <w:trHeight w:val="283"/>
          <w:jc w:val="center"/>
        </w:trPr>
        <w:tc>
          <w:tcPr>
            <w:tcW w:w="1580" w:type="pct"/>
            <w:gridSpan w:val="2"/>
          </w:tcPr>
          <w:p w14:paraId="4B79718D" w14:textId="77777777" w:rsidR="00F64256" w:rsidRDefault="00F64256" w:rsidP="00EB0D41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50476975" w:edGrp="everyone" w:colFirst="1" w:colLast="1"/>
            <w:permStart w:id="1626676928" w:edGrp="everyone" w:colFirst="2" w:colLast="2"/>
            <w:permStart w:id="1719687659" w:edGrp="everyone" w:colFirst="3" w:colLast="3"/>
            <w:permStart w:id="155649847" w:edGrp="everyone" w:colFirst="4" w:colLast="4"/>
            <w:permStart w:id="1179717881" w:edGrp="everyone" w:colFirst="5" w:colLast="5"/>
            <w:r>
              <w:rPr>
                <w:sz w:val="18"/>
                <w:szCs w:val="18"/>
                <w:lang w:val="en-US"/>
              </w:rPr>
              <w:t xml:space="preserve">College Supervisor </w:t>
            </w:r>
            <w:r w:rsidR="009E23A3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or Designee</w:t>
            </w:r>
            <w:r w:rsidR="009E23A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84" w:type="pct"/>
          </w:tcPr>
          <w:p w14:paraId="0D0607FD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</w:tcPr>
          <w:p w14:paraId="3B6D3F9D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692E478B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1" w:type="pct"/>
            <w:gridSpan w:val="3"/>
          </w:tcPr>
          <w:p w14:paraId="2F7B93B6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015" w:type="pct"/>
          </w:tcPr>
          <w:p w14:paraId="32DE7C64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</w:tr>
      <w:tr w:rsidR="00DC460B" w:rsidRPr="00147E13" w14:paraId="58DECB03" w14:textId="77777777" w:rsidTr="001C7F65">
        <w:trPr>
          <w:trHeight w:val="283"/>
          <w:jc w:val="center"/>
        </w:trPr>
        <w:tc>
          <w:tcPr>
            <w:tcW w:w="1580" w:type="pct"/>
            <w:gridSpan w:val="2"/>
          </w:tcPr>
          <w:p w14:paraId="4D3211A7" w14:textId="77777777" w:rsidR="00F64256" w:rsidRDefault="00F64256" w:rsidP="00EB0D41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1726434151" w:edGrp="everyone" w:colFirst="1" w:colLast="1"/>
            <w:permStart w:id="1706717320" w:edGrp="everyone" w:colFirst="2" w:colLast="2"/>
            <w:permStart w:id="1617652908" w:edGrp="everyone" w:colFirst="3" w:colLast="3"/>
            <w:permStart w:id="2146320751" w:edGrp="everyone" w:colFirst="4" w:colLast="4"/>
            <w:permStart w:id="265754004" w:edGrp="everyone" w:colFirst="5" w:colLast="5"/>
            <w:permEnd w:id="50476975"/>
            <w:permEnd w:id="1626676928"/>
            <w:permEnd w:id="1719687659"/>
            <w:permEnd w:id="155649847"/>
            <w:permEnd w:id="1179717881"/>
            <w:r>
              <w:rPr>
                <w:sz w:val="18"/>
                <w:szCs w:val="18"/>
                <w:lang w:val="en-US"/>
              </w:rPr>
              <w:t xml:space="preserve">CMO </w:t>
            </w:r>
            <w:r w:rsidR="009E23A3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or Designee</w:t>
            </w:r>
            <w:r w:rsidR="009E23A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84" w:type="pct"/>
          </w:tcPr>
          <w:p w14:paraId="14DC19CC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</w:tcPr>
          <w:p w14:paraId="5AD670B0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6FADF803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1" w:type="pct"/>
            <w:gridSpan w:val="3"/>
          </w:tcPr>
          <w:p w14:paraId="00107066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015" w:type="pct"/>
          </w:tcPr>
          <w:p w14:paraId="11B49C59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</w:tr>
      <w:tr w:rsidR="00DC460B" w:rsidRPr="00147E13" w14:paraId="5237A13B" w14:textId="77777777" w:rsidTr="00DC460B">
        <w:trPr>
          <w:trHeight w:val="283"/>
          <w:jc w:val="center"/>
        </w:trPr>
        <w:tc>
          <w:tcPr>
            <w:tcW w:w="1580" w:type="pct"/>
            <w:gridSpan w:val="2"/>
            <w:tcBorders>
              <w:bottom w:val="single" w:sz="4" w:space="0" w:color="auto"/>
            </w:tcBorders>
          </w:tcPr>
          <w:p w14:paraId="761F20ED" w14:textId="77777777" w:rsidR="00DC460B" w:rsidRDefault="00DC460B" w:rsidP="00DF6CA8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2078233438" w:edGrp="everyone" w:colFirst="1" w:colLast="1"/>
            <w:permStart w:id="331308538" w:edGrp="everyone" w:colFirst="3" w:colLast="3"/>
            <w:permEnd w:id="1726434151"/>
            <w:permEnd w:id="1706717320"/>
            <w:permEnd w:id="1617652908"/>
            <w:permEnd w:id="2146320751"/>
            <w:permEnd w:id="265754004"/>
            <w:r>
              <w:rPr>
                <w:sz w:val="18"/>
                <w:szCs w:val="18"/>
                <w:lang w:val="en-US"/>
              </w:rPr>
              <w:t xml:space="preserve">Date received by </w:t>
            </w:r>
            <w:r w:rsidR="00A74032">
              <w:rPr>
                <w:sz w:val="18"/>
                <w:szCs w:val="18"/>
                <w:lang w:val="en-US"/>
              </w:rPr>
              <w:t>SNEF Secretariat</w:t>
            </w:r>
          </w:p>
        </w:tc>
        <w:tc>
          <w:tcPr>
            <w:tcW w:w="1204" w:type="pct"/>
            <w:gridSpan w:val="3"/>
            <w:tcBorders>
              <w:bottom w:val="single" w:sz="4" w:space="0" w:color="auto"/>
            </w:tcBorders>
          </w:tcPr>
          <w:p w14:paraId="233F0EDF" w14:textId="77777777" w:rsidR="00DC460B" w:rsidRPr="00BD6767" w:rsidRDefault="00DC460B" w:rsidP="00697EF1">
            <w:pPr>
              <w:spacing w:before="60" w:after="60"/>
              <w:rPr>
                <w:i/>
                <w:color w:val="999999"/>
                <w:sz w:val="18"/>
                <w:szCs w:val="18"/>
                <w:lang w:val="en-US"/>
              </w:rPr>
            </w:pPr>
          </w:p>
        </w:tc>
        <w:tc>
          <w:tcPr>
            <w:tcW w:w="1201" w:type="pct"/>
            <w:gridSpan w:val="3"/>
            <w:tcBorders>
              <w:bottom w:val="single" w:sz="4" w:space="0" w:color="auto"/>
            </w:tcBorders>
          </w:tcPr>
          <w:p w14:paraId="452A54B5" w14:textId="77777777" w:rsidR="00DC460B" w:rsidRPr="009E23A3" w:rsidRDefault="00DC460B" w:rsidP="00697EF1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9E23A3">
              <w:rPr>
                <w:sz w:val="16"/>
                <w:szCs w:val="16"/>
                <w:lang w:val="en-US"/>
              </w:rPr>
              <w:t xml:space="preserve">Complete </w:t>
            </w:r>
            <w:r w:rsidR="009E23A3" w:rsidRPr="009E23A3">
              <w:rPr>
                <w:sz w:val="16"/>
                <w:szCs w:val="16"/>
                <w:lang w:val="en-US"/>
              </w:rPr>
              <w:t xml:space="preserve">send to </w:t>
            </w:r>
            <w:r w:rsidRPr="009E23A3">
              <w:rPr>
                <w:sz w:val="16"/>
                <w:szCs w:val="16"/>
                <w:lang w:val="en-US"/>
              </w:rPr>
              <w:t>SNEF</w:t>
            </w:r>
          </w:p>
          <w:p w14:paraId="0400797A" w14:textId="18F878E0" w:rsidR="00DC460B" w:rsidRPr="00DC460B" w:rsidRDefault="00DC460B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  <w:r w:rsidRPr="009E23A3">
              <w:rPr>
                <w:sz w:val="16"/>
                <w:szCs w:val="16"/>
                <w:lang w:val="en-US"/>
              </w:rPr>
              <w:t xml:space="preserve">Incomplete </w:t>
            </w:r>
            <w:r w:rsidR="009E23A3" w:rsidRPr="009E23A3">
              <w:rPr>
                <w:sz w:val="16"/>
                <w:szCs w:val="16"/>
                <w:lang w:val="en-US"/>
              </w:rPr>
              <w:t>–</w:t>
            </w:r>
            <w:r w:rsidRPr="009E23A3">
              <w:rPr>
                <w:sz w:val="16"/>
                <w:szCs w:val="16"/>
                <w:lang w:val="en-US"/>
              </w:rPr>
              <w:t xml:space="preserve"> Returned</w:t>
            </w:r>
            <w:r w:rsidR="009E23A3" w:rsidRPr="009E23A3">
              <w:rPr>
                <w:sz w:val="16"/>
                <w:szCs w:val="16"/>
                <w:lang w:val="en-US"/>
              </w:rPr>
              <w:t xml:space="preserve"> to </w:t>
            </w:r>
            <w:r w:rsidR="007C48C4">
              <w:rPr>
                <w:sz w:val="16"/>
                <w:szCs w:val="16"/>
                <w:lang w:val="en-US"/>
              </w:rPr>
              <w:t>District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2140E901" w14:textId="77777777" w:rsidR="00DC460B" w:rsidRPr="00697EF1" w:rsidRDefault="00DC460B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</w:tr>
      <w:permEnd w:id="2078233438"/>
      <w:permEnd w:id="331308538"/>
      <w:tr w:rsidR="00DC460B" w:rsidRPr="00F11456" w14:paraId="283CF9C0" w14:textId="77777777" w:rsidTr="001C7F65">
        <w:trPr>
          <w:trHeight w:val="283"/>
          <w:jc w:val="center"/>
        </w:trPr>
        <w:tc>
          <w:tcPr>
            <w:tcW w:w="1580" w:type="pct"/>
            <w:gridSpan w:val="2"/>
            <w:shd w:val="clear" w:color="auto" w:fill="BFBFBF" w:themeFill="background1" w:themeFillShade="BF"/>
          </w:tcPr>
          <w:p w14:paraId="3B31346B" w14:textId="77777777" w:rsidR="00F64256" w:rsidRPr="00F11456" w:rsidRDefault="00F64256" w:rsidP="00DC460B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SNEF </w:t>
            </w:r>
            <w:r w:rsidR="00DC460B">
              <w:rPr>
                <w:b/>
                <w:sz w:val="18"/>
                <w:szCs w:val="18"/>
                <w:lang w:val="en-US"/>
              </w:rPr>
              <w:t>FINAL ENDORSEMENT</w:t>
            </w:r>
          </w:p>
        </w:tc>
        <w:tc>
          <w:tcPr>
            <w:tcW w:w="284" w:type="pct"/>
            <w:shd w:val="clear" w:color="auto" w:fill="BFBFBF" w:themeFill="background1" w:themeFillShade="BF"/>
          </w:tcPr>
          <w:p w14:paraId="69B4BA7F" w14:textId="77777777" w:rsidR="00F642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283" w:type="pct"/>
            <w:shd w:val="clear" w:color="auto" w:fill="BFBFBF" w:themeFill="background1" w:themeFillShade="BF"/>
          </w:tcPr>
          <w:p w14:paraId="55637ADE" w14:textId="77777777" w:rsidR="00F642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637" w:type="pct"/>
            <w:shd w:val="clear" w:color="auto" w:fill="BFBFBF" w:themeFill="background1" w:themeFillShade="BF"/>
          </w:tcPr>
          <w:p w14:paraId="646D8398" w14:textId="77777777" w:rsidR="00F642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201" w:type="pct"/>
            <w:gridSpan w:val="3"/>
            <w:shd w:val="clear" w:color="auto" w:fill="BFBFBF" w:themeFill="background1" w:themeFillShade="BF"/>
          </w:tcPr>
          <w:p w14:paraId="585E3C1A" w14:textId="77777777" w:rsidR="00F64256" w:rsidRPr="00F114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Comments</w:t>
            </w:r>
          </w:p>
        </w:tc>
        <w:tc>
          <w:tcPr>
            <w:tcW w:w="1015" w:type="pct"/>
            <w:shd w:val="clear" w:color="auto" w:fill="BFBFBF" w:themeFill="background1" w:themeFillShade="BF"/>
          </w:tcPr>
          <w:p w14:paraId="3234A223" w14:textId="77777777" w:rsidR="00F64256" w:rsidRPr="00F11456" w:rsidRDefault="00F64256" w:rsidP="00E510EE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</w:t>
            </w:r>
          </w:p>
        </w:tc>
      </w:tr>
      <w:tr w:rsidR="00DC460B" w:rsidRPr="00147E13" w14:paraId="20AABDC0" w14:textId="77777777" w:rsidTr="001C7F65">
        <w:trPr>
          <w:trHeight w:val="283"/>
          <w:jc w:val="center"/>
        </w:trPr>
        <w:tc>
          <w:tcPr>
            <w:tcW w:w="1580" w:type="pct"/>
            <w:gridSpan w:val="2"/>
          </w:tcPr>
          <w:p w14:paraId="4645F6D8" w14:textId="77777777" w:rsidR="00F64256" w:rsidRDefault="00F64256" w:rsidP="00E510EE">
            <w:pPr>
              <w:spacing w:before="60" w:after="60"/>
              <w:rPr>
                <w:sz w:val="18"/>
                <w:szCs w:val="18"/>
                <w:lang w:val="en-US"/>
              </w:rPr>
            </w:pPr>
            <w:permStart w:id="1736199118" w:edGrp="everyone" w:colFirst="1" w:colLast="1"/>
            <w:permStart w:id="405487950" w:edGrp="everyone" w:colFirst="2" w:colLast="2"/>
            <w:permStart w:id="133195352" w:edGrp="everyone" w:colFirst="3" w:colLast="3"/>
            <w:permStart w:id="1114059323" w:edGrp="everyone" w:colFirst="4" w:colLast="4"/>
            <w:permStart w:id="467088814" w:edGrp="everyone" w:colFirst="5" w:colLast="5"/>
            <w:r>
              <w:rPr>
                <w:sz w:val="18"/>
                <w:szCs w:val="18"/>
                <w:lang w:val="en-US"/>
              </w:rPr>
              <w:t>SNEF Chair</w:t>
            </w:r>
          </w:p>
        </w:tc>
        <w:tc>
          <w:tcPr>
            <w:tcW w:w="284" w:type="pct"/>
          </w:tcPr>
          <w:p w14:paraId="051B89E0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pct"/>
          </w:tcPr>
          <w:p w14:paraId="0C84FBD8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37" w:type="pct"/>
          </w:tcPr>
          <w:p w14:paraId="64BE3A0D" w14:textId="77777777" w:rsidR="00F64256" w:rsidRPr="00697EF1" w:rsidRDefault="00F64256" w:rsidP="00697EF1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1" w:type="pct"/>
            <w:gridSpan w:val="3"/>
          </w:tcPr>
          <w:p w14:paraId="70C5E17B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015" w:type="pct"/>
          </w:tcPr>
          <w:p w14:paraId="726826F0" w14:textId="77777777" w:rsidR="00F64256" w:rsidRPr="00697EF1" w:rsidRDefault="00F64256" w:rsidP="00697EF1">
            <w:pPr>
              <w:spacing w:before="60" w:after="60"/>
              <w:rPr>
                <w:i/>
                <w:sz w:val="18"/>
                <w:szCs w:val="18"/>
                <w:lang w:val="en-US"/>
              </w:rPr>
            </w:pPr>
          </w:p>
        </w:tc>
      </w:tr>
    </w:tbl>
    <w:permEnd w:id="1736199118"/>
    <w:permEnd w:id="405487950"/>
    <w:permEnd w:id="133195352"/>
    <w:permEnd w:id="1114059323"/>
    <w:permEnd w:id="467088814"/>
    <w:p w14:paraId="513E2C44" w14:textId="77777777" w:rsidR="000C3E73" w:rsidRDefault="006536A6" w:rsidP="006536A6">
      <w:pPr>
        <w:pStyle w:val="Heading1"/>
      </w:pPr>
      <w:r>
        <w:lastRenderedPageBreak/>
        <w:t>Request Process</w:t>
      </w:r>
    </w:p>
    <w:p w14:paraId="59350B69" w14:textId="77777777" w:rsidR="007F2B9F" w:rsidRDefault="007F2B9F" w:rsidP="007F2B9F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030"/>
        <w:gridCol w:w="4746"/>
      </w:tblGrid>
      <w:tr w:rsidR="000E0046" w:rsidRPr="000E0046" w14:paraId="1EE131E8" w14:textId="77777777" w:rsidTr="000E0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6" w:type="dxa"/>
            <w:gridSpan w:val="2"/>
          </w:tcPr>
          <w:p w14:paraId="6303ABC3" w14:textId="77777777" w:rsidR="000E0046" w:rsidRPr="000E0046" w:rsidRDefault="000E0046" w:rsidP="007F2B9F">
            <w:pPr>
              <w:rPr>
                <w:sz w:val="20"/>
                <w:szCs w:val="20"/>
              </w:rPr>
            </w:pPr>
            <w:r w:rsidRPr="000E0046">
              <w:rPr>
                <w:sz w:val="20"/>
                <w:szCs w:val="20"/>
              </w:rPr>
              <w:t>Definitions</w:t>
            </w:r>
          </w:p>
        </w:tc>
      </w:tr>
      <w:tr w:rsidR="000E0046" w:rsidRPr="007F2B9F" w14:paraId="03B2149C" w14:textId="77777777" w:rsidTr="000E0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4044517F" w14:textId="77777777" w:rsidR="000E0046" w:rsidRPr="000E0046" w:rsidRDefault="000E0046" w:rsidP="007F2B9F">
            <w:pPr>
              <w:rPr>
                <w:b w:val="0"/>
                <w:sz w:val="20"/>
                <w:szCs w:val="20"/>
              </w:rPr>
            </w:pPr>
            <w:r w:rsidRPr="000E0046">
              <w:rPr>
                <w:b w:val="0"/>
                <w:sz w:val="20"/>
                <w:szCs w:val="20"/>
              </w:rPr>
              <w:t>CMO</w:t>
            </w:r>
          </w:p>
        </w:tc>
        <w:tc>
          <w:tcPr>
            <w:tcW w:w="4746" w:type="dxa"/>
          </w:tcPr>
          <w:p w14:paraId="17F7422A" w14:textId="6CE7C72F" w:rsidR="000E0046" w:rsidRPr="000E0046" w:rsidRDefault="000E0046" w:rsidP="007F2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0046">
              <w:rPr>
                <w:sz w:val="20"/>
                <w:szCs w:val="20"/>
              </w:rPr>
              <w:t xml:space="preserve">The Chief Medical Officer for the </w:t>
            </w:r>
            <w:r w:rsidR="007C48C4">
              <w:rPr>
                <w:sz w:val="20"/>
                <w:szCs w:val="20"/>
              </w:rPr>
              <w:t>District</w:t>
            </w:r>
          </w:p>
        </w:tc>
      </w:tr>
      <w:tr w:rsidR="004115E1" w:rsidRPr="007F2B9F" w14:paraId="10D282B4" w14:textId="77777777" w:rsidTr="001450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61CD65DC" w14:textId="77777777" w:rsidR="004115E1" w:rsidRPr="000E0046" w:rsidRDefault="004115E1" w:rsidP="00145077">
            <w:pPr>
              <w:rPr>
                <w:b w:val="0"/>
                <w:sz w:val="20"/>
                <w:szCs w:val="20"/>
              </w:rPr>
            </w:pPr>
            <w:r w:rsidRPr="000E0046">
              <w:rPr>
                <w:b w:val="0"/>
                <w:sz w:val="20"/>
                <w:szCs w:val="20"/>
              </w:rPr>
              <w:t>College Supervisor</w:t>
            </w:r>
          </w:p>
        </w:tc>
        <w:tc>
          <w:tcPr>
            <w:tcW w:w="4746" w:type="dxa"/>
          </w:tcPr>
          <w:p w14:paraId="1FC983D0" w14:textId="77777777" w:rsidR="004115E1" w:rsidRPr="000E0046" w:rsidRDefault="004115E1" w:rsidP="00145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E0046">
              <w:rPr>
                <w:sz w:val="20"/>
                <w:szCs w:val="20"/>
              </w:rPr>
              <w:t>Responsible for the supervision of RMOs</w:t>
            </w:r>
          </w:p>
        </w:tc>
      </w:tr>
    </w:tbl>
    <w:p w14:paraId="76ECF972" w14:textId="77777777" w:rsidR="007F2B9F" w:rsidRPr="000E0046" w:rsidRDefault="007F2B9F" w:rsidP="000E0046">
      <w:pPr>
        <w:pStyle w:val="ListParagraph"/>
        <w:rPr>
          <w:sz w:val="20"/>
          <w:szCs w:val="20"/>
        </w:rPr>
      </w:pPr>
    </w:p>
    <w:p w14:paraId="7C2A843E" w14:textId="77777777" w:rsidR="000E0046" w:rsidRDefault="001C7F65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Requestor</w:t>
      </w:r>
    </w:p>
    <w:p w14:paraId="06204C37" w14:textId="77777777" w:rsidR="000E0046" w:rsidRDefault="000E0046" w:rsidP="000E0046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1C7F65">
        <w:rPr>
          <w:sz w:val="20"/>
          <w:szCs w:val="20"/>
        </w:rPr>
        <w:t xml:space="preserve">ompletes </w:t>
      </w:r>
      <w:r>
        <w:rPr>
          <w:sz w:val="20"/>
          <w:szCs w:val="20"/>
        </w:rPr>
        <w:t xml:space="preserve">the </w:t>
      </w:r>
      <w:r w:rsidR="001C7F65">
        <w:rPr>
          <w:sz w:val="20"/>
          <w:szCs w:val="20"/>
        </w:rPr>
        <w:t>form and provides all relevant supporting documentation</w:t>
      </w:r>
    </w:p>
    <w:p w14:paraId="2018A00A" w14:textId="018EEEA6" w:rsidR="006536A6" w:rsidRPr="000E0046" w:rsidRDefault="000E0046" w:rsidP="000E0046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1C7F65" w:rsidRPr="000E0046">
        <w:rPr>
          <w:sz w:val="20"/>
          <w:szCs w:val="20"/>
        </w:rPr>
        <w:t xml:space="preserve">ubmits </w:t>
      </w:r>
      <w:r>
        <w:rPr>
          <w:sz w:val="20"/>
          <w:szCs w:val="20"/>
        </w:rPr>
        <w:t xml:space="preserve">the </w:t>
      </w:r>
      <w:r w:rsidR="001C7F65" w:rsidRPr="000E0046">
        <w:rPr>
          <w:sz w:val="20"/>
          <w:szCs w:val="20"/>
        </w:rPr>
        <w:t xml:space="preserve">form </w:t>
      </w:r>
      <w:r w:rsidR="006536A6" w:rsidRPr="000E0046">
        <w:rPr>
          <w:sz w:val="20"/>
          <w:szCs w:val="20"/>
        </w:rPr>
        <w:t xml:space="preserve">to </w:t>
      </w:r>
      <w:r w:rsidR="001C7F65" w:rsidRPr="000E0046">
        <w:rPr>
          <w:sz w:val="20"/>
          <w:szCs w:val="20"/>
        </w:rPr>
        <w:t xml:space="preserve">the </w:t>
      </w:r>
      <w:r w:rsidR="007C48C4">
        <w:rPr>
          <w:sz w:val="20"/>
          <w:szCs w:val="20"/>
        </w:rPr>
        <w:t>District</w:t>
      </w:r>
      <w:r w:rsidR="001C7F65" w:rsidRPr="000E0046">
        <w:rPr>
          <w:sz w:val="20"/>
          <w:szCs w:val="20"/>
        </w:rPr>
        <w:t xml:space="preserve"> </w:t>
      </w:r>
      <w:r w:rsidRPr="000E0046">
        <w:rPr>
          <w:sz w:val="20"/>
          <w:szCs w:val="20"/>
        </w:rPr>
        <w:t>RMO Unit.</w:t>
      </w:r>
    </w:p>
    <w:p w14:paraId="6BC0731A" w14:textId="77777777" w:rsidR="000E0046" w:rsidRDefault="000E0046" w:rsidP="000E0046">
      <w:pPr>
        <w:pStyle w:val="ListParagraph"/>
        <w:rPr>
          <w:sz w:val="20"/>
          <w:szCs w:val="20"/>
        </w:rPr>
      </w:pPr>
    </w:p>
    <w:p w14:paraId="510C939F" w14:textId="5B6FBC64" w:rsidR="001372DC" w:rsidRDefault="007C48C4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District</w:t>
      </w:r>
      <w:r w:rsidR="001C7F65">
        <w:rPr>
          <w:sz w:val="20"/>
          <w:szCs w:val="20"/>
        </w:rPr>
        <w:t xml:space="preserve"> </w:t>
      </w:r>
      <w:r w:rsidR="006536A6">
        <w:rPr>
          <w:sz w:val="20"/>
          <w:szCs w:val="20"/>
        </w:rPr>
        <w:t xml:space="preserve">RMO Unit </w:t>
      </w:r>
    </w:p>
    <w:p w14:paraId="6A88193E" w14:textId="77777777" w:rsidR="009E23A3" w:rsidRDefault="001372DC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1C7F65">
        <w:rPr>
          <w:sz w:val="20"/>
          <w:szCs w:val="20"/>
        </w:rPr>
        <w:t xml:space="preserve">hecks form </w:t>
      </w:r>
      <w:r>
        <w:rPr>
          <w:sz w:val="20"/>
          <w:szCs w:val="20"/>
        </w:rPr>
        <w:t xml:space="preserve">has been </w:t>
      </w:r>
      <w:r w:rsidR="001C7F65">
        <w:rPr>
          <w:sz w:val="20"/>
          <w:szCs w:val="20"/>
        </w:rPr>
        <w:t>completed correctly</w:t>
      </w:r>
    </w:p>
    <w:p w14:paraId="023D619A" w14:textId="77777777" w:rsidR="001372DC" w:rsidRDefault="009E23A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Incomplete form returned to requestor</w:t>
      </w:r>
    </w:p>
    <w:p w14:paraId="07D61103" w14:textId="77777777" w:rsidR="006536A6" w:rsidRDefault="009E23A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Complete form forwarded </w:t>
      </w:r>
      <w:r w:rsidR="006536A6">
        <w:rPr>
          <w:sz w:val="20"/>
          <w:szCs w:val="20"/>
        </w:rPr>
        <w:t xml:space="preserve">to relevant college supervisor or designee for </w:t>
      </w:r>
      <w:r w:rsidR="00DF6CA8">
        <w:rPr>
          <w:sz w:val="20"/>
          <w:szCs w:val="20"/>
        </w:rPr>
        <w:t>endorsement</w:t>
      </w:r>
    </w:p>
    <w:p w14:paraId="3A575F2F" w14:textId="77777777" w:rsidR="006536A6" w:rsidRPr="006536A6" w:rsidRDefault="006536A6" w:rsidP="007F2B9F">
      <w:pPr>
        <w:pStyle w:val="ListParagraph"/>
        <w:rPr>
          <w:sz w:val="20"/>
          <w:szCs w:val="20"/>
        </w:rPr>
      </w:pPr>
    </w:p>
    <w:p w14:paraId="44EB564C" w14:textId="77777777" w:rsidR="001372DC" w:rsidRPr="00165DBC" w:rsidRDefault="006536A6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165DBC">
        <w:rPr>
          <w:sz w:val="20"/>
          <w:szCs w:val="20"/>
        </w:rPr>
        <w:t>College supervisor</w:t>
      </w:r>
      <w:r w:rsidR="001C7F65" w:rsidRPr="00165DBC">
        <w:rPr>
          <w:sz w:val="20"/>
          <w:szCs w:val="20"/>
        </w:rPr>
        <w:t xml:space="preserve"> (</w:t>
      </w:r>
      <w:r w:rsidRPr="00165DBC">
        <w:rPr>
          <w:sz w:val="20"/>
          <w:szCs w:val="20"/>
        </w:rPr>
        <w:t>or designee</w:t>
      </w:r>
      <w:r w:rsidR="001C7F65" w:rsidRPr="00165DBC">
        <w:rPr>
          <w:sz w:val="20"/>
          <w:szCs w:val="20"/>
        </w:rPr>
        <w:t>)</w:t>
      </w:r>
    </w:p>
    <w:p w14:paraId="135A7010" w14:textId="2343D43E" w:rsidR="007F2B9F" w:rsidRPr="00165DBC" w:rsidRDefault="001372DC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165DBC">
        <w:rPr>
          <w:sz w:val="20"/>
          <w:szCs w:val="20"/>
        </w:rPr>
        <w:t>R</w:t>
      </w:r>
      <w:r w:rsidR="001C7F65" w:rsidRPr="00165DBC">
        <w:rPr>
          <w:sz w:val="20"/>
          <w:szCs w:val="20"/>
        </w:rPr>
        <w:t xml:space="preserve">eviews the request and assesses whether it meets the </w:t>
      </w:r>
      <w:r w:rsidR="007F2B9F" w:rsidRPr="00165DBC">
        <w:rPr>
          <w:sz w:val="20"/>
          <w:szCs w:val="20"/>
        </w:rPr>
        <w:t xml:space="preserve">following </w:t>
      </w:r>
      <w:r w:rsidR="001C7F65" w:rsidRPr="00165DBC">
        <w:rPr>
          <w:sz w:val="20"/>
          <w:szCs w:val="20"/>
        </w:rPr>
        <w:t>criteria</w:t>
      </w:r>
      <w:r w:rsidR="007F2B9F" w:rsidRPr="00165DBC">
        <w:rPr>
          <w:sz w:val="20"/>
          <w:szCs w:val="20"/>
        </w:rPr>
        <w:t xml:space="preserve"> and is appropriate to escalate to the CMO (or designee) for </w:t>
      </w:r>
      <w:r w:rsidR="007C48C4">
        <w:rPr>
          <w:sz w:val="20"/>
          <w:szCs w:val="20"/>
        </w:rPr>
        <w:t>District</w:t>
      </w:r>
      <w:r w:rsidR="007F2B9F" w:rsidRPr="00165DBC">
        <w:rPr>
          <w:sz w:val="20"/>
          <w:szCs w:val="20"/>
        </w:rPr>
        <w:t xml:space="preserve"> </w:t>
      </w:r>
      <w:proofErr w:type="gramStart"/>
      <w:r w:rsidR="007F2B9F" w:rsidRPr="00165DBC">
        <w:rPr>
          <w:sz w:val="20"/>
          <w:szCs w:val="20"/>
        </w:rPr>
        <w:t>endorsement;</w:t>
      </w:r>
      <w:proofErr w:type="gramEnd"/>
    </w:p>
    <w:p w14:paraId="0F89D01C" w14:textId="77777777" w:rsidR="007F2B9F" w:rsidRPr="00165DBC" w:rsidRDefault="007F2B9F" w:rsidP="007F2B9F">
      <w:pPr>
        <w:pStyle w:val="ListParagraph"/>
        <w:numPr>
          <w:ilvl w:val="2"/>
          <w:numId w:val="16"/>
        </w:numPr>
        <w:jc w:val="both"/>
        <w:rPr>
          <w:sz w:val="20"/>
          <w:szCs w:val="20"/>
        </w:rPr>
      </w:pPr>
      <w:r w:rsidRPr="00165DBC">
        <w:rPr>
          <w:sz w:val="20"/>
          <w:szCs w:val="20"/>
        </w:rPr>
        <w:t>The item is a requirement of training, or an application prerequisite set by the relevant Speciality College; or</w:t>
      </w:r>
    </w:p>
    <w:p w14:paraId="350181C9" w14:textId="77777777" w:rsidR="007F2B9F" w:rsidRPr="00165DBC" w:rsidRDefault="007F2B9F" w:rsidP="007F2B9F">
      <w:pPr>
        <w:pStyle w:val="ListParagraph"/>
        <w:numPr>
          <w:ilvl w:val="2"/>
          <w:numId w:val="16"/>
        </w:numPr>
        <w:jc w:val="both"/>
        <w:rPr>
          <w:sz w:val="20"/>
          <w:szCs w:val="20"/>
        </w:rPr>
      </w:pPr>
      <w:r w:rsidRPr="00165DBC">
        <w:rPr>
          <w:sz w:val="20"/>
          <w:szCs w:val="20"/>
        </w:rPr>
        <w:t>Where the item is not a requirement of training or an application prerequisite, it must be considered generally relevant and beneficial to relevant RMOs towards completion of the vocational pathway.</w:t>
      </w:r>
    </w:p>
    <w:p w14:paraId="15DCDE07" w14:textId="77777777" w:rsidR="001C7F65" w:rsidRDefault="001C7F65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Yes – complete endorsement section and send to RMO Unit for escalation to CMO</w:t>
      </w:r>
    </w:p>
    <w:p w14:paraId="553E7C7F" w14:textId="77777777" w:rsidR="00393C43" w:rsidRDefault="001C7F65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No – complete endorsement section and send to RMO Unit for return to requestor</w:t>
      </w:r>
      <w:r w:rsidR="00393C43">
        <w:rPr>
          <w:sz w:val="20"/>
          <w:szCs w:val="20"/>
        </w:rPr>
        <w:t xml:space="preserve"> </w:t>
      </w:r>
    </w:p>
    <w:p w14:paraId="593AF8B0" w14:textId="77777777" w:rsidR="006536A6" w:rsidRDefault="006536A6" w:rsidP="007F2B9F">
      <w:pPr>
        <w:spacing w:line="360" w:lineRule="auto"/>
        <w:rPr>
          <w:sz w:val="20"/>
          <w:szCs w:val="20"/>
        </w:rPr>
      </w:pPr>
    </w:p>
    <w:p w14:paraId="46636F00" w14:textId="28356CA3" w:rsidR="00A60871" w:rsidRDefault="007C48C4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District</w:t>
      </w:r>
      <w:r w:rsidR="003E07F3">
        <w:rPr>
          <w:sz w:val="20"/>
          <w:szCs w:val="20"/>
        </w:rPr>
        <w:t xml:space="preserve"> </w:t>
      </w:r>
      <w:r w:rsidR="006536A6">
        <w:rPr>
          <w:sz w:val="20"/>
          <w:szCs w:val="20"/>
        </w:rPr>
        <w:t xml:space="preserve">RMO Unit </w:t>
      </w:r>
      <w:r w:rsidR="00A60871">
        <w:rPr>
          <w:sz w:val="20"/>
          <w:szCs w:val="20"/>
        </w:rPr>
        <w:t xml:space="preserve">receives form from College Supervisor </w:t>
      </w:r>
    </w:p>
    <w:p w14:paraId="6FA61E86" w14:textId="12483602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Item endorsed – send to CMO for </w:t>
      </w:r>
      <w:r w:rsidR="007C48C4">
        <w:rPr>
          <w:sz w:val="20"/>
          <w:szCs w:val="20"/>
        </w:rPr>
        <w:t>District</w:t>
      </w:r>
      <w:r>
        <w:rPr>
          <w:sz w:val="20"/>
          <w:szCs w:val="20"/>
        </w:rPr>
        <w:t xml:space="preserve"> endorsement</w:t>
      </w:r>
    </w:p>
    <w:p w14:paraId="52EDFE7A" w14:textId="77777777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Item not endorsed – return to requestor </w:t>
      </w:r>
    </w:p>
    <w:p w14:paraId="0F487BA5" w14:textId="77777777" w:rsidR="00A60871" w:rsidRDefault="00A60871" w:rsidP="007F2B9F">
      <w:pPr>
        <w:pStyle w:val="ListParagraph"/>
        <w:rPr>
          <w:sz w:val="20"/>
          <w:szCs w:val="20"/>
        </w:rPr>
      </w:pPr>
    </w:p>
    <w:p w14:paraId="6ABC1CF0" w14:textId="77777777" w:rsidR="000E0046" w:rsidRDefault="006536A6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CMO </w:t>
      </w:r>
      <w:r w:rsidR="00A60871">
        <w:rPr>
          <w:sz w:val="20"/>
          <w:szCs w:val="20"/>
        </w:rPr>
        <w:t>(</w:t>
      </w:r>
      <w:r>
        <w:rPr>
          <w:sz w:val="20"/>
          <w:szCs w:val="20"/>
        </w:rPr>
        <w:t>or designee</w:t>
      </w:r>
      <w:r w:rsidR="00A60871">
        <w:rPr>
          <w:sz w:val="20"/>
          <w:szCs w:val="20"/>
        </w:rPr>
        <w:t xml:space="preserve">) </w:t>
      </w:r>
    </w:p>
    <w:p w14:paraId="4DAF25A3" w14:textId="539728F4" w:rsidR="006536A6" w:rsidRPr="006536A6" w:rsidRDefault="000E0046" w:rsidP="000E0046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A60871">
        <w:rPr>
          <w:sz w:val="20"/>
          <w:szCs w:val="20"/>
        </w:rPr>
        <w:t xml:space="preserve">eviews the request and assesses whether it meets the criteria for </w:t>
      </w:r>
      <w:r w:rsidR="007C48C4">
        <w:rPr>
          <w:sz w:val="20"/>
          <w:szCs w:val="20"/>
        </w:rPr>
        <w:t>District</w:t>
      </w:r>
      <w:r w:rsidR="007F2B9F">
        <w:rPr>
          <w:sz w:val="20"/>
          <w:szCs w:val="20"/>
        </w:rPr>
        <w:t xml:space="preserve"> </w:t>
      </w:r>
      <w:r w:rsidR="00A60871">
        <w:rPr>
          <w:sz w:val="20"/>
          <w:szCs w:val="20"/>
        </w:rPr>
        <w:t xml:space="preserve">endorsement and submission to SNEF for final endorsement </w:t>
      </w:r>
    </w:p>
    <w:p w14:paraId="5343C11F" w14:textId="77777777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Yes – complete endorsement section and send to RMO Unit for submission to SNEF</w:t>
      </w:r>
    </w:p>
    <w:p w14:paraId="6954931B" w14:textId="77777777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No – complete endorsement section and send to RMO Unit for return to requestor </w:t>
      </w:r>
    </w:p>
    <w:p w14:paraId="6C9C72A2" w14:textId="77777777" w:rsidR="006536A6" w:rsidRPr="006536A6" w:rsidRDefault="006536A6" w:rsidP="007F2B9F">
      <w:pPr>
        <w:pStyle w:val="ListParagraph"/>
        <w:spacing w:line="360" w:lineRule="auto"/>
        <w:rPr>
          <w:sz w:val="20"/>
          <w:szCs w:val="20"/>
        </w:rPr>
      </w:pPr>
    </w:p>
    <w:p w14:paraId="48E6AC68" w14:textId="6826FAC3" w:rsidR="000E0046" w:rsidRDefault="007C48C4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District</w:t>
      </w:r>
      <w:r w:rsidR="003E07F3">
        <w:rPr>
          <w:sz w:val="20"/>
          <w:szCs w:val="20"/>
        </w:rPr>
        <w:t xml:space="preserve"> </w:t>
      </w:r>
      <w:r w:rsidR="00A60871">
        <w:rPr>
          <w:sz w:val="20"/>
          <w:szCs w:val="20"/>
        </w:rPr>
        <w:t xml:space="preserve">RMO Unit </w:t>
      </w:r>
      <w:r w:rsidR="004115E1">
        <w:rPr>
          <w:sz w:val="20"/>
          <w:szCs w:val="20"/>
        </w:rPr>
        <w:t>receives form from the CMO</w:t>
      </w:r>
    </w:p>
    <w:p w14:paraId="5470FFDA" w14:textId="604945B6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Item endorsed – submit to </w:t>
      </w:r>
      <w:r w:rsidR="00A74032">
        <w:rPr>
          <w:sz w:val="20"/>
          <w:szCs w:val="20"/>
        </w:rPr>
        <w:t>SNEF Secretariat</w:t>
      </w:r>
      <w:r>
        <w:rPr>
          <w:sz w:val="20"/>
          <w:szCs w:val="20"/>
        </w:rPr>
        <w:t xml:space="preserve"> on email</w:t>
      </w:r>
      <w:r w:rsidR="007C48C4">
        <w:rPr>
          <w:sz w:val="20"/>
          <w:szCs w:val="20"/>
        </w:rPr>
        <w:t>:</w:t>
      </w:r>
      <w:r w:rsidRPr="0056637E">
        <w:rPr>
          <w:color w:val="FF0000"/>
          <w:sz w:val="20"/>
          <w:szCs w:val="20"/>
        </w:rPr>
        <w:t xml:space="preserve"> </w:t>
      </w:r>
      <w:hyperlink r:id="rId11" w:history="1">
        <w:r w:rsidR="007C48C4" w:rsidRPr="00A475D1">
          <w:rPr>
            <w:rStyle w:val="Hyperlink"/>
            <w:sz w:val="20"/>
            <w:szCs w:val="20"/>
          </w:rPr>
          <w:t>industrial.relations@tewhatuora.govt.nz</w:t>
        </w:r>
      </w:hyperlink>
      <w:r w:rsidR="003D676B">
        <w:rPr>
          <w:sz w:val="20"/>
          <w:szCs w:val="20"/>
        </w:rPr>
        <w:t xml:space="preserve"> </w:t>
      </w:r>
      <w:r>
        <w:rPr>
          <w:sz w:val="20"/>
          <w:szCs w:val="20"/>
        </w:rPr>
        <w:t>for final endorsement by SNEF</w:t>
      </w:r>
    </w:p>
    <w:p w14:paraId="0E142185" w14:textId="77777777" w:rsidR="00A60871" w:rsidRDefault="00A60871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Item not endorsed – return to requestor </w:t>
      </w:r>
      <w:r w:rsidR="00AF200E">
        <w:rPr>
          <w:sz w:val="20"/>
          <w:szCs w:val="20"/>
        </w:rPr>
        <w:t>with explanation for decision</w:t>
      </w:r>
    </w:p>
    <w:p w14:paraId="35569E32" w14:textId="77777777" w:rsidR="00A60871" w:rsidRDefault="00A60871" w:rsidP="007F2B9F">
      <w:pPr>
        <w:pStyle w:val="ListParagraph"/>
        <w:spacing w:line="360" w:lineRule="auto"/>
        <w:rPr>
          <w:sz w:val="20"/>
          <w:szCs w:val="20"/>
        </w:rPr>
      </w:pPr>
    </w:p>
    <w:p w14:paraId="56FFA474" w14:textId="77777777" w:rsidR="00393C43" w:rsidRPr="00393C43" w:rsidRDefault="00393C43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SNEF review</w:t>
      </w:r>
    </w:p>
    <w:p w14:paraId="2854CA23" w14:textId="747F77A6" w:rsidR="009E23A3" w:rsidRDefault="00A74032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SNEF Secretariat</w:t>
      </w:r>
      <w:r w:rsidR="00A60871">
        <w:rPr>
          <w:sz w:val="20"/>
          <w:szCs w:val="20"/>
        </w:rPr>
        <w:t xml:space="preserve"> </w:t>
      </w:r>
      <w:r w:rsidR="00AF200E">
        <w:rPr>
          <w:sz w:val="20"/>
          <w:szCs w:val="20"/>
        </w:rPr>
        <w:t xml:space="preserve">receives </w:t>
      </w:r>
      <w:r w:rsidR="00A60871">
        <w:rPr>
          <w:sz w:val="20"/>
          <w:szCs w:val="20"/>
        </w:rPr>
        <w:t xml:space="preserve">form and checks that all details and </w:t>
      </w:r>
      <w:r w:rsidR="007C48C4">
        <w:rPr>
          <w:sz w:val="20"/>
          <w:szCs w:val="20"/>
        </w:rPr>
        <w:t>District</w:t>
      </w:r>
      <w:r w:rsidR="00A60871">
        <w:rPr>
          <w:sz w:val="20"/>
          <w:szCs w:val="20"/>
        </w:rPr>
        <w:t xml:space="preserve"> endorsement has been completed</w:t>
      </w:r>
      <w:r w:rsidR="003E07F3">
        <w:rPr>
          <w:sz w:val="20"/>
          <w:szCs w:val="20"/>
        </w:rPr>
        <w:t xml:space="preserve"> </w:t>
      </w:r>
    </w:p>
    <w:p w14:paraId="57DB6BF1" w14:textId="73CFD36F" w:rsidR="00393C43" w:rsidRDefault="003E07F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9E23A3">
        <w:rPr>
          <w:sz w:val="20"/>
          <w:szCs w:val="20"/>
        </w:rPr>
        <w:t xml:space="preserve">request is not complete </w:t>
      </w:r>
      <w:r>
        <w:rPr>
          <w:sz w:val="20"/>
          <w:szCs w:val="20"/>
        </w:rPr>
        <w:t>return</w:t>
      </w:r>
      <w:r w:rsidR="009E23A3">
        <w:rPr>
          <w:sz w:val="20"/>
          <w:szCs w:val="20"/>
        </w:rPr>
        <w:t xml:space="preserve">s to the </w:t>
      </w:r>
      <w:proofErr w:type="gramStart"/>
      <w:r w:rsidR="007C48C4">
        <w:rPr>
          <w:sz w:val="20"/>
          <w:szCs w:val="20"/>
        </w:rPr>
        <w:t>District</w:t>
      </w:r>
      <w:proofErr w:type="gramEnd"/>
    </w:p>
    <w:p w14:paraId="17C8E47B" w14:textId="77777777" w:rsidR="003E07F3" w:rsidRDefault="003E07F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 w:rsidRPr="003E07F3">
        <w:rPr>
          <w:sz w:val="20"/>
          <w:szCs w:val="20"/>
        </w:rPr>
        <w:t xml:space="preserve">Where request is complete and endorsed </w:t>
      </w:r>
      <w:r w:rsidR="00A74032">
        <w:rPr>
          <w:sz w:val="20"/>
          <w:szCs w:val="20"/>
        </w:rPr>
        <w:t>SNEF Secretariat</w:t>
      </w:r>
      <w:r w:rsidRPr="003E07F3">
        <w:rPr>
          <w:sz w:val="20"/>
          <w:szCs w:val="20"/>
        </w:rPr>
        <w:t xml:space="preserve"> lists on agenda for next SNEF meeting</w:t>
      </w:r>
    </w:p>
    <w:p w14:paraId="10F1F3B1" w14:textId="77777777" w:rsidR="003E07F3" w:rsidRDefault="003E07F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SNEF review request and make decision on final endorsement</w:t>
      </w:r>
    </w:p>
    <w:p w14:paraId="2D1E78D6" w14:textId="255A6C6A" w:rsidR="009E23A3" w:rsidRDefault="00A74032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SNEF Secretariat</w:t>
      </w:r>
      <w:r w:rsidR="009E23A3">
        <w:rPr>
          <w:sz w:val="20"/>
          <w:szCs w:val="20"/>
        </w:rPr>
        <w:t xml:space="preserve"> advises </w:t>
      </w:r>
      <w:r w:rsidR="007C48C4">
        <w:rPr>
          <w:sz w:val="20"/>
          <w:szCs w:val="20"/>
        </w:rPr>
        <w:t>District</w:t>
      </w:r>
      <w:r w:rsidR="009E23A3">
        <w:rPr>
          <w:sz w:val="20"/>
          <w:szCs w:val="20"/>
        </w:rPr>
        <w:t xml:space="preserve"> RMO Unit of outcome</w:t>
      </w:r>
    </w:p>
    <w:p w14:paraId="050E71AD" w14:textId="77777777" w:rsidR="003E07F3" w:rsidRPr="003E07F3" w:rsidRDefault="003E07F3" w:rsidP="007F2B9F">
      <w:pPr>
        <w:pStyle w:val="ListParagraph"/>
        <w:spacing w:line="360" w:lineRule="auto"/>
        <w:ind w:left="1440"/>
        <w:rPr>
          <w:sz w:val="20"/>
          <w:szCs w:val="20"/>
        </w:rPr>
      </w:pPr>
    </w:p>
    <w:p w14:paraId="162BBBB6" w14:textId="77777777" w:rsidR="004827E0" w:rsidRDefault="00A74032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SNEF Secretariat</w:t>
      </w:r>
      <w:r w:rsidR="003E07F3">
        <w:rPr>
          <w:sz w:val="20"/>
          <w:szCs w:val="20"/>
        </w:rPr>
        <w:t xml:space="preserve"> or designee</w:t>
      </w:r>
    </w:p>
    <w:p w14:paraId="26CD01FF" w14:textId="5FC8FB8C" w:rsidR="003E07F3" w:rsidRDefault="003E07F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Outcome of request advised to </w:t>
      </w:r>
      <w:r w:rsidR="007C48C4">
        <w:rPr>
          <w:sz w:val="20"/>
          <w:szCs w:val="20"/>
        </w:rPr>
        <w:t>District</w:t>
      </w:r>
      <w:r>
        <w:rPr>
          <w:sz w:val="20"/>
          <w:szCs w:val="20"/>
        </w:rPr>
        <w:t xml:space="preserve"> RMO Unit</w:t>
      </w:r>
    </w:p>
    <w:p w14:paraId="21D2550D" w14:textId="77777777" w:rsidR="003E07F3" w:rsidRDefault="003E07F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Reimbursement list updated where SNEF has provided final endorsement</w:t>
      </w:r>
    </w:p>
    <w:p w14:paraId="1D159D28" w14:textId="77777777" w:rsidR="003E07F3" w:rsidRDefault="003E07F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Notification sent to RMO Support Units nationally that reimbursement list has been updated</w:t>
      </w:r>
    </w:p>
    <w:p w14:paraId="613ABB4E" w14:textId="77777777" w:rsidR="009E23A3" w:rsidRDefault="009E23A3" w:rsidP="007F2B9F">
      <w:pPr>
        <w:pStyle w:val="ListParagraph"/>
        <w:spacing w:line="360" w:lineRule="auto"/>
        <w:rPr>
          <w:sz w:val="20"/>
          <w:szCs w:val="20"/>
        </w:rPr>
      </w:pPr>
    </w:p>
    <w:p w14:paraId="25308CE2" w14:textId="5C04E226" w:rsidR="009E23A3" w:rsidRDefault="007C48C4" w:rsidP="007F2B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District</w:t>
      </w:r>
      <w:r w:rsidR="009E23A3">
        <w:rPr>
          <w:sz w:val="20"/>
          <w:szCs w:val="20"/>
        </w:rPr>
        <w:t xml:space="preserve"> RMO Unit</w:t>
      </w:r>
    </w:p>
    <w:p w14:paraId="6643B373" w14:textId="77777777" w:rsidR="009E23A3" w:rsidRPr="00393C43" w:rsidRDefault="009E23A3" w:rsidP="007F2B9F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Advises requestor of outcome of request and copies in CMO and College Supervisor</w:t>
      </w:r>
    </w:p>
    <w:sectPr w:rsidR="009E23A3" w:rsidRPr="00393C43" w:rsidSect="00FB380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49" w:bottom="426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A7E0" w14:textId="77777777" w:rsidR="00A74032" w:rsidRDefault="00A74032" w:rsidP="00E36963">
      <w:r>
        <w:separator/>
      </w:r>
    </w:p>
  </w:endnote>
  <w:endnote w:type="continuationSeparator" w:id="0">
    <w:p w14:paraId="113D288E" w14:textId="77777777" w:rsidR="00A74032" w:rsidRDefault="00A74032" w:rsidP="00E3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9999"/>
        <w:sz w:val="18"/>
        <w:szCs w:val="18"/>
      </w:rPr>
      <w:id w:val="471802368"/>
      <w:docPartObj>
        <w:docPartGallery w:val="Page Numbers (Bottom of Page)"/>
        <w:docPartUnique/>
      </w:docPartObj>
    </w:sdtPr>
    <w:sdtEndPr/>
    <w:sdtContent>
      <w:sdt>
        <w:sdtPr>
          <w:rPr>
            <w:color w:val="009999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6DE8D61" w14:textId="7C016C48" w:rsidR="00E3499F" w:rsidRPr="007C48C4" w:rsidRDefault="007C48C4" w:rsidP="007C48C4">
            <w:pPr>
              <w:pStyle w:val="Footer"/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tabs>
                <w:tab w:val="left" w:pos="8647"/>
              </w:tabs>
              <w:rPr>
                <w:color w:val="009999"/>
                <w:sz w:val="18"/>
                <w:szCs w:val="18"/>
              </w:rPr>
            </w:pPr>
            <w:r w:rsidRPr="007C48C4">
              <w:rPr>
                <w:color w:val="009999"/>
                <w:sz w:val="18"/>
                <w:szCs w:val="18"/>
              </w:rPr>
              <w:t xml:space="preserve">Health NZ </w:t>
            </w:r>
            <w:r w:rsidR="00E3499F" w:rsidRPr="007C48C4">
              <w:rPr>
                <w:color w:val="009999"/>
                <w:sz w:val="18"/>
                <w:szCs w:val="18"/>
              </w:rPr>
              <w:t>&amp; ST</w:t>
            </w:r>
            <w:r w:rsidRPr="007C48C4">
              <w:rPr>
                <w:color w:val="009999"/>
                <w:sz w:val="18"/>
                <w:szCs w:val="18"/>
              </w:rPr>
              <w:t>O</w:t>
            </w:r>
            <w:r w:rsidR="00E3499F" w:rsidRPr="007C48C4">
              <w:rPr>
                <w:color w:val="009999"/>
                <w:sz w:val="18"/>
                <w:szCs w:val="18"/>
              </w:rPr>
              <w:t>NZ CA National Manual – Clause 10 Employment Related Expenses</w:t>
            </w:r>
          </w:p>
          <w:p w14:paraId="52E2C37D" w14:textId="77777777" w:rsidR="00E3499F" w:rsidRPr="007C48C4" w:rsidRDefault="00E3499F" w:rsidP="007C48C4">
            <w:pPr>
              <w:pStyle w:val="Footer"/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tabs>
                <w:tab w:val="left" w:pos="8647"/>
              </w:tabs>
              <w:rPr>
                <w:color w:val="009999"/>
                <w:sz w:val="18"/>
                <w:szCs w:val="18"/>
              </w:rPr>
            </w:pPr>
            <w:r w:rsidRPr="007C48C4">
              <w:rPr>
                <w:color w:val="009999"/>
                <w:sz w:val="18"/>
                <w:szCs w:val="18"/>
              </w:rPr>
              <w:t>Reimbursement List Request Form – Add or Remove Item</w:t>
            </w:r>
            <w:r w:rsidRPr="007C48C4">
              <w:rPr>
                <w:color w:val="009999"/>
                <w:sz w:val="18"/>
                <w:szCs w:val="18"/>
              </w:rPr>
              <w:tab/>
              <w:t xml:space="preserve"> </w:t>
            </w:r>
          </w:p>
          <w:p w14:paraId="607278FC" w14:textId="5C4B13C5" w:rsidR="001A6E92" w:rsidRPr="007C48C4" w:rsidRDefault="00E3499F" w:rsidP="007C48C4">
            <w:pPr>
              <w:pStyle w:val="Footer"/>
              <w:pBdr>
                <w:top w:val="single" w:sz="4" w:space="1" w:color="009999"/>
                <w:left w:val="single" w:sz="4" w:space="4" w:color="009999"/>
                <w:bottom w:val="single" w:sz="4" w:space="1" w:color="009999"/>
                <w:right w:val="single" w:sz="4" w:space="4" w:color="009999"/>
              </w:pBdr>
              <w:tabs>
                <w:tab w:val="left" w:pos="4395"/>
                <w:tab w:val="left" w:pos="7371"/>
                <w:tab w:val="left" w:pos="7938"/>
              </w:tabs>
              <w:rPr>
                <w:color w:val="009999"/>
                <w:sz w:val="18"/>
                <w:szCs w:val="18"/>
              </w:rPr>
            </w:pPr>
            <w:r w:rsidRPr="007C48C4">
              <w:rPr>
                <w:color w:val="009999"/>
                <w:sz w:val="18"/>
                <w:szCs w:val="18"/>
              </w:rPr>
              <w:t xml:space="preserve">Page </w:t>
            </w:r>
            <w:r w:rsidRPr="007C48C4">
              <w:rPr>
                <w:color w:val="009999"/>
                <w:sz w:val="18"/>
                <w:szCs w:val="18"/>
              </w:rPr>
              <w:fldChar w:fldCharType="begin"/>
            </w:r>
            <w:r w:rsidRPr="007C48C4">
              <w:rPr>
                <w:color w:val="009999"/>
                <w:sz w:val="18"/>
                <w:szCs w:val="18"/>
              </w:rPr>
              <w:instrText xml:space="preserve"> PAGE </w:instrText>
            </w:r>
            <w:r w:rsidRPr="007C48C4">
              <w:rPr>
                <w:color w:val="009999"/>
                <w:sz w:val="18"/>
                <w:szCs w:val="18"/>
              </w:rPr>
              <w:fldChar w:fldCharType="separate"/>
            </w:r>
            <w:r w:rsidR="00C11F4D" w:rsidRPr="007C48C4">
              <w:rPr>
                <w:noProof/>
                <w:color w:val="009999"/>
                <w:sz w:val="18"/>
                <w:szCs w:val="18"/>
              </w:rPr>
              <w:t>1</w:t>
            </w:r>
            <w:r w:rsidRPr="007C48C4">
              <w:rPr>
                <w:color w:val="009999"/>
                <w:sz w:val="18"/>
                <w:szCs w:val="18"/>
              </w:rPr>
              <w:fldChar w:fldCharType="end"/>
            </w:r>
            <w:r w:rsidRPr="007C48C4">
              <w:rPr>
                <w:color w:val="009999"/>
                <w:sz w:val="18"/>
                <w:szCs w:val="18"/>
              </w:rPr>
              <w:t xml:space="preserve"> of </w:t>
            </w:r>
            <w:r w:rsidRPr="007C48C4">
              <w:rPr>
                <w:color w:val="009999"/>
                <w:sz w:val="18"/>
                <w:szCs w:val="18"/>
              </w:rPr>
              <w:fldChar w:fldCharType="begin"/>
            </w:r>
            <w:r w:rsidRPr="007C48C4">
              <w:rPr>
                <w:color w:val="009999"/>
                <w:sz w:val="18"/>
                <w:szCs w:val="18"/>
              </w:rPr>
              <w:instrText xml:space="preserve"> NUMPAGES  </w:instrText>
            </w:r>
            <w:r w:rsidRPr="007C48C4">
              <w:rPr>
                <w:color w:val="009999"/>
                <w:sz w:val="18"/>
                <w:szCs w:val="18"/>
              </w:rPr>
              <w:fldChar w:fldCharType="separate"/>
            </w:r>
            <w:r w:rsidR="00C11F4D" w:rsidRPr="007C48C4">
              <w:rPr>
                <w:noProof/>
                <w:color w:val="009999"/>
                <w:sz w:val="18"/>
                <w:szCs w:val="18"/>
              </w:rPr>
              <w:t>2</w:t>
            </w:r>
            <w:r w:rsidRPr="007C48C4">
              <w:rPr>
                <w:color w:val="009999"/>
                <w:sz w:val="18"/>
                <w:szCs w:val="18"/>
              </w:rPr>
              <w:fldChar w:fldCharType="end"/>
            </w:r>
            <w:r w:rsidRPr="007C48C4">
              <w:rPr>
                <w:color w:val="009999"/>
                <w:sz w:val="18"/>
                <w:szCs w:val="18"/>
              </w:rPr>
              <w:tab/>
              <w:t xml:space="preserve">Version </w:t>
            </w:r>
            <w:r w:rsidR="007C48C4" w:rsidRPr="007C48C4">
              <w:rPr>
                <w:color w:val="009999"/>
                <w:sz w:val="18"/>
                <w:szCs w:val="18"/>
              </w:rPr>
              <w:t>3</w:t>
            </w:r>
            <w:r w:rsidRPr="007C48C4">
              <w:rPr>
                <w:color w:val="009999"/>
                <w:sz w:val="18"/>
                <w:szCs w:val="18"/>
              </w:rPr>
              <w:t>.0</w:t>
            </w:r>
            <w:r w:rsidRPr="007C48C4">
              <w:rPr>
                <w:color w:val="009999"/>
                <w:sz w:val="18"/>
                <w:szCs w:val="18"/>
              </w:rPr>
              <w:tab/>
            </w:r>
            <w:r w:rsidR="000C39CE" w:rsidRPr="007C48C4">
              <w:rPr>
                <w:color w:val="009999"/>
                <w:sz w:val="18"/>
                <w:szCs w:val="18"/>
              </w:rPr>
              <w:tab/>
            </w:r>
            <w:r w:rsidRPr="007C48C4">
              <w:rPr>
                <w:color w:val="009999"/>
                <w:sz w:val="18"/>
                <w:szCs w:val="18"/>
              </w:rPr>
              <w:t xml:space="preserve">Endorsed date: </w:t>
            </w:r>
            <w:r w:rsidR="007C48C4" w:rsidRPr="007C48C4">
              <w:rPr>
                <w:color w:val="009999"/>
                <w:sz w:val="18"/>
                <w:szCs w:val="18"/>
              </w:rPr>
              <w:t>12/06/2024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73AD" w14:textId="77777777" w:rsidR="004E566D" w:rsidRPr="00CE319D" w:rsidRDefault="004E566D" w:rsidP="001246E2">
    <w:pPr>
      <w:pStyle w:val="NoSpacing"/>
      <w:rPr>
        <w:sz w:val="2"/>
        <w:szCs w:val="2"/>
      </w:rPr>
    </w:pPr>
  </w:p>
  <w:p w14:paraId="16319A5A" w14:textId="77777777" w:rsidR="004E566D" w:rsidRPr="001246E2" w:rsidRDefault="004E566D" w:rsidP="001246E2">
    <w:pPr>
      <w:pStyle w:val="Footer"/>
      <w:rPr>
        <w:sz w:val="2"/>
        <w:szCs w:val="2"/>
      </w:rPr>
    </w:pPr>
  </w:p>
  <w:p w14:paraId="07FB34C2" w14:textId="77777777" w:rsidR="004E566D" w:rsidRPr="001246E2" w:rsidRDefault="004E566D" w:rsidP="001246E2">
    <w:pPr>
      <w:pStyle w:val="Footer"/>
      <w:rPr>
        <w:sz w:val="2"/>
        <w:szCs w:val="2"/>
      </w:rPr>
    </w:pPr>
  </w:p>
  <w:p w14:paraId="4B23A395" w14:textId="77777777" w:rsidR="001A6E92" w:rsidRPr="001A6E92" w:rsidRDefault="001A6E92" w:rsidP="001A6E92">
    <w:pPr>
      <w:pStyle w:val="Header"/>
      <w:rPr>
        <w:rFonts w:ascii="Arial" w:hAnsi="Arial" w:cs="Arial"/>
        <w:sz w:val="18"/>
        <w:szCs w:val="18"/>
      </w:rPr>
    </w:pPr>
  </w:p>
  <w:p w14:paraId="3147724E" w14:textId="77777777" w:rsidR="00C952BA" w:rsidRPr="001A6E92" w:rsidRDefault="00C952BA" w:rsidP="001A6E92">
    <w:pPr>
      <w:pStyle w:val="Footer"/>
      <w:tabs>
        <w:tab w:val="clear" w:pos="4513"/>
        <w:tab w:val="clear" w:pos="9026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26CE" w14:textId="77777777" w:rsidR="00A74032" w:rsidRDefault="00A74032" w:rsidP="00E36963">
      <w:r>
        <w:separator/>
      </w:r>
    </w:p>
  </w:footnote>
  <w:footnote w:type="continuationSeparator" w:id="0">
    <w:p w14:paraId="0EDDEC10" w14:textId="77777777" w:rsidR="00A74032" w:rsidRDefault="00A74032" w:rsidP="00E3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7881" w14:textId="6EFD4344" w:rsidR="00996589" w:rsidRDefault="007C48C4" w:rsidP="00E3499F">
    <w:pPr>
      <w:pStyle w:val="Header"/>
      <w:jc w:val="center"/>
    </w:pPr>
    <w:r>
      <w:rPr>
        <w:noProof/>
      </w:rPr>
      <w:drawing>
        <wp:inline distT="0" distB="0" distL="0" distR="0" wp14:anchorId="050A75ED" wp14:editId="72E401E8">
          <wp:extent cx="3990975" cy="866775"/>
          <wp:effectExtent l="0" t="0" r="9525" b="0"/>
          <wp:docPr id="13" name="Picture 13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AF9B357-34A8-4492-8FBB-8B706C5104E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DAF9B357-34A8-4492-8FBB-8B706C5104E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9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1C89" w14:textId="77777777" w:rsidR="00DA6180" w:rsidRPr="0012147C" w:rsidRDefault="00DA6180" w:rsidP="0012147C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A0F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D7187"/>
    <w:multiLevelType w:val="multilevel"/>
    <w:tmpl w:val="CE46FD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13AB45B3"/>
    <w:multiLevelType w:val="hybridMultilevel"/>
    <w:tmpl w:val="70166B7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5153B"/>
    <w:multiLevelType w:val="multilevel"/>
    <w:tmpl w:val="9CE20030"/>
    <w:styleLink w:val="NRA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" w15:restartNumberingAfterBreak="0">
    <w:nsid w:val="188E2F8A"/>
    <w:multiLevelType w:val="hybridMultilevel"/>
    <w:tmpl w:val="DE2E1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8D3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8F6371"/>
    <w:multiLevelType w:val="hybridMultilevel"/>
    <w:tmpl w:val="61741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2396"/>
    <w:multiLevelType w:val="multilevel"/>
    <w:tmpl w:val="754C4D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8" w15:restartNumberingAfterBreak="0">
    <w:nsid w:val="3B8C1790"/>
    <w:multiLevelType w:val="multilevel"/>
    <w:tmpl w:val="9CE20030"/>
    <w:numStyleLink w:val="NRABullets"/>
  </w:abstractNum>
  <w:abstractNum w:abstractNumId="9" w15:restartNumberingAfterBreak="0">
    <w:nsid w:val="41DE34F7"/>
    <w:multiLevelType w:val="hybridMultilevel"/>
    <w:tmpl w:val="388A7D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E7C2C"/>
    <w:multiLevelType w:val="hybridMultilevel"/>
    <w:tmpl w:val="03CAD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0FA0"/>
    <w:multiLevelType w:val="multilevel"/>
    <w:tmpl w:val="D9066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57E53363"/>
    <w:multiLevelType w:val="hybridMultilevel"/>
    <w:tmpl w:val="616613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8DC9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61827"/>
    <w:multiLevelType w:val="multilevel"/>
    <w:tmpl w:val="A21457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62B16012"/>
    <w:multiLevelType w:val="hybridMultilevel"/>
    <w:tmpl w:val="A25C4D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631ED"/>
    <w:multiLevelType w:val="hybridMultilevel"/>
    <w:tmpl w:val="073CDB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1486F"/>
    <w:multiLevelType w:val="hybridMultilevel"/>
    <w:tmpl w:val="2BB07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25E49"/>
    <w:multiLevelType w:val="multilevel"/>
    <w:tmpl w:val="F6B41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615677177">
    <w:abstractNumId w:val="1"/>
  </w:num>
  <w:num w:numId="2" w16cid:durableId="1147167315">
    <w:abstractNumId w:val="13"/>
  </w:num>
  <w:num w:numId="3" w16cid:durableId="1935629049">
    <w:abstractNumId w:val="7"/>
  </w:num>
  <w:num w:numId="4" w16cid:durableId="476798854">
    <w:abstractNumId w:val="17"/>
  </w:num>
  <w:num w:numId="5" w16cid:durableId="1594826313">
    <w:abstractNumId w:val="0"/>
  </w:num>
  <w:num w:numId="6" w16cid:durableId="462386091">
    <w:abstractNumId w:val="6"/>
  </w:num>
  <w:num w:numId="7" w16cid:durableId="522328901">
    <w:abstractNumId w:val="11"/>
  </w:num>
  <w:num w:numId="8" w16cid:durableId="1532497572">
    <w:abstractNumId w:val="5"/>
  </w:num>
  <w:num w:numId="9" w16cid:durableId="2085951664">
    <w:abstractNumId w:val="3"/>
  </w:num>
  <w:num w:numId="10" w16cid:durableId="231818757">
    <w:abstractNumId w:val="8"/>
  </w:num>
  <w:num w:numId="11" w16cid:durableId="1031690710">
    <w:abstractNumId w:val="4"/>
  </w:num>
  <w:num w:numId="12" w16cid:durableId="80563492">
    <w:abstractNumId w:val="10"/>
  </w:num>
  <w:num w:numId="13" w16cid:durableId="483815519">
    <w:abstractNumId w:val="14"/>
  </w:num>
  <w:num w:numId="14" w16cid:durableId="106584348">
    <w:abstractNumId w:val="2"/>
  </w:num>
  <w:num w:numId="15" w16cid:durableId="1407999641">
    <w:abstractNumId w:val="15"/>
  </w:num>
  <w:num w:numId="16" w16cid:durableId="1231115358">
    <w:abstractNumId w:val="12"/>
  </w:num>
  <w:num w:numId="17" w16cid:durableId="1253049703">
    <w:abstractNumId w:val="9"/>
  </w:num>
  <w:num w:numId="18" w16cid:durableId="210114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ium3HxOxoU7CIVAN/YhCEkhAdj/m6d8nX6ofZ/EDEPjKt7BbIK4ibHPdIptVQzGhqPuUyDbM4ZCH6fliUYYFhw==" w:salt="nHsxhaKIB/p3n4gpQMC5kw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tLQwMDAyNTWyNDFT0lEKTi0uzszPAykwqgUAMh1bfCwAAAA="/>
  </w:docVars>
  <w:rsids>
    <w:rsidRoot w:val="00A74032"/>
    <w:rsid w:val="00020DD4"/>
    <w:rsid w:val="00082A9F"/>
    <w:rsid w:val="00086F1C"/>
    <w:rsid w:val="00091C77"/>
    <w:rsid w:val="000A3755"/>
    <w:rsid w:val="000C39CE"/>
    <w:rsid w:val="000C3E73"/>
    <w:rsid w:val="000D2A1C"/>
    <w:rsid w:val="000E0046"/>
    <w:rsid w:val="000E1272"/>
    <w:rsid w:val="000E43F2"/>
    <w:rsid w:val="000F1A33"/>
    <w:rsid w:val="0012147C"/>
    <w:rsid w:val="00130C16"/>
    <w:rsid w:val="001372DC"/>
    <w:rsid w:val="00141834"/>
    <w:rsid w:val="001518BA"/>
    <w:rsid w:val="0016107B"/>
    <w:rsid w:val="00165DBC"/>
    <w:rsid w:val="0017395E"/>
    <w:rsid w:val="00185B78"/>
    <w:rsid w:val="001A6E92"/>
    <w:rsid w:val="001C1117"/>
    <w:rsid w:val="001C7F65"/>
    <w:rsid w:val="001D66C8"/>
    <w:rsid w:val="001E152A"/>
    <w:rsid w:val="00223BE1"/>
    <w:rsid w:val="002334E4"/>
    <w:rsid w:val="00240304"/>
    <w:rsid w:val="00293059"/>
    <w:rsid w:val="00293793"/>
    <w:rsid w:val="002B112B"/>
    <w:rsid w:val="003060FD"/>
    <w:rsid w:val="00312310"/>
    <w:rsid w:val="00340400"/>
    <w:rsid w:val="0035103B"/>
    <w:rsid w:val="00393C43"/>
    <w:rsid w:val="003A61A5"/>
    <w:rsid w:val="003B5CB9"/>
    <w:rsid w:val="003B694B"/>
    <w:rsid w:val="003D676B"/>
    <w:rsid w:val="003E07F3"/>
    <w:rsid w:val="00405872"/>
    <w:rsid w:val="004115E1"/>
    <w:rsid w:val="004116ED"/>
    <w:rsid w:val="00424D0A"/>
    <w:rsid w:val="00460A5A"/>
    <w:rsid w:val="004827E0"/>
    <w:rsid w:val="004A1A29"/>
    <w:rsid w:val="004A3540"/>
    <w:rsid w:val="004A6F65"/>
    <w:rsid w:val="004D2886"/>
    <w:rsid w:val="004E566D"/>
    <w:rsid w:val="00561862"/>
    <w:rsid w:val="0056637E"/>
    <w:rsid w:val="00594585"/>
    <w:rsid w:val="006026E1"/>
    <w:rsid w:val="00621A47"/>
    <w:rsid w:val="00627E4C"/>
    <w:rsid w:val="00647CBD"/>
    <w:rsid w:val="006536A6"/>
    <w:rsid w:val="00665C36"/>
    <w:rsid w:val="006924B8"/>
    <w:rsid w:val="00697EF1"/>
    <w:rsid w:val="006B7767"/>
    <w:rsid w:val="006C0447"/>
    <w:rsid w:val="006C7DA1"/>
    <w:rsid w:val="007323A5"/>
    <w:rsid w:val="0076030C"/>
    <w:rsid w:val="007931A6"/>
    <w:rsid w:val="007B2452"/>
    <w:rsid w:val="007C48C4"/>
    <w:rsid w:val="007E29EE"/>
    <w:rsid w:val="007E7844"/>
    <w:rsid w:val="007F2B9F"/>
    <w:rsid w:val="007F5F47"/>
    <w:rsid w:val="0080488B"/>
    <w:rsid w:val="008266D3"/>
    <w:rsid w:val="0083627A"/>
    <w:rsid w:val="00842DDE"/>
    <w:rsid w:val="008766A5"/>
    <w:rsid w:val="0088023C"/>
    <w:rsid w:val="0088127F"/>
    <w:rsid w:val="00890EC1"/>
    <w:rsid w:val="008952C0"/>
    <w:rsid w:val="0089703B"/>
    <w:rsid w:val="008E68FB"/>
    <w:rsid w:val="008E703E"/>
    <w:rsid w:val="009028C9"/>
    <w:rsid w:val="00922AE4"/>
    <w:rsid w:val="00933229"/>
    <w:rsid w:val="00933EC3"/>
    <w:rsid w:val="00936816"/>
    <w:rsid w:val="00971C63"/>
    <w:rsid w:val="00983103"/>
    <w:rsid w:val="00987050"/>
    <w:rsid w:val="00995668"/>
    <w:rsid w:val="00996589"/>
    <w:rsid w:val="009B0F0B"/>
    <w:rsid w:val="009E23A3"/>
    <w:rsid w:val="00A02413"/>
    <w:rsid w:val="00A11A31"/>
    <w:rsid w:val="00A11A4E"/>
    <w:rsid w:val="00A4381E"/>
    <w:rsid w:val="00A60871"/>
    <w:rsid w:val="00A74032"/>
    <w:rsid w:val="00A92F65"/>
    <w:rsid w:val="00A97DDD"/>
    <w:rsid w:val="00AD21F9"/>
    <w:rsid w:val="00AF200E"/>
    <w:rsid w:val="00B10018"/>
    <w:rsid w:val="00B32404"/>
    <w:rsid w:val="00B34088"/>
    <w:rsid w:val="00B4275C"/>
    <w:rsid w:val="00B5476B"/>
    <w:rsid w:val="00B5662C"/>
    <w:rsid w:val="00B66800"/>
    <w:rsid w:val="00B67C8C"/>
    <w:rsid w:val="00B757E2"/>
    <w:rsid w:val="00B81B20"/>
    <w:rsid w:val="00BA2834"/>
    <w:rsid w:val="00BA4742"/>
    <w:rsid w:val="00BA7CBF"/>
    <w:rsid w:val="00BD447C"/>
    <w:rsid w:val="00BD6767"/>
    <w:rsid w:val="00BD704C"/>
    <w:rsid w:val="00C05ABF"/>
    <w:rsid w:val="00C11F4D"/>
    <w:rsid w:val="00C20614"/>
    <w:rsid w:val="00C276E9"/>
    <w:rsid w:val="00C34677"/>
    <w:rsid w:val="00C65235"/>
    <w:rsid w:val="00C9449F"/>
    <w:rsid w:val="00C952BA"/>
    <w:rsid w:val="00CA7162"/>
    <w:rsid w:val="00CD0793"/>
    <w:rsid w:val="00CE1F36"/>
    <w:rsid w:val="00CF1C69"/>
    <w:rsid w:val="00D11811"/>
    <w:rsid w:val="00D11F63"/>
    <w:rsid w:val="00D466A4"/>
    <w:rsid w:val="00D901DB"/>
    <w:rsid w:val="00DA6180"/>
    <w:rsid w:val="00DB4DC3"/>
    <w:rsid w:val="00DC37E7"/>
    <w:rsid w:val="00DC460B"/>
    <w:rsid w:val="00DF6CA8"/>
    <w:rsid w:val="00E00F41"/>
    <w:rsid w:val="00E1228D"/>
    <w:rsid w:val="00E207CE"/>
    <w:rsid w:val="00E21DF7"/>
    <w:rsid w:val="00E3499F"/>
    <w:rsid w:val="00E36963"/>
    <w:rsid w:val="00E5139C"/>
    <w:rsid w:val="00E531E8"/>
    <w:rsid w:val="00E7194C"/>
    <w:rsid w:val="00E91B0D"/>
    <w:rsid w:val="00EC6029"/>
    <w:rsid w:val="00ED7DCC"/>
    <w:rsid w:val="00EE2918"/>
    <w:rsid w:val="00F01F5D"/>
    <w:rsid w:val="00F11456"/>
    <w:rsid w:val="00F400FC"/>
    <w:rsid w:val="00F46633"/>
    <w:rsid w:val="00F46915"/>
    <w:rsid w:val="00F62ECA"/>
    <w:rsid w:val="00F64256"/>
    <w:rsid w:val="00F91B91"/>
    <w:rsid w:val="00FA5204"/>
    <w:rsid w:val="00FB3801"/>
    <w:rsid w:val="00FC1D6C"/>
    <w:rsid w:val="00FE7BC1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AFFF6"/>
  <w15:docId w15:val="{380B1661-F10A-4343-801E-BCE52E3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C9"/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793"/>
    <w:pPr>
      <w:outlineLvl w:val="0"/>
    </w:pPr>
    <w:rPr>
      <w:rFonts w:asciiTheme="majorHAnsi" w:hAnsiTheme="majorHAnsi"/>
      <w:b/>
      <w:color w:val="00A0DC" w:themeColor="accent2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1A33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F1A33"/>
    <w:pPr>
      <w:outlineLvl w:val="2"/>
    </w:pPr>
    <w:rPr>
      <w:sz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F1A33"/>
    <w:pPr>
      <w:outlineLvl w:val="3"/>
    </w:pPr>
    <w:rPr>
      <w:color w:val="auto"/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F1A33"/>
    <w:pPr>
      <w:outlineLvl w:val="4"/>
    </w:pPr>
    <w:rPr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F1A33"/>
    <w:pPr>
      <w:outlineLvl w:val="5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793"/>
    <w:rPr>
      <w:rFonts w:asciiTheme="majorHAnsi" w:hAnsiTheme="majorHAnsi"/>
      <w:b/>
      <w:color w:val="00A0DC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A33"/>
    <w:rPr>
      <w:rFonts w:asciiTheme="majorHAnsi" w:hAnsiTheme="majorHAnsi"/>
      <w:b/>
      <w:color w:val="00A0DC" w:themeColor="text2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1A33"/>
    <w:rPr>
      <w:rFonts w:asciiTheme="majorHAnsi" w:hAnsiTheme="majorHAnsi"/>
      <w:b/>
      <w:color w:val="00A0DC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0F1A33"/>
    <w:rPr>
      <w:rFonts w:asciiTheme="majorHAnsi" w:hAnsiTheme="majorHAns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F1A33"/>
    <w:rPr>
      <w:rFonts w:asciiTheme="majorHAnsi" w:hAnsiTheme="majorHAns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F1A33"/>
    <w:rPr>
      <w:rFonts w:asciiTheme="majorHAnsi" w:hAnsiTheme="majorHAnsi"/>
      <w:b/>
    </w:rPr>
  </w:style>
  <w:style w:type="table" w:styleId="TableGrid">
    <w:name w:val="Table Grid"/>
    <w:basedOn w:val="TableNormal"/>
    <w:uiPriority w:val="59"/>
    <w:rsid w:val="00F400FC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RAStandard">
    <w:name w:val="NRA Standard"/>
    <w:basedOn w:val="TableNormal"/>
    <w:uiPriority w:val="99"/>
    <w:rsid w:val="00BA7CBF"/>
    <w:tblPr/>
  </w:style>
  <w:style w:type="table" w:customStyle="1" w:styleId="Style1">
    <w:name w:val="Style1"/>
    <w:basedOn w:val="TableNormal"/>
    <w:uiPriority w:val="99"/>
    <w:rsid w:val="00BA7CBF"/>
    <w:tblPr/>
  </w:style>
  <w:style w:type="paragraph" w:styleId="Header">
    <w:name w:val="header"/>
    <w:basedOn w:val="Normal"/>
    <w:link w:val="HeaderChar"/>
    <w:uiPriority w:val="99"/>
    <w:unhideWhenUsed/>
    <w:rsid w:val="000F1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A3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F1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A33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33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82C8F0" w:themeColor="accent1"/>
        <w:left w:val="single" w:sz="8" w:space="0" w:color="82C8F0" w:themeColor="accent1"/>
        <w:bottom w:val="single" w:sz="8" w:space="0" w:color="82C8F0" w:themeColor="accent1"/>
        <w:right w:val="single" w:sz="8" w:space="0" w:color="82C8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C8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  <w:tblStylePr w:type="band1Horz">
      <w:tblPr/>
      <w:tcPr>
        <w:tcBorders>
          <w:top w:val="single" w:sz="8" w:space="0" w:color="82C8F0" w:themeColor="accent1"/>
          <w:left w:val="single" w:sz="8" w:space="0" w:color="82C8F0" w:themeColor="accent1"/>
          <w:bottom w:val="single" w:sz="8" w:space="0" w:color="82C8F0" w:themeColor="accent1"/>
          <w:right w:val="single" w:sz="8" w:space="0" w:color="82C8F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00A0DC" w:themeColor="accent2"/>
        <w:left w:val="single" w:sz="8" w:space="0" w:color="00A0DC" w:themeColor="accent2"/>
        <w:bottom w:val="single" w:sz="8" w:space="0" w:color="00A0DC" w:themeColor="accent2"/>
        <w:right w:val="single" w:sz="8" w:space="0" w:color="00A0D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D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DC" w:themeColor="accent2"/>
          <w:left w:val="single" w:sz="8" w:space="0" w:color="00A0DC" w:themeColor="accent2"/>
          <w:bottom w:val="single" w:sz="8" w:space="0" w:color="00A0DC" w:themeColor="accent2"/>
          <w:right w:val="single" w:sz="8" w:space="0" w:color="00A0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DC" w:themeColor="accent2"/>
          <w:left w:val="single" w:sz="8" w:space="0" w:color="00A0DC" w:themeColor="accent2"/>
          <w:bottom w:val="single" w:sz="8" w:space="0" w:color="00A0DC" w:themeColor="accent2"/>
          <w:right w:val="single" w:sz="8" w:space="0" w:color="00A0DC" w:themeColor="accent2"/>
        </w:tcBorders>
      </w:tcPr>
    </w:tblStylePr>
    <w:tblStylePr w:type="band1Horz">
      <w:tblPr/>
      <w:tcPr>
        <w:tcBorders>
          <w:top w:val="single" w:sz="8" w:space="0" w:color="00A0DC" w:themeColor="accent2"/>
          <w:left w:val="single" w:sz="8" w:space="0" w:color="00A0DC" w:themeColor="accent2"/>
          <w:bottom w:val="single" w:sz="8" w:space="0" w:color="00A0DC" w:themeColor="accent2"/>
          <w:right w:val="single" w:sz="8" w:space="0" w:color="00A0D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0582B4" w:themeColor="accent3"/>
        <w:left w:val="single" w:sz="8" w:space="0" w:color="0582B4" w:themeColor="accent3"/>
        <w:bottom w:val="single" w:sz="8" w:space="0" w:color="0582B4" w:themeColor="accent3"/>
        <w:right w:val="single" w:sz="8" w:space="0" w:color="0582B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82B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82B4" w:themeColor="accent3"/>
          <w:left w:val="single" w:sz="8" w:space="0" w:color="0582B4" w:themeColor="accent3"/>
          <w:bottom w:val="single" w:sz="8" w:space="0" w:color="0582B4" w:themeColor="accent3"/>
          <w:right w:val="single" w:sz="8" w:space="0" w:color="0582B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82B4" w:themeColor="accent3"/>
          <w:left w:val="single" w:sz="8" w:space="0" w:color="0582B4" w:themeColor="accent3"/>
          <w:bottom w:val="single" w:sz="8" w:space="0" w:color="0582B4" w:themeColor="accent3"/>
          <w:right w:val="single" w:sz="8" w:space="0" w:color="0582B4" w:themeColor="accent3"/>
        </w:tcBorders>
      </w:tcPr>
    </w:tblStylePr>
    <w:tblStylePr w:type="band1Horz">
      <w:tblPr/>
      <w:tcPr>
        <w:tcBorders>
          <w:top w:val="single" w:sz="8" w:space="0" w:color="0582B4" w:themeColor="accent3"/>
          <w:left w:val="single" w:sz="8" w:space="0" w:color="0582B4" w:themeColor="accent3"/>
          <w:bottom w:val="single" w:sz="8" w:space="0" w:color="0582B4" w:themeColor="accent3"/>
          <w:right w:val="single" w:sz="8" w:space="0" w:color="0582B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05648C" w:themeColor="accent4"/>
        <w:left w:val="single" w:sz="8" w:space="0" w:color="05648C" w:themeColor="accent4"/>
        <w:bottom w:val="single" w:sz="8" w:space="0" w:color="05648C" w:themeColor="accent4"/>
        <w:right w:val="single" w:sz="8" w:space="0" w:color="0564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64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648C" w:themeColor="accent4"/>
          <w:left w:val="single" w:sz="8" w:space="0" w:color="05648C" w:themeColor="accent4"/>
          <w:bottom w:val="single" w:sz="8" w:space="0" w:color="05648C" w:themeColor="accent4"/>
          <w:right w:val="single" w:sz="8" w:space="0" w:color="0564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648C" w:themeColor="accent4"/>
          <w:left w:val="single" w:sz="8" w:space="0" w:color="05648C" w:themeColor="accent4"/>
          <w:bottom w:val="single" w:sz="8" w:space="0" w:color="05648C" w:themeColor="accent4"/>
          <w:right w:val="single" w:sz="8" w:space="0" w:color="05648C" w:themeColor="accent4"/>
        </w:tcBorders>
      </w:tcPr>
    </w:tblStylePr>
    <w:tblStylePr w:type="band1Horz">
      <w:tblPr/>
      <w:tcPr>
        <w:tcBorders>
          <w:top w:val="single" w:sz="8" w:space="0" w:color="05648C" w:themeColor="accent4"/>
          <w:left w:val="single" w:sz="8" w:space="0" w:color="05648C" w:themeColor="accent4"/>
          <w:bottom w:val="single" w:sz="8" w:space="0" w:color="05648C" w:themeColor="accent4"/>
          <w:right w:val="single" w:sz="8" w:space="0" w:color="05648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7AB51D" w:themeColor="accent5"/>
        <w:left w:val="single" w:sz="8" w:space="0" w:color="7AB51D" w:themeColor="accent5"/>
        <w:bottom w:val="single" w:sz="8" w:space="0" w:color="7AB51D" w:themeColor="accent5"/>
        <w:right w:val="single" w:sz="8" w:space="0" w:color="7AB5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5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51D" w:themeColor="accent5"/>
          <w:left w:val="single" w:sz="8" w:space="0" w:color="7AB51D" w:themeColor="accent5"/>
          <w:bottom w:val="single" w:sz="8" w:space="0" w:color="7AB51D" w:themeColor="accent5"/>
          <w:right w:val="single" w:sz="8" w:space="0" w:color="7AB5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51D" w:themeColor="accent5"/>
          <w:left w:val="single" w:sz="8" w:space="0" w:color="7AB51D" w:themeColor="accent5"/>
          <w:bottom w:val="single" w:sz="8" w:space="0" w:color="7AB51D" w:themeColor="accent5"/>
          <w:right w:val="single" w:sz="8" w:space="0" w:color="7AB51D" w:themeColor="accent5"/>
        </w:tcBorders>
      </w:tcPr>
    </w:tblStylePr>
    <w:tblStylePr w:type="band1Horz">
      <w:tblPr/>
      <w:tcPr>
        <w:tcBorders>
          <w:top w:val="single" w:sz="8" w:space="0" w:color="7AB51D" w:themeColor="accent5"/>
          <w:left w:val="single" w:sz="8" w:space="0" w:color="7AB51D" w:themeColor="accent5"/>
          <w:bottom w:val="single" w:sz="8" w:space="0" w:color="7AB51D" w:themeColor="accent5"/>
          <w:right w:val="single" w:sz="8" w:space="0" w:color="7AB51D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F1A33"/>
    <w:tblPr>
      <w:tblStyleRowBandSize w:val="1"/>
      <w:tblStyleColBandSize w:val="1"/>
      <w:tblBorders>
        <w:top w:val="single" w:sz="8" w:space="0" w:color="B8B8B8" w:themeColor="accent6"/>
        <w:left w:val="single" w:sz="8" w:space="0" w:color="B8B8B8" w:themeColor="accent6"/>
        <w:bottom w:val="single" w:sz="8" w:space="0" w:color="B8B8B8" w:themeColor="accent6"/>
        <w:right w:val="single" w:sz="8" w:space="0" w:color="B8B8B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6"/>
          <w:left w:val="single" w:sz="8" w:space="0" w:color="B8B8B8" w:themeColor="accent6"/>
          <w:bottom w:val="single" w:sz="8" w:space="0" w:color="B8B8B8" w:themeColor="accent6"/>
          <w:right w:val="single" w:sz="8" w:space="0" w:color="B8B8B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6"/>
          <w:left w:val="single" w:sz="8" w:space="0" w:color="B8B8B8" w:themeColor="accent6"/>
          <w:bottom w:val="single" w:sz="8" w:space="0" w:color="B8B8B8" w:themeColor="accent6"/>
          <w:right w:val="single" w:sz="8" w:space="0" w:color="B8B8B8" w:themeColor="accent6"/>
        </w:tcBorders>
      </w:tcPr>
    </w:tblStylePr>
    <w:tblStylePr w:type="band1Horz">
      <w:tblPr/>
      <w:tcPr>
        <w:tcBorders>
          <w:top w:val="single" w:sz="8" w:space="0" w:color="B8B8B8" w:themeColor="accent6"/>
          <w:left w:val="single" w:sz="8" w:space="0" w:color="B8B8B8" w:themeColor="accent6"/>
          <w:bottom w:val="single" w:sz="8" w:space="0" w:color="B8B8B8" w:themeColor="accent6"/>
          <w:right w:val="single" w:sz="8" w:space="0" w:color="B8B8B8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0F1A33"/>
    <w:rPr>
      <w:color w:val="036186" w:themeColor="accent3" w:themeShade="BF"/>
    </w:rPr>
    <w:tblPr>
      <w:tblStyleRowBandSize w:val="1"/>
      <w:tblStyleColBandSize w:val="1"/>
      <w:tblBorders>
        <w:top w:val="single" w:sz="8" w:space="0" w:color="0582B4" w:themeColor="accent3"/>
        <w:bottom w:val="single" w:sz="8" w:space="0" w:color="0582B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82B4" w:themeColor="accent3"/>
          <w:left w:val="nil"/>
          <w:bottom w:val="single" w:sz="8" w:space="0" w:color="0582B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82B4" w:themeColor="accent3"/>
          <w:left w:val="nil"/>
          <w:bottom w:val="single" w:sz="8" w:space="0" w:color="0582B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7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E7FC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0F1A3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F1A33"/>
  </w:style>
  <w:style w:type="paragraph" w:customStyle="1" w:styleId="TableText">
    <w:name w:val="TableText"/>
    <w:basedOn w:val="Normal"/>
    <w:qFormat/>
    <w:rsid w:val="00A02413"/>
    <w:pPr>
      <w:spacing w:before="20" w:after="20"/>
    </w:pPr>
  </w:style>
  <w:style w:type="numbering" w:customStyle="1" w:styleId="NRABullets">
    <w:name w:val="NRA Bullets"/>
    <w:uiPriority w:val="99"/>
    <w:rsid w:val="002334E4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E531E8"/>
    <w:rPr>
      <w:color w:val="05648C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77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3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C43"/>
    <w:rPr>
      <w:rFonts w:asciiTheme="minorHAnsi" w:eastAsiaTheme="minorEastAsia" w:hAnsiTheme="minorHAnsi" w:cstheme="minorBid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C43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ui-provider">
    <w:name w:val="ui-provider"/>
    <w:basedOn w:val="DefaultParagraphFont"/>
    <w:rsid w:val="007C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ustrial.relations@tewhatuora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wirih\Downloads\Clause-10-Form-Reimbursement-List-Request-to-Add-or-Remov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B4E405AF384C22A48B9103312B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EDE2-276A-4E0D-880B-0725DDB20D15}"/>
      </w:docPartPr>
      <w:docPartBody>
        <w:p w:rsidR="00845627" w:rsidRDefault="00845627">
          <w:pPr>
            <w:pStyle w:val="81B4E405AF384C22A48B9103312B5121"/>
          </w:pPr>
          <w:r w:rsidRPr="00B1001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69F89A32BBB4D03B685A452AABD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D9B0-F3F3-4826-BED0-89D4352CD5DB}"/>
      </w:docPartPr>
      <w:docPartBody>
        <w:p w:rsidR="00845627" w:rsidRDefault="00845627">
          <w:pPr>
            <w:pStyle w:val="669F89A32BBB4D03B685A452AABD86D7"/>
          </w:pPr>
          <w:r w:rsidRPr="00DF6CA8">
            <w:rPr>
              <w:rStyle w:val="PlaceholderText"/>
              <w:i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27"/>
    <w:rsid w:val="0084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1B4E405AF384C22A48B9103312B5121">
    <w:name w:val="81B4E405AF384C22A48B9103312B5121"/>
  </w:style>
  <w:style w:type="paragraph" w:customStyle="1" w:styleId="669F89A32BBB4D03B685A452AABD86D7">
    <w:name w:val="669F89A32BBB4D03B685A452AABD8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RA Theme">
  <a:themeElements>
    <a:clrScheme name="NRA Colours">
      <a:dk1>
        <a:sysClr val="windowText" lastClr="000000"/>
      </a:dk1>
      <a:lt1>
        <a:sysClr val="window" lastClr="FFFFFF"/>
      </a:lt1>
      <a:dk2>
        <a:srgbClr val="00A0DC"/>
      </a:dk2>
      <a:lt2>
        <a:srgbClr val="EEECE1"/>
      </a:lt2>
      <a:accent1>
        <a:srgbClr val="82C8F0"/>
      </a:accent1>
      <a:accent2>
        <a:srgbClr val="00A0DC"/>
      </a:accent2>
      <a:accent3>
        <a:srgbClr val="0582B4"/>
      </a:accent3>
      <a:accent4>
        <a:srgbClr val="05648C"/>
      </a:accent4>
      <a:accent5>
        <a:srgbClr val="7AB51D"/>
      </a:accent5>
      <a:accent6>
        <a:srgbClr val="B8B8B8"/>
      </a:accent6>
      <a:hlink>
        <a:srgbClr val="05648C"/>
      </a:hlink>
      <a:folHlink>
        <a:srgbClr val="969696"/>
      </a:folHlink>
    </a:clrScheme>
    <a:fontScheme name="NRA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56B36AA78FB4E912D8A9DF95101DD" ma:contentTypeVersion="7" ma:contentTypeDescription="Create a new document." ma:contentTypeScope="" ma:versionID="ca8ff46aa5024f4d3a0bba176061cce4">
  <xsd:schema xmlns:xsd="http://www.w3.org/2001/XMLSchema" xmlns:xs="http://www.w3.org/2001/XMLSchema" xmlns:p="http://schemas.microsoft.com/office/2006/metadata/properties" xmlns:ns2="ac3f991f-0b4e-44eb-93d6-64378cf669ec" xmlns:ns3="bc5acb63-efd9-46f0-b03e-cceff1e89b1e" targetNamespace="http://schemas.microsoft.com/office/2006/metadata/properties" ma:root="true" ma:fieldsID="d03f168f3ac4526b87f9ef7dbce8bb02" ns2:_="" ns3:_="">
    <xsd:import namespace="ac3f991f-0b4e-44eb-93d6-64378cf669ec"/>
    <xsd:import namespace="bc5acb63-efd9-46f0-b03e-cceff1e89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91f-0b4e-44eb-93d6-64378cf66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acb63-efd9-46f0-b03e-cceff1e89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F93E-9835-4275-8A4F-1DF4C0D35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E5DFA-A11F-4FB4-BC34-BEFA4C407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FD5FB-9B9A-4E33-A7B6-39BA795A2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f991f-0b4e-44eb-93d6-64378cf669ec"/>
    <ds:schemaRef ds:uri="bc5acb63-efd9-46f0-b03e-cceff1e89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8172E-53B5-45FD-9791-CC944374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Clause-10-Form-Reimbursement-List-Request-to-Add-or-Remove</Template>
  <TotalTime>15</TotalTime>
  <Pages>2</Pages>
  <Words>800</Words>
  <Characters>4562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Rawiri (NRA)</dc:creator>
  <cp:lastModifiedBy>Heather Rawiri (NRA)</cp:lastModifiedBy>
  <cp:revision>5</cp:revision>
  <dcterms:created xsi:type="dcterms:W3CDTF">2022-05-03T00:24:00Z</dcterms:created>
  <dcterms:modified xsi:type="dcterms:W3CDTF">2024-08-01T05:13:00Z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">
    <vt:i4>2010</vt:i4>
  </property>
  <property fmtid="{D5CDD505-2E9C-101B-9397-08002B2CF9AE}" pid="3" name="Version">
    <vt:r8>1</vt:r8>
  </property>
  <property fmtid="{D5CDD505-2E9C-101B-9397-08002B2CF9AE}" pid="4" name="ContentTypeId">
    <vt:lpwstr>0x01010055156B36AA78FB4E912D8A9DF95101DD</vt:lpwstr>
  </property>
</Properties>
</file>